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477" w:rsidRPr="00597F44" w:rsidRDefault="00EC5477" w:rsidP="00EC5477">
      <w:pPr>
        <w:pStyle w:val="a7"/>
        <w:jc w:val="right"/>
        <w:rPr>
          <w:rFonts w:ascii="Arial" w:hAnsi="Arial" w:cs="Arial"/>
          <w:sz w:val="24"/>
          <w:szCs w:val="24"/>
        </w:rPr>
      </w:pPr>
      <w:bookmarkStart w:id="0" w:name="_GoBack"/>
      <w:bookmarkEnd w:id="0"/>
    </w:p>
    <w:p w:rsidR="005B5791" w:rsidRPr="00EC5477" w:rsidRDefault="005B5791" w:rsidP="00EC5477">
      <w:pPr>
        <w:pStyle w:val="a7"/>
        <w:jc w:val="right"/>
        <w:rPr>
          <w:rFonts w:ascii="Arial" w:hAnsi="Arial" w:cs="Arial"/>
          <w:sz w:val="24"/>
          <w:szCs w:val="24"/>
        </w:rPr>
      </w:pPr>
      <w:r w:rsidRPr="00EC5477">
        <w:rPr>
          <w:rFonts w:ascii="Arial" w:hAnsi="Arial" w:cs="Arial"/>
          <w:sz w:val="24"/>
          <w:szCs w:val="24"/>
        </w:rPr>
        <w:t xml:space="preserve">Приложение № 1 </w:t>
      </w:r>
    </w:p>
    <w:p w:rsidR="005B5791" w:rsidRPr="00EC5477" w:rsidRDefault="005B5791" w:rsidP="00EC5477">
      <w:pPr>
        <w:pStyle w:val="a7"/>
        <w:jc w:val="right"/>
        <w:rPr>
          <w:rFonts w:ascii="Arial" w:hAnsi="Arial" w:cs="Arial"/>
          <w:sz w:val="24"/>
          <w:szCs w:val="24"/>
        </w:rPr>
      </w:pPr>
      <w:r w:rsidRPr="00EC5477">
        <w:rPr>
          <w:rFonts w:ascii="Arial" w:hAnsi="Arial" w:cs="Arial"/>
          <w:sz w:val="24"/>
          <w:szCs w:val="24"/>
        </w:rPr>
        <w:t xml:space="preserve">к Постановлению </w:t>
      </w:r>
    </w:p>
    <w:p w:rsidR="005B5791" w:rsidRPr="00EC5477" w:rsidRDefault="005B5791" w:rsidP="00EC5477">
      <w:pPr>
        <w:pStyle w:val="a7"/>
        <w:jc w:val="right"/>
        <w:rPr>
          <w:rFonts w:ascii="Arial" w:hAnsi="Arial" w:cs="Arial"/>
          <w:sz w:val="24"/>
          <w:szCs w:val="24"/>
        </w:rPr>
      </w:pPr>
      <w:r w:rsidRPr="00EC5477">
        <w:rPr>
          <w:rFonts w:ascii="Arial" w:hAnsi="Arial" w:cs="Arial"/>
          <w:sz w:val="24"/>
          <w:szCs w:val="24"/>
        </w:rPr>
        <w:t xml:space="preserve">Администрации муниципальное образование </w:t>
      </w:r>
    </w:p>
    <w:p w:rsidR="005B5791" w:rsidRPr="00EC5477" w:rsidRDefault="005B5791" w:rsidP="00EC5477">
      <w:pPr>
        <w:pStyle w:val="a7"/>
        <w:jc w:val="right"/>
        <w:rPr>
          <w:rFonts w:ascii="Arial" w:hAnsi="Arial" w:cs="Arial"/>
          <w:sz w:val="24"/>
          <w:szCs w:val="24"/>
        </w:rPr>
      </w:pPr>
      <w:r w:rsidRPr="00EC5477">
        <w:rPr>
          <w:rFonts w:ascii="Arial" w:hAnsi="Arial" w:cs="Arial"/>
          <w:sz w:val="24"/>
          <w:szCs w:val="24"/>
        </w:rPr>
        <w:t>городское поселение «Город Малоярославец»</w:t>
      </w:r>
    </w:p>
    <w:p w:rsidR="005B5791" w:rsidRDefault="005B5791" w:rsidP="00EC5477">
      <w:pPr>
        <w:pStyle w:val="a7"/>
        <w:jc w:val="right"/>
        <w:rPr>
          <w:rFonts w:ascii="Arial" w:hAnsi="Arial" w:cs="Arial"/>
          <w:sz w:val="24"/>
          <w:szCs w:val="24"/>
        </w:rPr>
      </w:pPr>
      <w:r w:rsidRPr="00EC5477">
        <w:rPr>
          <w:rFonts w:ascii="Arial" w:hAnsi="Arial" w:cs="Arial"/>
          <w:sz w:val="24"/>
          <w:szCs w:val="24"/>
        </w:rPr>
        <w:t>от 25.10.2021 г. № 1045</w:t>
      </w:r>
    </w:p>
    <w:p w:rsidR="006D6829" w:rsidRDefault="006D6829" w:rsidP="006D6829">
      <w:pPr>
        <w:ind w:firstLine="0"/>
        <w:jc w:val="right"/>
        <w:rPr>
          <w:rFonts w:cs="Arial"/>
        </w:rPr>
      </w:pPr>
      <w:r>
        <w:rPr>
          <w:rFonts w:cs="Arial"/>
        </w:rPr>
        <w:t>(в редакции Постановлени</w:t>
      </w:r>
      <w:r w:rsidR="0069467F">
        <w:rPr>
          <w:rFonts w:cs="Arial"/>
        </w:rPr>
        <w:t>й</w:t>
      </w:r>
      <w:r>
        <w:rPr>
          <w:rFonts w:cs="Arial"/>
        </w:rPr>
        <w:t xml:space="preserve"> Администрации муниципального образования городское поселение «Город Малоярославец» от </w:t>
      </w:r>
      <w:hyperlink r:id="rId6" w:tgtFrame="ChangingDocument" w:history="1">
        <w:r w:rsidRPr="008A5AEC">
          <w:rPr>
            <w:rStyle w:val="a3"/>
            <w:rFonts w:cs="Arial"/>
          </w:rPr>
          <w:t>07.04.2022 №323</w:t>
        </w:r>
      </w:hyperlink>
      <w:r w:rsidR="00A51114">
        <w:rPr>
          <w:rFonts w:cs="Arial"/>
        </w:rPr>
        <w:t>, от </w:t>
      </w:r>
      <w:hyperlink r:id="rId7" w:tgtFrame="ChangingDocument" w:history="1">
        <w:r w:rsidR="00A51114" w:rsidRPr="007C372C">
          <w:rPr>
            <w:rStyle w:val="a3"/>
            <w:rFonts w:cs="Arial"/>
          </w:rPr>
          <w:t>27.12.2022 №1342</w:t>
        </w:r>
      </w:hyperlink>
      <w:r>
        <w:rPr>
          <w:rFonts w:cs="Arial"/>
        </w:rPr>
        <w:t>)</w:t>
      </w:r>
    </w:p>
    <w:p w:rsidR="006D6829" w:rsidRPr="00EC5477" w:rsidRDefault="006D6829" w:rsidP="00EC5477">
      <w:pPr>
        <w:pStyle w:val="a7"/>
        <w:jc w:val="right"/>
        <w:rPr>
          <w:rFonts w:ascii="Arial" w:hAnsi="Arial" w:cs="Arial"/>
          <w:sz w:val="24"/>
          <w:szCs w:val="24"/>
        </w:rPr>
      </w:pPr>
    </w:p>
    <w:p w:rsidR="005B5791" w:rsidRPr="002B0C3D" w:rsidRDefault="005B5791" w:rsidP="002B0C3D">
      <w:pPr>
        <w:ind w:left="567" w:firstLine="0"/>
        <w:jc w:val="center"/>
        <w:rPr>
          <w:rFonts w:cs="Arial"/>
          <w:b/>
          <w:bCs/>
          <w:iCs/>
          <w:sz w:val="30"/>
          <w:szCs w:val="28"/>
        </w:rPr>
      </w:pPr>
      <w:r w:rsidRPr="002B0C3D">
        <w:rPr>
          <w:rFonts w:cs="Arial"/>
          <w:b/>
          <w:bCs/>
          <w:iCs/>
          <w:sz w:val="30"/>
          <w:szCs w:val="28"/>
        </w:rPr>
        <w:t>АДМИНИСТРАТИВНЫЙ РЕГЛАМЕНТ</w:t>
      </w:r>
    </w:p>
    <w:p w:rsidR="005B5791" w:rsidRPr="002B0C3D" w:rsidRDefault="005B5791" w:rsidP="002B0C3D">
      <w:pPr>
        <w:ind w:left="567" w:firstLine="0"/>
        <w:jc w:val="center"/>
        <w:rPr>
          <w:rFonts w:cs="Arial"/>
          <w:b/>
          <w:bCs/>
          <w:iCs/>
          <w:sz w:val="30"/>
          <w:szCs w:val="28"/>
        </w:rPr>
      </w:pPr>
      <w:r w:rsidRPr="002B0C3D">
        <w:rPr>
          <w:rFonts w:cs="Arial"/>
          <w:b/>
          <w:bCs/>
          <w:iCs/>
          <w:sz w:val="30"/>
          <w:szCs w:val="28"/>
        </w:rPr>
        <w:t>предоставления администрацией муниципального образования</w:t>
      </w:r>
      <w:r w:rsidR="002B0C3D" w:rsidRPr="002B0C3D">
        <w:rPr>
          <w:rFonts w:cs="Arial"/>
          <w:b/>
          <w:bCs/>
          <w:iCs/>
          <w:sz w:val="30"/>
          <w:szCs w:val="28"/>
        </w:rPr>
        <w:t xml:space="preserve"> </w:t>
      </w:r>
      <w:r w:rsidRPr="002B0C3D">
        <w:rPr>
          <w:rFonts w:cs="Arial"/>
          <w:b/>
          <w:bCs/>
          <w:iCs/>
          <w:sz w:val="30"/>
          <w:szCs w:val="28"/>
        </w:rPr>
        <w:t>городское поселение «Город Малоярославец» муниципальной услуги</w:t>
      </w:r>
      <w:r w:rsidR="002B0C3D" w:rsidRPr="002B0C3D">
        <w:rPr>
          <w:rFonts w:cs="Arial"/>
          <w:b/>
          <w:bCs/>
          <w:iCs/>
          <w:sz w:val="30"/>
          <w:szCs w:val="28"/>
        </w:rPr>
        <w:t xml:space="preserve"> </w:t>
      </w:r>
      <w:r w:rsidRPr="002B0C3D">
        <w:rPr>
          <w:rFonts w:cs="Arial"/>
          <w:b/>
          <w:bCs/>
          <w:iCs/>
          <w:sz w:val="30"/>
          <w:szCs w:val="28"/>
        </w:rPr>
        <w:t>«ПРЕДОСТАВЛЕНИЕ ЗЕМЕЛЬНЫХ УЧАСТКОВ В АРЕНДУ ИЛИ СОБСТВЕННОСТЬ БЕЗ ПРОВЕДЕНИЯ ТОРГОВ»</w:t>
      </w:r>
    </w:p>
    <w:p w:rsidR="002B0C3D" w:rsidRPr="00597F44" w:rsidRDefault="002B0C3D" w:rsidP="00EC5477">
      <w:pPr>
        <w:spacing w:before="120"/>
        <w:ind w:right="-57"/>
        <w:jc w:val="center"/>
        <w:rPr>
          <w:rFonts w:cs="Arial"/>
          <w:bCs/>
        </w:rPr>
      </w:pPr>
    </w:p>
    <w:p w:rsidR="005B5791" w:rsidRPr="002B0C3D" w:rsidRDefault="005B5791" w:rsidP="00444B2F">
      <w:pPr>
        <w:spacing w:before="120"/>
        <w:ind w:right="-57"/>
        <w:jc w:val="center"/>
        <w:rPr>
          <w:rFonts w:cs="Arial"/>
          <w:b/>
          <w:sz w:val="28"/>
          <w:szCs w:val="26"/>
        </w:rPr>
      </w:pPr>
      <w:r w:rsidRPr="002B0C3D">
        <w:rPr>
          <w:rFonts w:cs="Arial"/>
          <w:b/>
          <w:bCs/>
          <w:sz w:val="28"/>
          <w:szCs w:val="26"/>
        </w:rPr>
        <w:t>I. Общие положения</w:t>
      </w:r>
    </w:p>
    <w:p w:rsidR="005B5791" w:rsidRPr="002B0C3D" w:rsidRDefault="005B5791" w:rsidP="002B0C3D">
      <w:pPr>
        <w:spacing w:before="100" w:beforeAutospacing="1" w:after="100" w:afterAutospacing="1"/>
        <w:ind w:right="-55"/>
        <w:rPr>
          <w:b/>
          <w:bCs/>
          <w:sz w:val="26"/>
          <w:szCs w:val="28"/>
        </w:rPr>
      </w:pPr>
      <w:r w:rsidRPr="002B0C3D">
        <w:rPr>
          <w:b/>
          <w:bCs/>
          <w:sz w:val="26"/>
          <w:szCs w:val="28"/>
        </w:rPr>
        <w:t>1. Предмет регулирования регламента</w:t>
      </w:r>
    </w:p>
    <w:p w:rsidR="007D1CDE" w:rsidRPr="00992989" w:rsidRDefault="007D1CDE" w:rsidP="007D1CDE">
      <w:pPr>
        <w:pStyle w:val="ConsPlusNormal"/>
        <w:jc w:val="both"/>
        <w:rPr>
          <w:rFonts w:cs="Times New Roman"/>
          <w:sz w:val="24"/>
          <w:szCs w:val="24"/>
        </w:rPr>
      </w:pPr>
      <w:proofErr w:type="gramStart"/>
      <w:r w:rsidRPr="00992989">
        <w:rPr>
          <w:rFonts w:cs="Times New Roman"/>
          <w:sz w:val="24"/>
          <w:szCs w:val="24"/>
        </w:rPr>
        <w:t xml:space="preserve">Административный регламент предоставления Администрацией муниципального образования городское поселение «Город Малоярославец» (далее – Администрация) муниципальной услуги </w:t>
      </w:r>
      <w:r w:rsidRPr="00992989">
        <w:rPr>
          <w:rFonts w:cs="Times New Roman"/>
          <w:bCs/>
          <w:sz w:val="24"/>
          <w:szCs w:val="24"/>
        </w:rPr>
        <w:t>«</w:t>
      </w:r>
      <w:r w:rsidRPr="00992989">
        <w:rPr>
          <w:rFonts w:cs="Times New Roman"/>
          <w:sz w:val="24"/>
          <w:szCs w:val="24"/>
        </w:rPr>
        <w:t>Предоставление земельных участков в аренду или собственность без проведения торгов</w:t>
      </w:r>
      <w:r w:rsidRPr="00992989">
        <w:rPr>
          <w:rFonts w:cs="Times New Roman"/>
          <w:bCs/>
          <w:sz w:val="24"/>
          <w:szCs w:val="24"/>
        </w:rPr>
        <w:t>»</w:t>
      </w:r>
      <w:r w:rsidRPr="00992989">
        <w:rPr>
          <w:rFonts w:cs="Times New Roman"/>
          <w:sz w:val="24"/>
          <w:szCs w:val="24"/>
        </w:rPr>
        <w:t xml:space="preserve"> (далее – Административный регламент) устанавливает порядок и стандарт предоставления муниципальной услуги </w:t>
      </w:r>
      <w:r w:rsidRPr="00992989">
        <w:rPr>
          <w:rFonts w:cs="Times New Roman"/>
          <w:bCs/>
          <w:sz w:val="24"/>
          <w:szCs w:val="24"/>
        </w:rPr>
        <w:t>«</w:t>
      </w:r>
      <w:r w:rsidRPr="00992989">
        <w:rPr>
          <w:rFonts w:cs="Times New Roman"/>
          <w:sz w:val="24"/>
          <w:szCs w:val="24"/>
        </w:rPr>
        <w:t>Предоставление земельных участков в аренду или собственность без проведения торгов</w:t>
      </w:r>
      <w:r w:rsidRPr="00992989">
        <w:rPr>
          <w:rFonts w:cs="Times New Roman"/>
          <w:bCs/>
          <w:sz w:val="24"/>
          <w:szCs w:val="24"/>
        </w:rPr>
        <w:t>»,</w:t>
      </w:r>
      <w:r w:rsidRPr="00992989">
        <w:rPr>
          <w:rFonts w:cs="Times New Roman"/>
          <w:sz w:val="24"/>
          <w:szCs w:val="24"/>
        </w:rPr>
        <w:t xml:space="preserve"> разработан в целях повышения качества предоставления и доступности результатов предоставления муниципальной услуги по предоставлению земельных участков</w:t>
      </w:r>
      <w:proofErr w:type="gramEnd"/>
      <w:r w:rsidRPr="00992989">
        <w:rPr>
          <w:rFonts w:cs="Times New Roman"/>
          <w:sz w:val="24"/>
          <w:szCs w:val="24"/>
        </w:rPr>
        <w:t>, находящихся в муниципальной собственности, в государственной собственности, которая не разграничена, без торгов в случае, если не требуется образование испрашиваемого земельного участка или уточнение его границ (далее - муниципальная услуга).</w:t>
      </w:r>
    </w:p>
    <w:p w:rsidR="005B5791" w:rsidRPr="002B0C3D" w:rsidRDefault="007D1CDE" w:rsidP="007D1CDE">
      <w:pPr>
        <w:pStyle w:val="ConsPlusNormal"/>
        <w:spacing w:before="200"/>
        <w:ind w:firstLine="540"/>
        <w:jc w:val="both"/>
      </w:pPr>
      <w:proofErr w:type="gramStart"/>
      <w:r w:rsidRPr="00992989">
        <w:rPr>
          <w:rFonts w:cs="Times New Roman"/>
          <w:sz w:val="24"/>
          <w:szCs w:val="24"/>
        </w:rPr>
        <w:t xml:space="preserve">Настоящий Регламент устанавливает стандарт предоставления муниципальной услуги, а также сроки и последовательность административных процедур и административных действий Администрации, осуществляемых по запросу граждан или юридических лиц либо их уполномоченных представителей, в пределах установленных нормативными правовыми актами Российской Федерации полномочий в соответствии с требованиями Федерального </w:t>
      </w:r>
      <w:hyperlink r:id="rId8">
        <w:r w:rsidRPr="00992989">
          <w:rPr>
            <w:rFonts w:cs="Times New Roman"/>
            <w:sz w:val="24"/>
            <w:szCs w:val="24"/>
          </w:rPr>
          <w:t>закона</w:t>
        </w:r>
      </w:hyperlink>
      <w:r w:rsidRPr="00992989">
        <w:rPr>
          <w:rFonts w:cs="Times New Roman"/>
          <w:sz w:val="24"/>
          <w:szCs w:val="24"/>
        </w:rPr>
        <w:t xml:space="preserve"> "Об организации предоставления государственных и муниципальных услуг".</w:t>
      </w:r>
      <w:proofErr w:type="gramEnd"/>
    </w:p>
    <w:p w:rsidR="005B5791" w:rsidRPr="002B0C3D" w:rsidRDefault="005B5791" w:rsidP="002B0C3D">
      <w:pPr>
        <w:spacing w:before="100" w:beforeAutospacing="1" w:after="100" w:afterAutospacing="1"/>
        <w:ind w:right="-55"/>
        <w:rPr>
          <w:b/>
          <w:bCs/>
          <w:sz w:val="26"/>
          <w:szCs w:val="28"/>
        </w:rPr>
      </w:pPr>
      <w:r w:rsidRPr="002B0C3D">
        <w:rPr>
          <w:b/>
          <w:bCs/>
          <w:sz w:val="26"/>
          <w:szCs w:val="28"/>
        </w:rPr>
        <w:t>2. Круг заявителей</w:t>
      </w:r>
    </w:p>
    <w:p w:rsidR="005B5791" w:rsidRPr="002B0C3D" w:rsidRDefault="005B5791" w:rsidP="002B0C3D">
      <w:pPr>
        <w:ind w:right="-55" w:firstLine="720"/>
      </w:pPr>
      <w:r w:rsidRPr="002B0C3D">
        <w:t xml:space="preserve">В качестве заявителей при получении муниципальной услуги (далее - Заявитель) могут выступать: </w:t>
      </w:r>
    </w:p>
    <w:p w:rsidR="005B5791" w:rsidRPr="002B0C3D" w:rsidRDefault="005B5791" w:rsidP="002B0C3D">
      <w:pPr>
        <w:ind w:right="-55" w:firstLine="709"/>
      </w:pPr>
      <w:r w:rsidRPr="002B0C3D">
        <w:t>- граждане Российской Федерации;</w:t>
      </w:r>
    </w:p>
    <w:p w:rsidR="005B5791" w:rsidRPr="002B0C3D" w:rsidRDefault="005B5791" w:rsidP="002B0C3D">
      <w:pPr>
        <w:ind w:right="-55" w:firstLine="709"/>
      </w:pPr>
      <w:r w:rsidRPr="002B0C3D">
        <w:t>- российские и иностранные юридические лица, международные организации;</w:t>
      </w:r>
    </w:p>
    <w:p w:rsidR="005B5791" w:rsidRPr="002B0C3D" w:rsidRDefault="005B5791" w:rsidP="002B0C3D">
      <w:pPr>
        <w:ind w:right="-55" w:firstLine="709"/>
      </w:pPr>
      <w:r w:rsidRPr="002B0C3D">
        <w:t>- органы государственной власти, органы местного самоуправления.</w:t>
      </w:r>
    </w:p>
    <w:p w:rsidR="005B5791" w:rsidRPr="002B0C3D" w:rsidRDefault="005B5791" w:rsidP="002B0C3D">
      <w:pPr>
        <w:ind w:right="-55" w:firstLine="709"/>
      </w:pPr>
      <w:r w:rsidRPr="002B0C3D">
        <w:t xml:space="preserve">От имени физических лиц при направлении запросов о предоставлении муниципальной услуги могут действовать представители, действующие в силу полномочий, основанных на доверенности. </w:t>
      </w:r>
    </w:p>
    <w:p w:rsidR="005B5791" w:rsidRPr="002B0C3D" w:rsidRDefault="005B5791" w:rsidP="002B0C3D">
      <w:pPr>
        <w:ind w:right="-55" w:firstLine="709"/>
      </w:pPr>
      <w:r w:rsidRPr="002B0C3D">
        <w:lastRenderedPageBreak/>
        <w:t xml:space="preserve">От имени юридического лица при направлении запросов о предоставлении муниципальной услуги могут действовать: </w:t>
      </w:r>
    </w:p>
    <w:p w:rsidR="005B5791" w:rsidRPr="002B0C3D" w:rsidRDefault="005B5791" w:rsidP="002B0C3D">
      <w:pPr>
        <w:ind w:right="-55" w:firstLine="709"/>
      </w:pPr>
      <w:r w:rsidRPr="002B0C3D">
        <w:t>- лица, действующие в соответствии с законом, иными правовыми актами и учредительными документами без доверенности;</w:t>
      </w:r>
    </w:p>
    <w:p w:rsidR="005B5791" w:rsidRPr="002B0C3D" w:rsidRDefault="005B5791" w:rsidP="002B0C3D">
      <w:pPr>
        <w:ind w:right="-55" w:firstLine="709"/>
      </w:pPr>
      <w:r w:rsidRPr="002B0C3D">
        <w:t>- представители в силу полномочий, основанных на доверенности или договоре;</w:t>
      </w:r>
    </w:p>
    <w:p w:rsidR="005B5791" w:rsidRPr="002B0C3D" w:rsidRDefault="005B5791" w:rsidP="002B0C3D">
      <w:pPr>
        <w:ind w:right="-55" w:firstLine="709"/>
      </w:pPr>
      <w:r w:rsidRPr="002B0C3D">
        <w:t>- участники юридического лица в предусмотренных законом случаях.</w:t>
      </w:r>
    </w:p>
    <w:p w:rsidR="005B5791" w:rsidRPr="002B0C3D" w:rsidRDefault="005B5791" w:rsidP="002B0C3D">
      <w:pPr>
        <w:spacing w:before="100" w:beforeAutospacing="1" w:after="100" w:afterAutospacing="1"/>
        <w:ind w:right="-54"/>
        <w:rPr>
          <w:b/>
          <w:bCs/>
          <w:sz w:val="26"/>
          <w:szCs w:val="28"/>
        </w:rPr>
      </w:pPr>
      <w:r w:rsidRPr="002B0C3D">
        <w:rPr>
          <w:b/>
          <w:bCs/>
          <w:sz w:val="26"/>
          <w:szCs w:val="28"/>
        </w:rPr>
        <w:t>3. Требования к порядку информирования о предоставлении муниципальной услуги</w:t>
      </w:r>
    </w:p>
    <w:p w:rsidR="005B5791" w:rsidRPr="002B0C3D" w:rsidRDefault="005B5791" w:rsidP="002B0C3D">
      <w:pPr>
        <w:ind w:right="-54" w:firstLine="709"/>
      </w:pPr>
      <w:r w:rsidRPr="002B0C3D">
        <w:t xml:space="preserve">3.1. </w:t>
      </w:r>
      <w:proofErr w:type="gramStart"/>
      <w:r w:rsidRPr="002B0C3D">
        <w:t>Место нахождения отдела по управлению муниципального имуществу и ЖКХ администрации, предоставляющего от имени Администрации муниципального образования городское поселение «Город Малоярославец» (далее – Отдел) муниципальную услугу: ул. Калужская, д.7, г. Малоярославец, Малоярославецкий р-н, Калужская область.</w:t>
      </w:r>
      <w:proofErr w:type="gramEnd"/>
    </w:p>
    <w:p w:rsidR="005B5791" w:rsidRPr="002B0C3D" w:rsidRDefault="005B5791" w:rsidP="002B0C3D">
      <w:pPr>
        <w:ind w:right="-54" w:firstLine="709"/>
      </w:pPr>
      <w:r w:rsidRPr="002B0C3D">
        <w:t xml:space="preserve">3.2. График работы Отдела: </w:t>
      </w:r>
    </w:p>
    <w:p w:rsidR="005B5791" w:rsidRPr="002B0C3D" w:rsidRDefault="005B5791" w:rsidP="002B0C3D">
      <w:pPr>
        <w:ind w:right="-54" w:firstLine="708"/>
      </w:pPr>
      <w:r w:rsidRPr="002B0C3D">
        <w:t>Понедельник – четверг</w:t>
      </w:r>
    </w:p>
    <w:p w:rsidR="005B5791" w:rsidRPr="002B0C3D" w:rsidRDefault="005B5791" w:rsidP="002B0C3D">
      <w:pPr>
        <w:ind w:right="-54" w:firstLine="708"/>
      </w:pPr>
      <w:r w:rsidRPr="002B0C3D">
        <w:t xml:space="preserve">с 8 часов 00 минут до 13 часов 00 минут и с 14 часов 00 минут до 17 часов 15 минут, </w:t>
      </w:r>
    </w:p>
    <w:p w:rsidR="005B5791" w:rsidRPr="002B0C3D" w:rsidRDefault="005B5791" w:rsidP="002B0C3D">
      <w:pPr>
        <w:ind w:right="-54" w:firstLine="708"/>
      </w:pPr>
      <w:r w:rsidRPr="002B0C3D">
        <w:t xml:space="preserve">Пятница </w:t>
      </w:r>
    </w:p>
    <w:p w:rsidR="005B5791" w:rsidRPr="002B0C3D" w:rsidRDefault="005B5791" w:rsidP="002B0C3D">
      <w:pPr>
        <w:ind w:right="-54" w:firstLine="0"/>
      </w:pPr>
      <w:r w:rsidRPr="002B0C3D">
        <w:t>с 8 часов 00 минут до 13 часов 00 минут и с 14 часов 00 минут до 16 часов 00 минут. Справочный телефон: 8 (48431) 2-19-43</w:t>
      </w:r>
    </w:p>
    <w:p w:rsidR="005B5791" w:rsidRPr="00EC5477" w:rsidRDefault="005B5791" w:rsidP="00EC5477">
      <w:pPr>
        <w:ind w:right="-54" w:firstLine="709"/>
        <w:rPr>
          <w:rFonts w:cs="Arial"/>
        </w:rPr>
      </w:pPr>
      <w:r w:rsidRPr="00EC5477">
        <w:rPr>
          <w:rFonts w:cs="Arial"/>
        </w:rPr>
        <w:t>3.3 График приема Заявителей:</w:t>
      </w:r>
    </w:p>
    <w:p w:rsidR="005B5791" w:rsidRPr="002B0C3D" w:rsidRDefault="005B5791" w:rsidP="002B0C3D">
      <w:pPr>
        <w:ind w:right="-54" w:firstLine="708"/>
      </w:pPr>
      <w:r w:rsidRPr="002B0C3D">
        <w:t xml:space="preserve">Четверг </w:t>
      </w:r>
    </w:p>
    <w:p w:rsidR="005B5791" w:rsidRPr="002B0C3D" w:rsidRDefault="005B5791" w:rsidP="002B0C3D">
      <w:pPr>
        <w:ind w:right="-54" w:firstLine="708"/>
      </w:pPr>
      <w:r w:rsidRPr="002B0C3D">
        <w:t xml:space="preserve">с 9 часов 00 минут до 13 часов  00 минут с 14 часов 00 минут до 17 часов 00 минут. </w:t>
      </w:r>
    </w:p>
    <w:p w:rsidR="005B5791" w:rsidRPr="00EC5477" w:rsidRDefault="005B5791" w:rsidP="002B0C3D">
      <w:pPr>
        <w:ind w:right="-54" w:firstLine="708"/>
        <w:rPr>
          <w:rFonts w:cs="Arial"/>
        </w:rPr>
      </w:pPr>
      <w:r w:rsidRPr="00EC5477">
        <w:rPr>
          <w:rFonts w:cs="Arial"/>
        </w:rPr>
        <w:t>Справочный телефон (48431) 2-19-43</w:t>
      </w:r>
    </w:p>
    <w:p w:rsidR="005B5791" w:rsidRPr="00EC5477" w:rsidRDefault="005B5791" w:rsidP="002B0C3D">
      <w:pPr>
        <w:ind w:right="-54" w:firstLine="708"/>
        <w:rPr>
          <w:rFonts w:cs="Arial"/>
        </w:rPr>
      </w:pPr>
      <w:r w:rsidRPr="00EC5477">
        <w:rPr>
          <w:rFonts w:cs="Arial"/>
        </w:rPr>
        <w:t>Прием заявлений ведет:</w:t>
      </w:r>
    </w:p>
    <w:p w:rsidR="005B5791" w:rsidRPr="00EC5477" w:rsidRDefault="005B5791" w:rsidP="00EC5477">
      <w:pPr>
        <w:ind w:right="-54" w:firstLine="709"/>
        <w:rPr>
          <w:rFonts w:cs="Arial"/>
          <w:color w:val="000000"/>
        </w:rPr>
      </w:pPr>
      <w:r w:rsidRPr="00EC5477">
        <w:rPr>
          <w:rFonts w:cs="Arial"/>
          <w:color w:val="000000"/>
        </w:rPr>
        <w:t xml:space="preserve">Отдел административно-аналитической работы Администрации муниципального образования городское поселение «Город Малоярославец», по адресу: ул. </w:t>
      </w:r>
      <w:proofErr w:type="gramStart"/>
      <w:r w:rsidRPr="00EC5477">
        <w:rPr>
          <w:rFonts w:cs="Arial"/>
          <w:color w:val="000000"/>
        </w:rPr>
        <w:t>Калужская</w:t>
      </w:r>
      <w:proofErr w:type="gramEnd"/>
      <w:r w:rsidRPr="00EC5477">
        <w:rPr>
          <w:rFonts w:cs="Arial"/>
          <w:color w:val="000000"/>
        </w:rPr>
        <w:t xml:space="preserve">, д.7г. Малоярославец, </w:t>
      </w:r>
      <w:r w:rsidRPr="00EC5477">
        <w:rPr>
          <w:rFonts w:cs="Arial"/>
        </w:rPr>
        <w:t>Малоярославецкий р-н, Калужская область</w:t>
      </w:r>
      <w:r w:rsidRPr="00EC5477">
        <w:rPr>
          <w:rFonts w:cs="Arial"/>
          <w:color w:val="000000"/>
        </w:rPr>
        <w:t>.</w:t>
      </w:r>
    </w:p>
    <w:p w:rsidR="005B5791" w:rsidRPr="00EC5477" w:rsidRDefault="005B5791" w:rsidP="00EC5477">
      <w:pPr>
        <w:ind w:right="-54" w:firstLine="709"/>
        <w:rPr>
          <w:rFonts w:cs="Arial"/>
        </w:rPr>
      </w:pPr>
      <w:r w:rsidRPr="00EC5477">
        <w:rPr>
          <w:rFonts w:cs="Arial"/>
        </w:rPr>
        <w:t xml:space="preserve">График работы: </w:t>
      </w:r>
    </w:p>
    <w:p w:rsidR="005B5791" w:rsidRPr="002B0C3D" w:rsidRDefault="005B5791" w:rsidP="002B0C3D">
      <w:pPr>
        <w:ind w:right="-54" w:firstLine="709"/>
      </w:pPr>
      <w:r w:rsidRPr="002B0C3D">
        <w:t>Понедельник – Четверг</w:t>
      </w:r>
    </w:p>
    <w:p w:rsidR="005B5791" w:rsidRPr="002B0C3D" w:rsidRDefault="005B5791" w:rsidP="002B0C3D">
      <w:pPr>
        <w:ind w:right="-54" w:firstLine="709"/>
      </w:pPr>
      <w:r w:rsidRPr="002B0C3D">
        <w:t xml:space="preserve">с 8 часов 00 минут до 13 часов 00 минут и с 14 часов 00 минут до 17 часов 15 минут.   </w:t>
      </w:r>
    </w:p>
    <w:p w:rsidR="005B5791" w:rsidRPr="002B0C3D" w:rsidRDefault="005B5791" w:rsidP="002B0C3D">
      <w:pPr>
        <w:ind w:left="60" w:right="-54" w:firstLine="648"/>
      </w:pPr>
      <w:r w:rsidRPr="002B0C3D">
        <w:t>Пятница</w:t>
      </w:r>
    </w:p>
    <w:p w:rsidR="005B5791" w:rsidRPr="002B0C3D" w:rsidRDefault="005B5791" w:rsidP="002B0C3D">
      <w:pPr>
        <w:ind w:right="-54" w:firstLine="709"/>
      </w:pPr>
      <w:r w:rsidRPr="002B0C3D">
        <w:t>с 8часов 00 минут до 13 часов 00 минут и 14 часов 00 минут до 16 часов 00 минут.</w:t>
      </w:r>
    </w:p>
    <w:p w:rsidR="005B5791" w:rsidRPr="002B0C3D" w:rsidRDefault="005B5791" w:rsidP="002B0C3D">
      <w:pPr>
        <w:ind w:right="-54" w:firstLine="709"/>
      </w:pPr>
      <w:r w:rsidRPr="002B0C3D">
        <w:t xml:space="preserve">Справочный телефон (48431) 3-11-25. </w:t>
      </w:r>
    </w:p>
    <w:p w:rsidR="005B5791" w:rsidRPr="002B0C3D" w:rsidRDefault="005B5791" w:rsidP="002B0C3D">
      <w:pPr>
        <w:ind w:right="-54" w:firstLine="709"/>
        <w:rPr>
          <w:rStyle w:val="b-serp-urlitem1"/>
          <w:color w:val="000000" w:themeColor="text1"/>
        </w:rPr>
      </w:pPr>
      <w:r w:rsidRPr="002B0C3D">
        <w:t>3.4. Информация по вопросам предоставления муниципальной услуги</w:t>
      </w:r>
      <w:r w:rsidR="00643FC1" w:rsidRPr="002B0C3D">
        <w:t xml:space="preserve"> </w:t>
      </w:r>
      <w:r w:rsidRPr="002B0C3D">
        <w:t xml:space="preserve">Заявителем может быть получена на официальном сайте Администрации </w:t>
      </w:r>
      <w:r w:rsidRPr="002B0C3D">
        <w:rPr>
          <w:color w:val="000000"/>
        </w:rPr>
        <w:t xml:space="preserve">муниципального образования городское поселение </w:t>
      </w:r>
      <w:r w:rsidRPr="002B0C3D">
        <w:t xml:space="preserve">«Город Малоярославец» в информационно-телекоммуникационной сети «Интернет», содержащего информацию о предоставлении муниципальной услуги </w:t>
      </w:r>
      <w:r w:rsidRPr="002B0C3D">
        <w:rPr>
          <w:rStyle w:val="b-serp-urlitem1"/>
          <w:color w:val="000000" w:themeColor="text1"/>
        </w:rPr>
        <w:t>http://www.admmaloyaroslavec.ru.</w:t>
      </w:r>
    </w:p>
    <w:p w:rsidR="005B5791" w:rsidRPr="002B0C3D" w:rsidRDefault="005B5791" w:rsidP="002B0C3D">
      <w:pPr>
        <w:ind w:right="-54" w:firstLine="709"/>
      </w:pPr>
      <w:r w:rsidRPr="002B0C3D">
        <w:t>Адрес электронной почты:</w:t>
      </w:r>
      <w:r w:rsidRPr="002B0C3D">
        <w:rPr>
          <w:color w:val="C00000"/>
        </w:rPr>
        <w:t xml:space="preserve"> </w:t>
      </w:r>
      <w:hyperlink r:id="rId9" w:history="1">
        <w:r w:rsidRPr="002B0C3D">
          <w:rPr>
            <w:rStyle w:val="a3"/>
            <w:color w:val="000000" w:themeColor="text1"/>
            <w:lang w:val="en-US"/>
          </w:rPr>
          <w:t>a</w:t>
        </w:r>
        <w:r w:rsidRPr="002B0C3D">
          <w:rPr>
            <w:rStyle w:val="a3"/>
            <w:color w:val="000000" w:themeColor="text1"/>
          </w:rPr>
          <w:t>.</w:t>
        </w:r>
        <w:r w:rsidRPr="002B0C3D">
          <w:rPr>
            <w:rStyle w:val="a3"/>
            <w:color w:val="000000" w:themeColor="text1"/>
            <w:lang w:val="en-US"/>
          </w:rPr>
          <w:t>otdel</w:t>
        </w:r>
        <w:r w:rsidRPr="002B0C3D">
          <w:rPr>
            <w:rStyle w:val="a3"/>
            <w:color w:val="000000" w:themeColor="text1"/>
            <w:shd w:val="clear" w:color="auto" w:fill="FFFFFF"/>
          </w:rPr>
          <w:t>@inbox.ru</w:t>
        </w:r>
      </w:hyperlink>
    </w:p>
    <w:p w:rsidR="005B5791" w:rsidRPr="002B0C3D" w:rsidRDefault="005B5791" w:rsidP="002B0C3D">
      <w:pPr>
        <w:ind w:right="-54" w:firstLine="709"/>
      </w:pPr>
      <w:r w:rsidRPr="002B0C3D">
        <w:t>3.5. Информация по вопросам предоставления муниципальной услуги предоставляется:</w:t>
      </w:r>
    </w:p>
    <w:p w:rsidR="005B5791" w:rsidRPr="002B0C3D" w:rsidRDefault="005B5791" w:rsidP="002B0C3D">
      <w:pPr>
        <w:ind w:right="-54" w:firstLine="709"/>
      </w:pPr>
      <w:r w:rsidRPr="002B0C3D">
        <w:t>- на официальном сайте Администрации муниципального образования городское поселение «Город Малоярославец» http://www.admmaloyaroslavec.ru;</w:t>
      </w:r>
    </w:p>
    <w:p w:rsidR="005B5791" w:rsidRPr="002B0C3D" w:rsidRDefault="005B5791" w:rsidP="002B0C3D">
      <w:pPr>
        <w:widowControl w:val="0"/>
        <w:autoSpaceDE w:val="0"/>
        <w:autoSpaceDN w:val="0"/>
        <w:adjustRightInd w:val="0"/>
        <w:ind w:left="-120" w:right="4" w:firstLine="720"/>
      </w:pPr>
      <w:r w:rsidRPr="002B0C3D">
        <w:t xml:space="preserve"> - в региональной муниципальной информационной системе «Портал государственных и муниципальных услуг Калужской области» (https://uslugikalugi.ru/);</w:t>
      </w:r>
    </w:p>
    <w:p w:rsidR="005B5791" w:rsidRPr="002B0C3D" w:rsidRDefault="005B5791" w:rsidP="002B0C3D">
      <w:pPr>
        <w:ind w:right="-54" w:firstLine="709"/>
      </w:pPr>
      <w:r w:rsidRPr="002B0C3D">
        <w:t xml:space="preserve"> - в федеральной муниципальной информационной системе «Единый портал государственных и муниципальных услуг» (</w:t>
      </w:r>
      <w:hyperlink r:id="rId10" w:history="1">
        <w:r w:rsidRPr="002B0C3D">
          <w:rPr>
            <w:rStyle w:val="a3"/>
            <w:color w:val="000000" w:themeColor="text1"/>
          </w:rPr>
          <w:t>http://</w:t>
        </w:r>
        <w:r w:rsidRPr="002B0C3D">
          <w:rPr>
            <w:rStyle w:val="a3"/>
            <w:color w:val="000000" w:themeColor="text1"/>
            <w:lang w:val="en-US"/>
          </w:rPr>
          <w:t>www</w:t>
        </w:r>
        <w:r w:rsidRPr="002B0C3D">
          <w:rPr>
            <w:rStyle w:val="a3"/>
            <w:color w:val="000000" w:themeColor="text1"/>
          </w:rPr>
          <w:t>.</w:t>
        </w:r>
        <w:r w:rsidRPr="002B0C3D">
          <w:rPr>
            <w:rStyle w:val="a3"/>
            <w:color w:val="000000" w:themeColor="text1"/>
            <w:lang w:val="en-US"/>
          </w:rPr>
          <w:t>gosuslugi</w:t>
        </w:r>
        <w:r w:rsidRPr="002B0C3D">
          <w:rPr>
            <w:rStyle w:val="a3"/>
            <w:color w:val="000000" w:themeColor="text1"/>
          </w:rPr>
          <w:t>.</w:t>
        </w:r>
        <w:r w:rsidRPr="002B0C3D">
          <w:rPr>
            <w:rStyle w:val="a3"/>
            <w:color w:val="000000" w:themeColor="text1"/>
            <w:lang w:val="en-US"/>
          </w:rPr>
          <w:t>ru</w:t>
        </w:r>
        <w:r w:rsidRPr="002B0C3D">
          <w:rPr>
            <w:rStyle w:val="a3"/>
            <w:color w:val="000000" w:themeColor="text1"/>
          </w:rPr>
          <w:t>/</w:t>
        </w:r>
      </w:hyperlink>
      <w:r w:rsidRPr="002B0C3D">
        <w:t xml:space="preserve">) (далее – официальные сайты). </w:t>
      </w:r>
    </w:p>
    <w:p w:rsidR="005B5791" w:rsidRPr="002B0C3D" w:rsidRDefault="005B5791" w:rsidP="002B0C3D">
      <w:pPr>
        <w:ind w:right="-54" w:firstLine="709"/>
      </w:pPr>
      <w:r w:rsidRPr="002B0C3D">
        <w:t>3.6. Информация по вопросам предоставления муниципальной услуги</w:t>
      </w:r>
      <w:r w:rsidR="00643FC1" w:rsidRPr="002B0C3D">
        <w:t xml:space="preserve"> </w:t>
      </w:r>
      <w:r w:rsidRPr="002B0C3D">
        <w:t>может быть получена Заявителем:</w:t>
      </w:r>
    </w:p>
    <w:p w:rsidR="005B5791" w:rsidRPr="002B0C3D" w:rsidRDefault="005B5791" w:rsidP="002B0C3D">
      <w:pPr>
        <w:ind w:right="-54" w:firstLine="709"/>
      </w:pPr>
      <w:r w:rsidRPr="002B0C3D">
        <w:t>- с использованием средств телефонной связи;</w:t>
      </w:r>
    </w:p>
    <w:p w:rsidR="005B5791" w:rsidRPr="002B0C3D" w:rsidRDefault="005B5791" w:rsidP="002B0C3D">
      <w:pPr>
        <w:ind w:right="-54" w:firstLine="709"/>
      </w:pPr>
      <w:r w:rsidRPr="002B0C3D">
        <w:t>- при личном обращении Заявителя;</w:t>
      </w:r>
    </w:p>
    <w:p w:rsidR="005B5791" w:rsidRPr="002B0C3D" w:rsidRDefault="005B5791" w:rsidP="002B0C3D">
      <w:pPr>
        <w:ind w:right="-54" w:firstLine="709"/>
      </w:pPr>
      <w:r w:rsidRPr="002B0C3D">
        <w:t>- по электронной почте.</w:t>
      </w:r>
    </w:p>
    <w:p w:rsidR="005B5791" w:rsidRPr="002B0C3D" w:rsidRDefault="005B5791" w:rsidP="002B0C3D">
      <w:pPr>
        <w:ind w:firstLine="709"/>
      </w:pPr>
      <w:r w:rsidRPr="002B0C3D">
        <w:t>3.7. Информация по вопросам предоставления муниципальной услуги включает следующие сведения:</w:t>
      </w:r>
    </w:p>
    <w:p w:rsidR="005B5791" w:rsidRPr="002B0C3D" w:rsidRDefault="005B5791" w:rsidP="002B0C3D">
      <w:pPr>
        <w:ind w:firstLine="709"/>
      </w:pPr>
      <w:proofErr w:type="gramStart"/>
      <w:r w:rsidRPr="002B0C3D">
        <w:t>- информация об отделе по управлению муниципального имущества и ЖКХ, в том числе: почтовый адрес; адрес электронной почты; номера телефонов для получения информации; адрес официального сайта; график (режим) работы; сведения о должностном лице – руководителе (далее – руководитель); сведения о должностных лицах, ответственных за предоставление муниципальной услуги, – специалистах (далее – специалисты);</w:t>
      </w:r>
      <w:proofErr w:type="gramEnd"/>
    </w:p>
    <w:p w:rsidR="005B5791" w:rsidRPr="002B0C3D" w:rsidRDefault="005B5791" w:rsidP="002B0C3D">
      <w:pPr>
        <w:ind w:firstLine="709"/>
      </w:pPr>
      <w:r w:rsidRPr="002B0C3D">
        <w:t>- порядок получения консультаций по вопросам предоставления муниципальной услуги.</w:t>
      </w:r>
    </w:p>
    <w:p w:rsidR="005B5791" w:rsidRPr="002B0C3D" w:rsidRDefault="005B5791" w:rsidP="002B0C3D">
      <w:pPr>
        <w:ind w:firstLine="709"/>
      </w:pPr>
      <w:r w:rsidRPr="002B0C3D">
        <w:t>Информационные стенды в помещениях</w:t>
      </w:r>
      <w:r w:rsidRPr="002B0C3D">
        <w:rPr>
          <w:color w:val="FF0000"/>
        </w:rPr>
        <w:t xml:space="preserve"> </w:t>
      </w:r>
      <w:r w:rsidRPr="002B0C3D">
        <w:t>приема и выдачи документов</w:t>
      </w:r>
      <w:r w:rsidRPr="002B0C3D">
        <w:rPr>
          <w:color w:val="FF0000"/>
        </w:rPr>
        <w:t xml:space="preserve"> </w:t>
      </w:r>
      <w:r w:rsidRPr="002B0C3D">
        <w:t xml:space="preserve">отдела по управлению муниципальным имуществом и ЖКХ 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w:t>
      </w:r>
      <w:r w:rsidRPr="002B0C3D">
        <w:rPr>
          <w:lang w:val="en-US"/>
        </w:rPr>
        <w:t>Times</w:t>
      </w:r>
      <w:r w:rsidRPr="002B0C3D">
        <w:t xml:space="preserve"> </w:t>
      </w:r>
      <w:r w:rsidRPr="002B0C3D">
        <w:rPr>
          <w:lang w:val="en-US"/>
        </w:rPr>
        <w:t>New</w:t>
      </w:r>
      <w:r w:rsidRPr="002B0C3D">
        <w:t xml:space="preserve"> </w:t>
      </w:r>
      <w:r w:rsidRPr="002B0C3D">
        <w:rPr>
          <w:lang w:val="en-US"/>
        </w:rPr>
        <w:t>Roman</w:t>
      </w:r>
      <w:r w:rsidRPr="002B0C3D">
        <w:t xml:space="preserve"> №14, без исправлений. </w:t>
      </w:r>
    </w:p>
    <w:p w:rsidR="005B5791" w:rsidRPr="002B0C3D" w:rsidRDefault="005B5791" w:rsidP="002B0C3D">
      <w:pPr>
        <w:ind w:firstLine="709"/>
      </w:pPr>
      <w:r w:rsidRPr="002B0C3D">
        <w:t xml:space="preserve">В помещениях приема и выдачи документов в отделе по управлению муниципального имуществу и ЖКХ Заявителю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для ознакомления. </w:t>
      </w:r>
    </w:p>
    <w:p w:rsidR="005B5791" w:rsidRPr="002B0C3D" w:rsidRDefault="005B5791" w:rsidP="002B0C3D">
      <w:pPr>
        <w:ind w:firstLine="709"/>
      </w:pPr>
      <w:r w:rsidRPr="002B0C3D">
        <w:t xml:space="preserve">На официальном сайте муниципального образовании городское поселение «Город Малоярославец» в информационно-телекоммуникационной сети «Интернет» размещается информация, указанная в пункте 3.5 настоящего Административного регламента. </w:t>
      </w:r>
    </w:p>
    <w:p w:rsidR="005B5791" w:rsidRPr="002B0C3D" w:rsidRDefault="005B5791" w:rsidP="002B0C3D">
      <w:pPr>
        <w:ind w:firstLine="709"/>
      </w:pPr>
      <w:r w:rsidRPr="002B0C3D">
        <w:t>3.8. В Пункте общественного доступа осуществляется доступ к информационно-справочным материалам в информационно-телекоммуникационной сети «Интернет»: к официальному сайту муниципального образования городское поселение «Город Малоярославец».</w:t>
      </w:r>
    </w:p>
    <w:p w:rsidR="005B5791" w:rsidRPr="002B0C3D" w:rsidRDefault="005B5791" w:rsidP="002B0C3D">
      <w:pPr>
        <w:ind w:firstLine="709"/>
      </w:pPr>
      <w:r w:rsidRPr="002B0C3D">
        <w:t>3.9. Опубликование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w:t>
      </w:r>
    </w:p>
    <w:p w:rsidR="005B5791" w:rsidRPr="002B0C3D" w:rsidRDefault="005B5791" w:rsidP="002B0C3D">
      <w:pPr>
        <w:ind w:firstLine="709"/>
      </w:pPr>
      <w:r w:rsidRPr="002B0C3D">
        <w:t>3.10. При ответах на телефонные звонки и устные обращения сотрудники  отдела подробно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исключая возможность ошибочного или двоякого их понимания.</w:t>
      </w:r>
    </w:p>
    <w:p w:rsidR="005B5791" w:rsidRPr="002B0C3D" w:rsidRDefault="005B5791" w:rsidP="002B0C3D">
      <w:pPr>
        <w:ind w:firstLine="709"/>
      </w:pPr>
      <w:r w:rsidRPr="002B0C3D">
        <w:t>Ответ на телефонный звонок начинается с информации о наименовании должности и фамилии, имени, отчестве специалиста, принявшего телефонный звонок.</w:t>
      </w:r>
    </w:p>
    <w:p w:rsidR="005B5791" w:rsidRPr="002B0C3D" w:rsidRDefault="005B5791" w:rsidP="002B0C3D">
      <w:pPr>
        <w:ind w:firstLine="720"/>
      </w:pPr>
      <w:r w:rsidRPr="002B0C3D">
        <w:t>Время телефонного разговора не должно превышать 10 минут.</w:t>
      </w:r>
    </w:p>
    <w:p w:rsidR="005B5791" w:rsidRPr="002B0C3D" w:rsidRDefault="005B5791" w:rsidP="002B0C3D">
      <w:pPr>
        <w:ind w:right="-55" w:firstLine="720"/>
      </w:pPr>
      <w:r w:rsidRPr="002B0C3D">
        <w:t>3.11.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5B5791" w:rsidRPr="002B0C3D" w:rsidRDefault="005B5791" w:rsidP="002B0C3D">
      <w:pPr>
        <w:ind w:right="-55" w:firstLine="720"/>
      </w:pPr>
      <w:r w:rsidRPr="002B0C3D">
        <w:t xml:space="preserve">3.12.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 </w:t>
      </w:r>
    </w:p>
    <w:p w:rsidR="005B5791" w:rsidRPr="002B0C3D" w:rsidRDefault="005B5791" w:rsidP="002B0C3D">
      <w:pPr>
        <w:spacing w:before="100" w:beforeAutospacing="1"/>
        <w:jc w:val="center"/>
        <w:rPr>
          <w:rFonts w:cs="Arial"/>
          <w:b/>
          <w:bCs/>
          <w:sz w:val="28"/>
          <w:szCs w:val="26"/>
        </w:rPr>
      </w:pPr>
      <w:r w:rsidRPr="002B0C3D">
        <w:rPr>
          <w:rFonts w:cs="Arial"/>
          <w:b/>
          <w:bCs/>
          <w:sz w:val="28"/>
          <w:szCs w:val="26"/>
        </w:rPr>
        <w:t>II. Стандарт предоставления муниципальной услуги</w:t>
      </w:r>
    </w:p>
    <w:p w:rsidR="005B5791" w:rsidRPr="002B0C3D" w:rsidRDefault="005B5791" w:rsidP="002B0C3D">
      <w:pPr>
        <w:spacing w:before="100" w:beforeAutospacing="1" w:after="100" w:afterAutospacing="1"/>
        <w:ind w:firstLine="708"/>
        <w:rPr>
          <w:b/>
          <w:sz w:val="26"/>
          <w:szCs w:val="28"/>
        </w:rPr>
      </w:pPr>
      <w:r w:rsidRPr="002B0C3D">
        <w:rPr>
          <w:b/>
          <w:bCs/>
          <w:sz w:val="26"/>
          <w:szCs w:val="28"/>
        </w:rPr>
        <w:t>4. Наименование муниципальной услуги</w:t>
      </w:r>
    </w:p>
    <w:p w:rsidR="005B5791" w:rsidRPr="002B0C3D" w:rsidRDefault="005B5791" w:rsidP="002B0C3D">
      <w:pPr>
        <w:spacing w:before="100" w:beforeAutospacing="1" w:after="100" w:afterAutospacing="1"/>
        <w:ind w:firstLine="709"/>
      </w:pPr>
      <w:r w:rsidRPr="002B0C3D">
        <w:t xml:space="preserve">4.1.Наименование муниципальной услуги – </w:t>
      </w:r>
      <w:r w:rsidRPr="002B0C3D">
        <w:rPr>
          <w:bCs/>
        </w:rPr>
        <w:t>«</w:t>
      </w:r>
      <w:r w:rsidRPr="002B0C3D">
        <w:t>Предоставление земельных участков в аренду или собственность без проведения торгов</w:t>
      </w:r>
      <w:r w:rsidRPr="002B0C3D">
        <w:rPr>
          <w:bCs/>
        </w:rPr>
        <w:t>»</w:t>
      </w:r>
      <w:r w:rsidRPr="002B0C3D">
        <w:t>.</w:t>
      </w:r>
    </w:p>
    <w:p w:rsidR="005B5791" w:rsidRPr="002B0C3D" w:rsidRDefault="005B5791" w:rsidP="002B0C3D">
      <w:pPr>
        <w:spacing w:before="100" w:beforeAutospacing="1" w:after="100" w:afterAutospacing="1"/>
        <w:ind w:firstLine="708"/>
        <w:rPr>
          <w:b/>
          <w:sz w:val="26"/>
          <w:szCs w:val="28"/>
        </w:rPr>
      </w:pPr>
      <w:r w:rsidRPr="002B0C3D">
        <w:rPr>
          <w:b/>
          <w:bCs/>
          <w:sz w:val="26"/>
          <w:szCs w:val="28"/>
        </w:rPr>
        <w:t>5.</w:t>
      </w:r>
      <w:r w:rsidRPr="002B0C3D">
        <w:rPr>
          <w:b/>
          <w:sz w:val="26"/>
          <w:szCs w:val="28"/>
        </w:rPr>
        <w:t xml:space="preserve"> </w:t>
      </w:r>
      <w:r w:rsidRPr="002B0C3D">
        <w:rPr>
          <w:b/>
          <w:bCs/>
          <w:sz w:val="26"/>
          <w:szCs w:val="28"/>
        </w:rPr>
        <w:t>Наименование органа, предоставляющего муниципальную услугу</w:t>
      </w:r>
    </w:p>
    <w:p w:rsidR="005B5791" w:rsidRPr="002B0C3D" w:rsidRDefault="005B5791" w:rsidP="002B0C3D">
      <w:pPr>
        <w:spacing w:before="100" w:beforeAutospacing="1" w:after="100" w:afterAutospacing="1"/>
        <w:ind w:firstLine="709"/>
      </w:pPr>
      <w:r w:rsidRPr="002B0C3D">
        <w:t>5.1. Наименование органа (структурного подразделения), предоставляющего муниципальную услугу – Администрация муниципального образования городское поселение «Город Малоярославец».</w:t>
      </w:r>
    </w:p>
    <w:p w:rsidR="005B5791" w:rsidRPr="002B0C3D" w:rsidRDefault="005B5791" w:rsidP="002B0C3D">
      <w:pPr>
        <w:spacing w:before="100" w:beforeAutospacing="1" w:after="100" w:afterAutospacing="1"/>
        <w:ind w:firstLine="708"/>
        <w:rPr>
          <w:b/>
          <w:bCs/>
          <w:sz w:val="26"/>
          <w:szCs w:val="28"/>
        </w:rPr>
      </w:pPr>
      <w:r w:rsidRPr="002B0C3D">
        <w:rPr>
          <w:b/>
          <w:bCs/>
          <w:sz w:val="26"/>
          <w:szCs w:val="28"/>
        </w:rPr>
        <w:t xml:space="preserve">6. Участники предоставления муниципальной услуги </w:t>
      </w:r>
    </w:p>
    <w:p w:rsidR="005B5791" w:rsidRPr="002B0C3D" w:rsidRDefault="005B5791" w:rsidP="002B0C3D">
      <w:pPr>
        <w:ind w:firstLine="720"/>
      </w:pPr>
      <w:r w:rsidRPr="002B0C3D">
        <w:t>6.1. В предоставлении муниципальной услуги учувствуют:</w:t>
      </w:r>
    </w:p>
    <w:p w:rsidR="005B5791" w:rsidRPr="002B0C3D" w:rsidRDefault="005B5791" w:rsidP="002B0C3D">
      <w:pPr>
        <w:ind w:firstLine="709"/>
      </w:pPr>
      <w:r w:rsidRPr="002B0C3D">
        <w:t>- отдел административно-аналитической работы Администрации муниципального образования городское поселение «Город Малоярославец»;</w:t>
      </w:r>
    </w:p>
    <w:p w:rsidR="005B5791" w:rsidRPr="002B0C3D" w:rsidRDefault="005B5791" w:rsidP="002B0C3D">
      <w:pPr>
        <w:ind w:firstLine="709"/>
      </w:pPr>
      <w:r w:rsidRPr="002B0C3D">
        <w:t>- отдел  по управлению муниципальным имуществом и ЖКХ Администрации муниципального образования городское поселение «Город Малоярославец».</w:t>
      </w:r>
    </w:p>
    <w:p w:rsidR="005B5791" w:rsidRPr="002B0C3D" w:rsidRDefault="005B5791" w:rsidP="002B0C3D">
      <w:pPr>
        <w:ind w:firstLine="709"/>
      </w:pPr>
      <w:r w:rsidRPr="002B0C3D">
        <w:t>В целях получения информации и документов, необходимых для предоставления муниципальной услуги, специалисты администрации осуществляют взаимодействие с Федеральной службой государственной регистрации, кадастра и картографии.</w:t>
      </w:r>
    </w:p>
    <w:p w:rsidR="005B5791" w:rsidRPr="002B0C3D" w:rsidRDefault="005B5791" w:rsidP="002B0C3D">
      <w:pPr>
        <w:spacing w:after="100" w:afterAutospacing="1"/>
        <w:ind w:firstLine="709"/>
      </w:pPr>
      <w:proofErr w:type="gramStart"/>
      <w:r w:rsidRPr="002B0C3D">
        <w:t>При предоставлении муниципальной услуги специалисты администрации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w:t>
      </w:r>
      <w:proofErr w:type="gramEnd"/>
      <w:r w:rsidRPr="002B0C3D">
        <w:t xml:space="preserve"> услуг </w:t>
      </w:r>
      <w:proofErr w:type="gramStart"/>
      <w:r w:rsidRPr="002B0C3D">
        <w:t>в</w:t>
      </w:r>
      <w:proofErr w:type="gramEnd"/>
      <w:r w:rsidRPr="002B0C3D">
        <w:t xml:space="preserve"> </w:t>
      </w:r>
      <w:proofErr w:type="gramStart"/>
      <w:r w:rsidRPr="002B0C3D">
        <w:t>муниципального</w:t>
      </w:r>
      <w:proofErr w:type="gramEnd"/>
      <w:r w:rsidRPr="002B0C3D">
        <w:t xml:space="preserve"> образования городское поселение «Город Малоярославец».</w:t>
      </w:r>
    </w:p>
    <w:p w:rsidR="005B5791" w:rsidRPr="002B0C3D" w:rsidRDefault="005B5791" w:rsidP="002B0C3D">
      <w:pPr>
        <w:spacing w:before="100" w:beforeAutospacing="1" w:after="100" w:afterAutospacing="1"/>
        <w:ind w:firstLine="708"/>
        <w:rPr>
          <w:b/>
          <w:sz w:val="26"/>
          <w:szCs w:val="28"/>
        </w:rPr>
      </w:pPr>
      <w:r w:rsidRPr="002B0C3D">
        <w:rPr>
          <w:b/>
          <w:bCs/>
          <w:sz w:val="26"/>
          <w:szCs w:val="28"/>
        </w:rPr>
        <w:t>7. Описание результата предоставления муниципальной услуги и сроки её предоставления</w:t>
      </w:r>
    </w:p>
    <w:p w:rsidR="00607C55" w:rsidRPr="00992989" w:rsidRDefault="00607C55" w:rsidP="00607C55">
      <w:pPr>
        <w:ind w:firstLine="709"/>
      </w:pPr>
      <w:r w:rsidRPr="00992989">
        <w:t>7.1. Результатом предоставления муниципальной услуги является:</w:t>
      </w:r>
    </w:p>
    <w:p w:rsidR="005B5791" w:rsidRPr="002B0C3D" w:rsidRDefault="00607C55" w:rsidP="00607C55">
      <w:pPr>
        <w:ind w:firstLine="709"/>
      </w:pPr>
      <w:r w:rsidRPr="00992989">
        <w:t>- Направление заявителю способом, определенным им в заявлении проекта договора аренды земельного участка или проекта договора купли-продажи земельного участка, уведомления об отказе в предоставлении муниципальной услуги.</w:t>
      </w:r>
    </w:p>
    <w:p w:rsidR="005B5791" w:rsidRPr="002B0C3D" w:rsidRDefault="005B5791" w:rsidP="002B0C3D">
      <w:pPr>
        <w:ind w:firstLine="709"/>
      </w:pPr>
      <w:r w:rsidRPr="002B0C3D">
        <w:t>7.2. Срок предоставления муниципальной услуги.</w:t>
      </w:r>
    </w:p>
    <w:p w:rsidR="005B5791" w:rsidRPr="002B0C3D" w:rsidRDefault="005B5791" w:rsidP="002B0C3D">
      <w:pPr>
        <w:ind w:firstLine="709"/>
      </w:pPr>
      <w:r w:rsidRPr="002B0C3D">
        <w:t xml:space="preserve">Срок предоставления муниципальной услуги составляет 30 календарных дней со дня поступления (приема) </w:t>
      </w:r>
      <w:r w:rsidRPr="002B0C3D">
        <w:rPr>
          <w:color w:val="000000"/>
        </w:rPr>
        <w:t>в отдел административно-аналитической работы</w:t>
      </w:r>
      <w:r w:rsidRPr="002B0C3D">
        <w:t xml:space="preserve"> уведомления и документов, необходимых для предоставления муниципальной услуги. </w:t>
      </w:r>
    </w:p>
    <w:p w:rsidR="005B5791" w:rsidRDefault="005B5791" w:rsidP="002B0C3D">
      <w:pPr>
        <w:spacing w:before="100" w:beforeAutospacing="1" w:after="100" w:afterAutospacing="1"/>
        <w:ind w:firstLine="708"/>
        <w:rPr>
          <w:b/>
          <w:bCs/>
          <w:sz w:val="26"/>
          <w:szCs w:val="28"/>
        </w:rPr>
      </w:pPr>
      <w:bookmarkStart w:id="1" w:name="dst2600"/>
      <w:bookmarkEnd w:id="1"/>
      <w:r w:rsidRPr="002B0C3D">
        <w:rPr>
          <w:b/>
          <w:bCs/>
          <w:sz w:val="26"/>
          <w:szCs w:val="28"/>
        </w:rPr>
        <w:t>8. Перечень нормативных правовых актов</w:t>
      </w:r>
    </w:p>
    <w:p w:rsidR="00051616" w:rsidRPr="00992989" w:rsidRDefault="00051616" w:rsidP="00051616">
      <w:pPr>
        <w:ind w:firstLine="709"/>
      </w:pPr>
      <w:r w:rsidRPr="00992989">
        <w:t xml:space="preserve">Предоставление муниципальной услуги осуществляется в соответствии </w:t>
      </w:r>
      <w:proofErr w:type="gramStart"/>
      <w:r w:rsidRPr="00992989">
        <w:t>с</w:t>
      </w:r>
      <w:proofErr w:type="gramEnd"/>
      <w:r w:rsidRPr="00992989">
        <w:t>:</w:t>
      </w:r>
    </w:p>
    <w:p w:rsidR="00051616" w:rsidRPr="00992989" w:rsidRDefault="00051616" w:rsidP="00051616">
      <w:pPr>
        <w:pStyle w:val="a8"/>
        <w:spacing w:before="0" w:beforeAutospacing="0" w:after="0" w:afterAutospacing="0"/>
        <w:ind w:firstLine="708"/>
      </w:pPr>
      <w:r w:rsidRPr="00992989">
        <w:t xml:space="preserve">-  </w:t>
      </w:r>
      <w:hyperlink r:id="rId11" w:tooltip="Земельным кодексом" w:history="1">
        <w:r w:rsidRPr="00723EE1">
          <w:rPr>
            <w:rStyle w:val="a3"/>
          </w:rPr>
          <w:t>Земельным кодексом</w:t>
        </w:r>
      </w:hyperlink>
      <w:r w:rsidRPr="00992989">
        <w:t xml:space="preserve"> Российской Федерации от 25.10.2001 №136-ФЗ;</w:t>
      </w:r>
    </w:p>
    <w:p w:rsidR="00051616" w:rsidRPr="00992989" w:rsidRDefault="00051616" w:rsidP="00051616">
      <w:pPr>
        <w:pStyle w:val="a8"/>
        <w:spacing w:before="0" w:beforeAutospacing="0" w:after="0" w:afterAutospacing="0"/>
        <w:ind w:firstLine="708"/>
      </w:pPr>
      <w:r w:rsidRPr="00992989">
        <w:t>- Федеральный закон от 25.10.2001 №</w:t>
      </w:r>
      <w:hyperlink r:id="rId12" w:tooltip="№ 137-ФЗ от 25.10.2001 " w:history="1">
        <w:r w:rsidRPr="00723EE1">
          <w:rPr>
            <w:rStyle w:val="a3"/>
          </w:rPr>
          <w:t>137-ФЗ</w:t>
        </w:r>
      </w:hyperlink>
      <w:r w:rsidRPr="00992989">
        <w:t xml:space="preserve"> "О введении в действие </w:t>
      </w:r>
      <w:hyperlink r:id="rId13" w:tooltip="Земельного кодекса" w:history="1">
        <w:r w:rsidRPr="00723EE1">
          <w:rPr>
            <w:rStyle w:val="a3"/>
          </w:rPr>
          <w:t>Земельного кодекса</w:t>
        </w:r>
      </w:hyperlink>
      <w:r w:rsidRPr="00992989">
        <w:t xml:space="preserve"> Российской Федерации";</w:t>
      </w:r>
    </w:p>
    <w:p w:rsidR="00051616" w:rsidRPr="00992989" w:rsidRDefault="00051616" w:rsidP="00051616">
      <w:pPr>
        <w:pStyle w:val="a8"/>
        <w:spacing w:before="0" w:beforeAutospacing="0" w:after="0" w:afterAutospacing="0"/>
        <w:ind w:firstLine="708"/>
      </w:pPr>
      <w:r w:rsidRPr="00992989">
        <w:t>- Федеральным законом от 27.07.2006 №1</w:t>
      </w:r>
      <w:hyperlink r:id="rId14" w:tooltip="52-ФЗ " w:history="1">
        <w:r w:rsidRPr="00723EE1">
          <w:rPr>
            <w:rStyle w:val="a3"/>
          </w:rPr>
          <w:t>52-ФЗ</w:t>
        </w:r>
      </w:hyperlink>
      <w:r w:rsidRPr="00992989">
        <w:t xml:space="preserve"> «О персональных данных»;</w:t>
      </w:r>
    </w:p>
    <w:p w:rsidR="00051616" w:rsidRPr="00992989" w:rsidRDefault="00051616" w:rsidP="00051616">
      <w:pPr>
        <w:ind w:firstLine="709"/>
      </w:pPr>
      <w:r w:rsidRPr="00992989">
        <w:t>- Федеральным законом от 06.10.2003 г. №</w:t>
      </w:r>
      <w:hyperlink r:id="rId15" w:tooltip="от 06.10.2003 г. № 131-ФЗ" w:history="1">
        <w:r w:rsidRPr="00723EE1">
          <w:rPr>
            <w:rStyle w:val="a3"/>
          </w:rPr>
          <w:t>131-ФЗ</w:t>
        </w:r>
      </w:hyperlink>
      <w:r w:rsidRPr="00992989">
        <w:t xml:space="preserve"> «</w:t>
      </w:r>
      <w:hyperlink r:id="rId16" w:tooltip="Об общих принципах организации местного самоуправления в Российской" w:history="1">
        <w:r w:rsidRPr="00723EE1">
          <w:rPr>
            <w:rStyle w:val="a3"/>
          </w:rPr>
          <w:t>Об общих принципах организации местного самоуправления в Российской</w:t>
        </w:r>
      </w:hyperlink>
      <w:r w:rsidRPr="00992989">
        <w:t xml:space="preserve"> Федерации»;</w:t>
      </w:r>
    </w:p>
    <w:p w:rsidR="00051616" w:rsidRPr="00992989" w:rsidRDefault="00051616" w:rsidP="00051616">
      <w:pPr>
        <w:ind w:firstLine="709"/>
      </w:pPr>
      <w:r w:rsidRPr="00992989">
        <w:t>-Федеральным законом от 27.07.2010 г. №</w:t>
      </w:r>
      <w:hyperlink r:id="rId17" w:tooltip="№ 210-фз" w:history="1">
        <w:r w:rsidRPr="00723EE1">
          <w:rPr>
            <w:rStyle w:val="a3"/>
          </w:rPr>
          <w:t>210-ФЗ</w:t>
        </w:r>
      </w:hyperlink>
      <w:r w:rsidRPr="00992989">
        <w:t xml:space="preserve"> «Об организации предоставления государственных и муниципальных услуг»;</w:t>
      </w:r>
    </w:p>
    <w:p w:rsidR="00051616" w:rsidRPr="00992989" w:rsidRDefault="00051616" w:rsidP="00051616">
      <w:pPr>
        <w:ind w:firstLine="709"/>
      </w:pPr>
      <w:r w:rsidRPr="00992989">
        <w:t>- Федеральным законом от 02.05.2006 г. №59-ФЗ «О порядке рассмотрения обращений граждан Российской Федерации»;</w:t>
      </w:r>
    </w:p>
    <w:p w:rsidR="00051616" w:rsidRPr="00992989" w:rsidRDefault="00051616" w:rsidP="00051616">
      <w:pPr>
        <w:ind w:firstLine="709"/>
      </w:pPr>
      <w:r w:rsidRPr="00992989">
        <w:t>- Конституцией Российской Федерации («Российская газета» №237 от 25.12. 1993);</w:t>
      </w:r>
    </w:p>
    <w:p w:rsidR="00051616" w:rsidRDefault="00051616" w:rsidP="00051616">
      <w:pPr>
        <w:ind w:firstLine="709"/>
      </w:pPr>
      <w:r w:rsidRPr="00992989">
        <w:t xml:space="preserve">- </w:t>
      </w:r>
      <w:hyperlink r:id="rId18" w:tooltip="Уставом муниципального образования городское поселение &quot;Город Малоярославец&quot; " w:history="1">
        <w:r w:rsidRPr="00723EE1">
          <w:rPr>
            <w:rStyle w:val="a3"/>
          </w:rPr>
          <w:t>Уставом</w:t>
        </w:r>
      </w:hyperlink>
      <w:r w:rsidRPr="00992989">
        <w:t xml:space="preserve"> муниципального образования городское поселение «Город Малоярославец» зарегистрированным в Администрации Губернатора Калужской области 31.08.2005 года № 210, принят  постановлением Городской Думы муниципального образования городское поселение «Город Малоярославец» от 31.08.2005 года №47;</w:t>
      </w:r>
    </w:p>
    <w:p w:rsidR="00051616" w:rsidRPr="002B0C3D" w:rsidRDefault="00051616" w:rsidP="00051616">
      <w:pPr>
        <w:ind w:firstLine="709"/>
        <w:rPr>
          <w:b/>
          <w:bCs/>
          <w:sz w:val="26"/>
          <w:szCs w:val="28"/>
        </w:rPr>
      </w:pPr>
      <w:r w:rsidRPr="00992989">
        <w:t>- Приказом от 02.09.2020г. №</w:t>
      </w:r>
      <w:proofErr w:type="gramStart"/>
      <w:r w:rsidRPr="00992989">
        <w:t>П</w:t>
      </w:r>
      <w:proofErr w:type="gramEnd"/>
      <w:r w:rsidRPr="00992989">
        <w:t>/0321 Федеральной службы государственной регистрации, кадастра и картографии «Об утверждении перечня документов, подтверждающих право заявителя на приобретение земельного участка без проведения торгов»</w:t>
      </w:r>
      <w:r>
        <w:t>.</w:t>
      </w:r>
    </w:p>
    <w:p w:rsidR="003D3AA0" w:rsidRDefault="003D3AA0" w:rsidP="003D3AA0">
      <w:pPr>
        <w:widowControl w:val="0"/>
        <w:autoSpaceDE w:val="0"/>
        <w:autoSpaceDN w:val="0"/>
        <w:ind w:firstLine="0"/>
        <w:jc w:val="center"/>
        <w:outlineLvl w:val="2"/>
        <w:rPr>
          <w:rFonts w:cs="Arial"/>
          <w:bCs/>
          <w:color w:val="000000" w:themeColor="text1"/>
        </w:rPr>
      </w:pPr>
    </w:p>
    <w:p w:rsidR="003D3AA0" w:rsidRPr="003D3AA0" w:rsidRDefault="003D3AA0" w:rsidP="00926E3B">
      <w:pPr>
        <w:widowControl w:val="0"/>
        <w:autoSpaceDE w:val="0"/>
        <w:autoSpaceDN w:val="0"/>
        <w:ind w:firstLine="0"/>
        <w:outlineLvl w:val="2"/>
        <w:rPr>
          <w:b/>
          <w:sz w:val="26"/>
          <w:szCs w:val="28"/>
        </w:rPr>
      </w:pPr>
      <w:r w:rsidRPr="003D3AA0">
        <w:rPr>
          <w:b/>
          <w:bCs/>
          <w:sz w:val="26"/>
          <w:szCs w:val="28"/>
        </w:rPr>
        <w:t xml:space="preserve">9. </w:t>
      </w:r>
      <w:r w:rsidRPr="003D3AA0">
        <w:rPr>
          <w:b/>
          <w:sz w:val="26"/>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D3AA0" w:rsidRPr="003D3AA0" w:rsidRDefault="003D3AA0" w:rsidP="003D3AA0">
      <w:pPr>
        <w:ind w:firstLine="709"/>
        <w:rPr>
          <w:rFonts w:cs="Arial"/>
          <w:bCs/>
          <w:color w:val="000000" w:themeColor="text1"/>
        </w:rPr>
      </w:pPr>
    </w:p>
    <w:p w:rsidR="003D3AA0" w:rsidRPr="003D3AA0" w:rsidRDefault="003D3AA0" w:rsidP="003D3AA0">
      <w:pPr>
        <w:widowControl w:val="0"/>
        <w:autoSpaceDE w:val="0"/>
        <w:autoSpaceDN w:val="0"/>
        <w:adjustRightInd w:val="0"/>
        <w:ind w:firstLine="540"/>
      </w:pPr>
      <w:r w:rsidRPr="003D3AA0">
        <w:t>Для предоставления государственной услуги Заявителем подается в Администрацию заявление о предоставлении земельного участка, находящегося в муниципальной собственности, в государственной собственности, которая не разграничена, с комплектом необходимых документов.</w:t>
      </w:r>
    </w:p>
    <w:p w:rsidR="003D3AA0" w:rsidRPr="003D3AA0" w:rsidRDefault="003D3AA0" w:rsidP="003D3AA0">
      <w:pPr>
        <w:widowControl w:val="0"/>
        <w:autoSpaceDE w:val="0"/>
        <w:autoSpaceDN w:val="0"/>
        <w:adjustRightInd w:val="0"/>
        <w:spacing w:before="200"/>
        <w:ind w:firstLine="540"/>
      </w:pPr>
      <w:r w:rsidRPr="003D3AA0">
        <w:t>Заявление выполняется в свободной форме.</w:t>
      </w:r>
    </w:p>
    <w:p w:rsidR="003D3AA0" w:rsidRPr="003D3AA0" w:rsidRDefault="003D3AA0" w:rsidP="003D3AA0">
      <w:pPr>
        <w:widowControl w:val="0"/>
        <w:autoSpaceDE w:val="0"/>
        <w:autoSpaceDN w:val="0"/>
        <w:adjustRightInd w:val="0"/>
        <w:spacing w:before="200"/>
        <w:ind w:firstLine="540"/>
      </w:pPr>
      <w:r w:rsidRPr="003D3AA0">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3D3AA0" w:rsidRPr="003D3AA0" w:rsidRDefault="003D3AA0" w:rsidP="003D3AA0">
      <w:pPr>
        <w:widowControl w:val="0"/>
        <w:autoSpaceDE w:val="0"/>
        <w:autoSpaceDN w:val="0"/>
        <w:adjustRightInd w:val="0"/>
        <w:spacing w:before="200"/>
        <w:ind w:firstLine="540"/>
      </w:pPr>
      <w:r w:rsidRPr="003D3AA0">
        <w:t xml:space="preserve">В заявлении о предоставлении земельного участка, находящегося в государственной собственности, которая не </w:t>
      </w:r>
      <w:proofErr w:type="gramStart"/>
      <w:r w:rsidRPr="003D3AA0">
        <w:t>разграничена без проведения торгов указываются</w:t>
      </w:r>
      <w:proofErr w:type="gramEnd"/>
      <w:r w:rsidRPr="003D3AA0">
        <w:t>:</w:t>
      </w:r>
    </w:p>
    <w:p w:rsidR="003D3AA0" w:rsidRPr="003D3AA0" w:rsidRDefault="003D3AA0" w:rsidP="003D3AA0">
      <w:pPr>
        <w:widowControl w:val="0"/>
        <w:autoSpaceDE w:val="0"/>
        <w:autoSpaceDN w:val="0"/>
        <w:adjustRightInd w:val="0"/>
        <w:spacing w:before="200"/>
        <w:ind w:firstLine="540"/>
      </w:pPr>
      <w:r w:rsidRPr="003D3AA0">
        <w:t>1) фамилия, имя, отчество (при наличии), место жительства заявителя и реквизиты документа, удостоверяющего личность заявителя (для гражданина);</w:t>
      </w:r>
    </w:p>
    <w:p w:rsidR="003D3AA0" w:rsidRPr="003D3AA0" w:rsidRDefault="003D3AA0" w:rsidP="003D3AA0">
      <w:pPr>
        <w:widowControl w:val="0"/>
        <w:autoSpaceDE w:val="0"/>
        <w:autoSpaceDN w:val="0"/>
        <w:adjustRightInd w:val="0"/>
        <w:spacing w:before="200"/>
        <w:ind w:firstLine="540"/>
      </w:pPr>
      <w:r w:rsidRPr="003D3AA0">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D3AA0" w:rsidRPr="003D3AA0" w:rsidRDefault="003D3AA0" w:rsidP="003D3AA0">
      <w:pPr>
        <w:widowControl w:val="0"/>
        <w:autoSpaceDE w:val="0"/>
        <w:autoSpaceDN w:val="0"/>
        <w:adjustRightInd w:val="0"/>
        <w:spacing w:before="200"/>
        <w:ind w:firstLine="540"/>
      </w:pPr>
      <w:r w:rsidRPr="003D3AA0">
        <w:t>3) кадастровый номер испрашиваемого земельного участка;</w:t>
      </w:r>
    </w:p>
    <w:p w:rsidR="003D3AA0" w:rsidRPr="003D3AA0" w:rsidRDefault="003D3AA0" w:rsidP="003D3AA0">
      <w:pPr>
        <w:widowControl w:val="0"/>
        <w:autoSpaceDE w:val="0"/>
        <w:autoSpaceDN w:val="0"/>
        <w:adjustRightInd w:val="0"/>
        <w:spacing w:before="200"/>
        <w:ind w:firstLine="540"/>
      </w:pPr>
      <w:r w:rsidRPr="003D3AA0">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D3AA0" w:rsidRPr="003D3AA0" w:rsidRDefault="003D3AA0" w:rsidP="003D3AA0">
      <w:pPr>
        <w:widowControl w:val="0"/>
        <w:autoSpaceDE w:val="0"/>
        <w:autoSpaceDN w:val="0"/>
        <w:adjustRightInd w:val="0"/>
        <w:spacing w:before="200"/>
        <w:ind w:firstLine="540"/>
      </w:pPr>
      <w:r w:rsidRPr="003D3AA0">
        <w:t xml:space="preserve">5) основание предоставления земельного участка без проведения торгов из числа предусмотренных </w:t>
      </w:r>
      <w:hyperlink r:id="rId19">
        <w:r w:rsidRPr="003D3AA0">
          <w:t>пунктом 2 статьи 39.3</w:t>
        </w:r>
      </w:hyperlink>
      <w:r w:rsidRPr="003D3AA0">
        <w:t xml:space="preserve">, </w:t>
      </w:r>
      <w:hyperlink r:id="rId20">
        <w:r w:rsidRPr="003D3AA0">
          <w:t>статьей 39.5</w:t>
        </w:r>
      </w:hyperlink>
      <w:r w:rsidRPr="003D3AA0">
        <w:t xml:space="preserve">, </w:t>
      </w:r>
      <w:hyperlink r:id="rId21">
        <w:r w:rsidRPr="003D3AA0">
          <w:t>пунктом 2 статьи 39.6</w:t>
        </w:r>
      </w:hyperlink>
      <w:r w:rsidRPr="003D3AA0">
        <w:t xml:space="preserve">, </w:t>
      </w:r>
      <w:hyperlink r:id="rId22">
        <w:r w:rsidRPr="003D3AA0">
          <w:t>пунктом 2 статьи 39.9</w:t>
        </w:r>
      </w:hyperlink>
      <w:r w:rsidRPr="003D3AA0">
        <w:t xml:space="preserve"> или </w:t>
      </w:r>
      <w:hyperlink r:id="rId23">
        <w:r w:rsidRPr="003D3AA0">
          <w:t>пунктом 2 статьи 39.10</w:t>
        </w:r>
      </w:hyperlink>
      <w:r w:rsidRPr="003D3AA0">
        <w:t xml:space="preserve"> </w:t>
      </w:r>
      <w:hyperlink r:id="rId24" w:tooltip="Земельного кодекса" w:history="1">
        <w:r w:rsidRPr="003D3AA0">
          <w:rPr>
            <w:color w:val="0000FF"/>
          </w:rPr>
          <w:t>Земельного кодекса</w:t>
        </w:r>
      </w:hyperlink>
      <w:r w:rsidRPr="003D3AA0">
        <w:t xml:space="preserve"> Российской Федерации;</w:t>
      </w:r>
    </w:p>
    <w:p w:rsidR="003D3AA0" w:rsidRPr="003D3AA0" w:rsidRDefault="003D3AA0" w:rsidP="003D3AA0">
      <w:pPr>
        <w:widowControl w:val="0"/>
        <w:autoSpaceDE w:val="0"/>
        <w:autoSpaceDN w:val="0"/>
        <w:adjustRightInd w:val="0"/>
        <w:spacing w:before="200"/>
        <w:ind w:firstLine="540"/>
      </w:pPr>
      <w:r w:rsidRPr="003D3AA0">
        <w:t>6) реквизиты решения об изъятии земельного участка для государственных или муниципальных ну</w:t>
      </w:r>
      <w:proofErr w:type="gramStart"/>
      <w:r w:rsidRPr="003D3AA0">
        <w:t>жд в сл</w:t>
      </w:r>
      <w:proofErr w:type="gramEnd"/>
      <w:r w:rsidRPr="003D3AA0">
        <w:t>учае, если земельный участок предоставляется взамен земельного участка, изымаемого для государственных или муниципальных нужд;</w:t>
      </w:r>
    </w:p>
    <w:p w:rsidR="003D3AA0" w:rsidRPr="003D3AA0" w:rsidRDefault="003D3AA0" w:rsidP="003D3AA0">
      <w:pPr>
        <w:widowControl w:val="0"/>
        <w:autoSpaceDE w:val="0"/>
        <w:autoSpaceDN w:val="0"/>
        <w:adjustRightInd w:val="0"/>
        <w:spacing w:before="200"/>
        <w:ind w:firstLine="540"/>
      </w:pPr>
      <w:r w:rsidRPr="003D3AA0">
        <w:t>7) цель использования земельного участка;</w:t>
      </w:r>
    </w:p>
    <w:p w:rsidR="003D3AA0" w:rsidRPr="003D3AA0" w:rsidRDefault="003D3AA0" w:rsidP="003D3AA0">
      <w:pPr>
        <w:widowControl w:val="0"/>
        <w:autoSpaceDE w:val="0"/>
        <w:autoSpaceDN w:val="0"/>
        <w:adjustRightInd w:val="0"/>
        <w:spacing w:before="200"/>
        <w:ind w:firstLine="540"/>
      </w:pPr>
      <w:r w:rsidRPr="003D3AA0">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D3AA0" w:rsidRPr="003D3AA0" w:rsidRDefault="003D3AA0" w:rsidP="003D3AA0">
      <w:pPr>
        <w:widowControl w:val="0"/>
        <w:autoSpaceDE w:val="0"/>
        <w:autoSpaceDN w:val="0"/>
        <w:adjustRightInd w:val="0"/>
        <w:spacing w:before="200"/>
        <w:ind w:firstLine="540"/>
      </w:pPr>
      <w:r w:rsidRPr="003D3AA0">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D3AA0" w:rsidRPr="003D3AA0" w:rsidRDefault="003D3AA0" w:rsidP="003D3AA0">
      <w:pPr>
        <w:widowControl w:val="0"/>
        <w:autoSpaceDE w:val="0"/>
        <w:autoSpaceDN w:val="0"/>
        <w:adjustRightInd w:val="0"/>
        <w:spacing w:before="200"/>
        <w:ind w:firstLine="540"/>
      </w:pPr>
      <w:r w:rsidRPr="003D3AA0">
        <w:t>10) почтовый адрес и (или) адрес электронной почты для связи с заявителем.</w:t>
      </w:r>
    </w:p>
    <w:p w:rsidR="003D3AA0" w:rsidRPr="003D3AA0" w:rsidRDefault="003D3AA0" w:rsidP="003D3AA0">
      <w:pPr>
        <w:widowControl w:val="0"/>
        <w:autoSpaceDE w:val="0"/>
        <w:autoSpaceDN w:val="0"/>
        <w:adjustRightInd w:val="0"/>
        <w:spacing w:before="200"/>
        <w:ind w:firstLine="540"/>
      </w:pPr>
      <w:r w:rsidRPr="003D3AA0">
        <w:t>К заявлению прилагаются следующие документы:</w:t>
      </w:r>
    </w:p>
    <w:p w:rsidR="003D3AA0" w:rsidRPr="003D3AA0" w:rsidRDefault="003D3AA0" w:rsidP="003D3AA0">
      <w:pPr>
        <w:widowControl w:val="0"/>
        <w:autoSpaceDE w:val="0"/>
        <w:autoSpaceDN w:val="0"/>
        <w:adjustRightInd w:val="0"/>
        <w:spacing w:before="200"/>
        <w:ind w:firstLine="540"/>
      </w:pPr>
      <w:proofErr w:type="gramStart"/>
      <w:r w:rsidRPr="003D3AA0">
        <w:t xml:space="preserve">1) документы, подтверждающие право заявителя на приобретение земельного участка без проведения торгов и предусмотренные перечнем, утвержденным </w:t>
      </w:r>
      <w:hyperlink r:id="rId25">
        <w:r w:rsidRPr="003D3AA0">
          <w:t>приказом</w:t>
        </w:r>
      </w:hyperlink>
      <w:r w:rsidRPr="003D3AA0">
        <w:t xml:space="preserve">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Министерство в порядке межведомственного информационного взаимодействия;</w:t>
      </w:r>
      <w:proofErr w:type="gramEnd"/>
    </w:p>
    <w:p w:rsidR="003D3AA0" w:rsidRPr="003D3AA0" w:rsidRDefault="003D3AA0" w:rsidP="003D3AA0">
      <w:pPr>
        <w:widowControl w:val="0"/>
        <w:autoSpaceDE w:val="0"/>
        <w:autoSpaceDN w:val="0"/>
        <w:adjustRightInd w:val="0"/>
        <w:spacing w:before="200"/>
        <w:ind w:firstLine="540"/>
      </w:pPr>
      <w:r w:rsidRPr="003D3AA0">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3D3AA0" w:rsidRPr="003D3AA0" w:rsidRDefault="003D3AA0" w:rsidP="003D3AA0">
      <w:pPr>
        <w:widowControl w:val="0"/>
        <w:autoSpaceDE w:val="0"/>
        <w:autoSpaceDN w:val="0"/>
        <w:adjustRightInd w:val="0"/>
        <w:spacing w:before="200"/>
        <w:ind w:firstLine="540"/>
      </w:pPr>
      <w:r w:rsidRPr="003D3AA0">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3AA0" w:rsidRPr="003D3AA0" w:rsidRDefault="003D3AA0" w:rsidP="003D3AA0">
      <w:pPr>
        <w:widowControl w:val="0"/>
        <w:autoSpaceDE w:val="0"/>
        <w:autoSpaceDN w:val="0"/>
        <w:adjustRightInd w:val="0"/>
        <w:spacing w:before="200"/>
        <w:ind w:firstLine="540"/>
      </w:pPr>
      <w:r w:rsidRPr="003D3AA0">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3D3AA0" w:rsidRPr="003D3AA0" w:rsidRDefault="003D3AA0" w:rsidP="003D3AA0">
      <w:pPr>
        <w:widowControl w:val="0"/>
        <w:autoSpaceDE w:val="0"/>
        <w:autoSpaceDN w:val="0"/>
        <w:adjustRightInd w:val="0"/>
        <w:spacing w:before="200"/>
        <w:ind w:firstLine="540"/>
      </w:pPr>
      <w:r w:rsidRPr="003D3AA0">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D3AA0" w:rsidRPr="003D3AA0" w:rsidRDefault="003D3AA0" w:rsidP="003D3AA0">
      <w:pPr>
        <w:widowControl w:val="0"/>
        <w:autoSpaceDE w:val="0"/>
        <w:autoSpaceDN w:val="0"/>
        <w:adjustRightInd w:val="0"/>
        <w:spacing w:before="200"/>
        <w:ind w:firstLine="540"/>
      </w:pPr>
      <w:r w:rsidRPr="003D3AA0">
        <w:t>Заявитель имеет право представить документы в Администрацию следующим образом:</w:t>
      </w:r>
    </w:p>
    <w:p w:rsidR="003D3AA0" w:rsidRPr="003D3AA0" w:rsidRDefault="003D3AA0" w:rsidP="003D3AA0">
      <w:pPr>
        <w:widowControl w:val="0"/>
        <w:autoSpaceDE w:val="0"/>
        <w:autoSpaceDN w:val="0"/>
        <w:adjustRightInd w:val="0"/>
        <w:spacing w:before="200"/>
        <w:ind w:firstLine="540"/>
      </w:pPr>
      <w:r w:rsidRPr="003D3AA0">
        <w:t>а) в письменном виде по почте;</w:t>
      </w:r>
    </w:p>
    <w:p w:rsidR="003D3AA0" w:rsidRPr="003D3AA0" w:rsidRDefault="003D3AA0" w:rsidP="003D3AA0">
      <w:pPr>
        <w:widowControl w:val="0"/>
        <w:autoSpaceDE w:val="0"/>
        <w:autoSpaceDN w:val="0"/>
        <w:adjustRightInd w:val="0"/>
        <w:spacing w:before="200"/>
        <w:ind w:firstLine="540"/>
      </w:pPr>
      <w:r w:rsidRPr="003D3AA0">
        <w:t>б) лично либо через своих представителей;</w:t>
      </w:r>
    </w:p>
    <w:p w:rsidR="003D3AA0" w:rsidRPr="003D3AA0" w:rsidRDefault="003D3AA0" w:rsidP="003D3AA0">
      <w:pPr>
        <w:widowControl w:val="0"/>
        <w:autoSpaceDE w:val="0"/>
        <w:autoSpaceDN w:val="0"/>
        <w:adjustRightInd w:val="0"/>
        <w:spacing w:before="200"/>
        <w:ind w:firstLine="540"/>
      </w:pPr>
      <w:r w:rsidRPr="003D3AA0">
        <w:t>в) через МФЦ.</w:t>
      </w:r>
    </w:p>
    <w:p w:rsidR="003D3AA0" w:rsidRDefault="003D3AA0" w:rsidP="003D3AA0">
      <w:pPr>
        <w:ind w:firstLine="709"/>
      </w:pPr>
      <w:r w:rsidRPr="003D3AA0">
        <w:t>В рамках исполнения муниципальной услуги Заявитель вправе подать заявление о предоставлении земельного участка с использованием федеральной государственной информационной системы "Единый портал государственных и муниципальных услуг" (www.gosuslugi.ru), в том числе с использованием универсальной электронной карты. Для подачи заявления с помощью указанной системы Заявитель должен зарегистрироваться на портале государственных услуг. Дальнейшая авторизация Заявителя на портале государственных услуг может производиться посредством универсальной электронной карты или вво</w:t>
      </w:r>
      <w:r>
        <w:t>дом необходимых ключей доступа.</w:t>
      </w:r>
    </w:p>
    <w:p w:rsidR="003D3AA0" w:rsidRDefault="003D3AA0" w:rsidP="002B0C3D">
      <w:pPr>
        <w:ind w:firstLine="709"/>
      </w:pPr>
    </w:p>
    <w:p w:rsidR="005B5791" w:rsidRDefault="005B5791" w:rsidP="002B0C3D">
      <w:pPr>
        <w:ind w:firstLine="709"/>
        <w:rPr>
          <w:b/>
          <w:bCs/>
          <w:sz w:val="26"/>
          <w:szCs w:val="28"/>
        </w:rPr>
      </w:pPr>
      <w:r w:rsidRPr="002B0C3D">
        <w:rPr>
          <w:b/>
          <w:bCs/>
          <w:sz w:val="26"/>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органа местного самоуправления</w:t>
      </w:r>
    </w:p>
    <w:p w:rsidR="00926E3B" w:rsidRPr="002B0C3D" w:rsidRDefault="00926E3B" w:rsidP="002B0C3D">
      <w:pPr>
        <w:ind w:firstLine="709"/>
        <w:rPr>
          <w:b/>
          <w:bCs/>
          <w:sz w:val="26"/>
          <w:szCs w:val="28"/>
        </w:rPr>
      </w:pPr>
    </w:p>
    <w:p w:rsidR="00152F4E" w:rsidRPr="00152F4E" w:rsidRDefault="00152F4E" w:rsidP="00152F4E">
      <w:pPr>
        <w:ind w:firstLine="540"/>
      </w:pPr>
      <w:r w:rsidRPr="00152F4E">
        <w:t>10.1 Перечень документов, запрашиваемых Министерством в государственных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152F4E" w:rsidRPr="00152F4E" w:rsidRDefault="00152F4E" w:rsidP="00152F4E">
      <w:pPr>
        <w:widowControl w:val="0"/>
        <w:autoSpaceDE w:val="0"/>
        <w:autoSpaceDN w:val="0"/>
        <w:adjustRightInd w:val="0"/>
        <w:spacing w:before="200"/>
        <w:ind w:firstLine="540"/>
      </w:pPr>
      <w:r w:rsidRPr="00152F4E">
        <w:t>1) утвержденный проект планировки и утвержденный проект межевания территории;</w:t>
      </w:r>
    </w:p>
    <w:p w:rsidR="00152F4E" w:rsidRPr="00152F4E" w:rsidRDefault="00152F4E" w:rsidP="00152F4E">
      <w:pPr>
        <w:widowControl w:val="0"/>
        <w:autoSpaceDE w:val="0"/>
        <w:autoSpaceDN w:val="0"/>
        <w:adjustRightInd w:val="0"/>
        <w:spacing w:before="200"/>
        <w:ind w:firstLine="540"/>
      </w:pPr>
      <w:r w:rsidRPr="00152F4E">
        <w:t>2) утвержденный проект межевания территории;</w:t>
      </w:r>
    </w:p>
    <w:p w:rsidR="00152F4E" w:rsidRPr="00152F4E" w:rsidRDefault="00152F4E" w:rsidP="00152F4E">
      <w:pPr>
        <w:widowControl w:val="0"/>
        <w:autoSpaceDE w:val="0"/>
        <w:autoSpaceDN w:val="0"/>
        <w:adjustRightInd w:val="0"/>
        <w:spacing w:before="200"/>
        <w:ind w:firstLine="540"/>
      </w:pPr>
      <w:r w:rsidRPr="00152F4E">
        <w:t>3) договор о комплексном освоении территории;</w:t>
      </w:r>
    </w:p>
    <w:p w:rsidR="00152F4E" w:rsidRPr="00152F4E" w:rsidRDefault="00152F4E" w:rsidP="00152F4E">
      <w:pPr>
        <w:widowControl w:val="0"/>
        <w:autoSpaceDE w:val="0"/>
        <w:autoSpaceDN w:val="0"/>
        <w:adjustRightInd w:val="0"/>
        <w:spacing w:before="200"/>
        <w:ind w:firstLine="540"/>
      </w:pPr>
      <w:r w:rsidRPr="00152F4E">
        <w:t>4) проект организации и застройки территории некоммерческого объединения (в случае отсутствия утвержденного проекта межевания территории);</w:t>
      </w:r>
    </w:p>
    <w:p w:rsidR="00152F4E" w:rsidRPr="00152F4E" w:rsidRDefault="00152F4E" w:rsidP="00152F4E">
      <w:pPr>
        <w:widowControl w:val="0"/>
        <w:autoSpaceDE w:val="0"/>
        <w:autoSpaceDN w:val="0"/>
        <w:adjustRightInd w:val="0"/>
        <w:spacing w:before="200"/>
        <w:ind w:firstLine="540"/>
      </w:pPr>
      <w:r w:rsidRPr="00152F4E">
        <w:t>5)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52F4E" w:rsidRPr="00152F4E" w:rsidRDefault="00152F4E" w:rsidP="00152F4E">
      <w:pPr>
        <w:widowControl w:val="0"/>
        <w:autoSpaceDE w:val="0"/>
        <w:autoSpaceDN w:val="0"/>
        <w:adjustRightInd w:val="0"/>
        <w:spacing w:before="200"/>
        <w:ind w:firstLine="540"/>
      </w:pPr>
      <w:r w:rsidRPr="00152F4E">
        <w:t>6)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152F4E" w:rsidRPr="00152F4E" w:rsidRDefault="00152F4E" w:rsidP="00152F4E">
      <w:pPr>
        <w:widowControl w:val="0"/>
        <w:autoSpaceDE w:val="0"/>
        <w:autoSpaceDN w:val="0"/>
        <w:adjustRightInd w:val="0"/>
        <w:spacing w:before="200"/>
        <w:ind w:firstLine="540"/>
      </w:pPr>
      <w:r w:rsidRPr="00152F4E">
        <w:t>7) кадастровый паспорт испрашиваемого земельного участка либо кадастровая выписка об испрашиваемом земельном участке;</w:t>
      </w:r>
    </w:p>
    <w:p w:rsidR="00152F4E" w:rsidRPr="00152F4E" w:rsidRDefault="00152F4E" w:rsidP="00152F4E">
      <w:pPr>
        <w:widowControl w:val="0"/>
        <w:autoSpaceDE w:val="0"/>
        <w:autoSpaceDN w:val="0"/>
        <w:adjustRightInd w:val="0"/>
        <w:spacing w:before="200"/>
        <w:ind w:firstLine="540"/>
      </w:pPr>
      <w:r w:rsidRPr="00152F4E">
        <w:t>8) кадастровый паспорт здания, сооружения, расположенного на испрашиваемом земельном участке;</w:t>
      </w:r>
    </w:p>
    <w:p w:rsidR="00152F4E" w:rsidRPr="00152F4E" w:rsidRDefault="00152F4E" w:rsidP="00152F4E">
      <w:pPr>
        <w:widowControl w:val="0"/>
        <w:autoSpaceDE w:val="0"/>
        <w:autoSpaceDN w:val="0"/>
        <w:adjustRightInd w:val="0"/>
        <w:spacing w:before="200"/>
        <w:ind w:firstLine="540"/>
      </w:pPr>
      <w:r w:rsidRPr="00152F4E">
        <w:t>9)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152F4E" w:rsidRPr="00152F4E" w:rsidRDefault="00152F4E" w:rsidP="00152F4E">
      <w:pPr>
        <w:widowControl w:val="0"/>
        <w:autoSpaceDE w:val="0"/>
        <w:autoSpaceDN w:val="0"/>
        <w:adjustRightInd w:val="0"/>
        <w:spacing w:before="200"/>
        <w:ind w:firstLine="540"/>
      </w:pPr>
      <w:r w:rsidRPr="00152F4E">
        <w:t>10) выписка из ЕГРЮЛ о юридическом лице, являющемся заявителем;</w:t>
      </w:r>
    </w:p>
    <w:p w:rsidR="00152F4E" w:rsidRPr="00152F4E" w:rsidRDefault="00152F4E" w:rsidP="00152F4E">
      <w:pPr>
        <w:widowControl w:val="0"/>
        <w:autoSpaceDE w:val="0"/>
        <w:autoSpaceDN w:val="0"/>
        <w:adjustRightInd w:val="0"/>
        <w:spacing w:before="200"/>
        <w:ind w:firstLine="540"/>
      </w:pPr>
      <w:r w:rsidRPr="00152F4E">
        <w:t>11) выписка из ЕГРИП об индивидуальном предпринимателе, являющемся заявителем;</w:t>
      </w:r>
    </w:p>
    <w:p w:rsidR="00152F4E" w:rsidRPr="00152F4E" w:rsidRDefault="00152F4E" w:rsidP="00152F4E">
      <w:pPr>
        <w:widowControl w:val="0"/>
        <w:autoSpaceDE w:val="0"/>
        <w:autoSpaceDN w:val="0"/>
        <w:adjustRightInd w:val="0"/>
        <w:spacing w:before="200"/>
        <w:ind w:firstLine="540"/>
      </w:pPr>
      <w:r w:rsidRPr="00152F4E">
        <w:t>12) иные документы в соответствии с законодательством Российской Федерации.</w:t>
      </w:r>
    </w:p>
    <w:p w:rsidR="00152F4E" w:rsidRPr="00152F4E" w:rsidRDefault="00152F4E" w:rsidP="00152F4E">
      <w:pPr>
        <w:widowControl w:val="0"/>
        <w:autoSpaceDE w:val="0"/>
        <w:autoSpaceDN w:val="0"/>
        <w:adjustRightInd w:val="0"/>
        <w:spacing w:before="200"/>
        <w:ind w:firstLine="540"/>
      </w:pPr>
      <w:r w:rsidRPr="00152F4E">
        <w:t xml:space="preserve">Указанные документы можно получить по обращению в соответствующие органы, указанные в </w:t>
      </w:r>
      <w:hyperlink w:anchor="P166">
        <w:r w:rsidRPr="00152F4E">
          <w:t>пункте 2.2</w:t>
        </w:r>
      </w:hyperlink>
      <w:r w:rsidRPr="00152F4E">
        <w:t xml:space="preserve"> настоящего Регламента, в том числе и в электронной форме.</w:t>
      </w:r>
    </w:p>
    <w:p w:rsidR="00152F4E" w:rsidRPr="00152F4E" w:rsidRDefault="00152F4E" w:rsidP="00152F4E">
      <w:pPr>
        <w:widowControl w:val="0"/>
        <w:autoSpaceDE w:val="0"/>
        <w:autoSpaceDN w:val="0"/>
        <w:adjustRightInd w:val="0"/>
        <w:spacing w:before="200"/>
        <w:ind w:firstLine="540"/>
        <w:rPr>
          <w:rFonts w:cs="Arial"/>
          <w:color w:val="000000" w:themeColor="text1"/>
        </w:rPr>
      </w:pPr>
      <w:r w:rsidRPr="00152F4E">
        <w:rPr>
          <w:rFonts w:cs="Arial"/>
          <w:color w:val="000000" w:themeColor="text1"/>
        </w:rPr>
        <w:t>Непредставление Заявителем указанных документов не является основанием для отказа Заявителю в предоставлении услуги.</w:t>
      </w:r>
    </w:p>
    <w:p w:rsidR="00152F4E" w:rsidRDefault="00152F4E" w:rsidP="002B0C3D">
      <w:pPr>
        <w:ind w:firstLine="709"/>
      </w:pPr>
    </w:p>
    <w:p w:rsidR="005B5791" w:rsidRPr="002B0C3D" w:rsidRDefault="005B5791" w:rsidP="002B0C3D">
      <w:pPr>
        <w:ind w:firstLine="709"/>
      </w:pPr>
      <w:r w:rsidRPr="002B0C3D">
        <w:t xml:space="preserve">10.2. При предоставлении муниципальной услуги запрещено требовать от Заявителя: </w:t>
      </w:r>
    </w:p>
    <w:p w:rsidR="005B5791" w:rsidRPr="002B0C3D" w:rsidRDefault="005B5791" w:rsidP="002B0C3D">
      <w:pPr>
        <w:ind w:firstLine="709"/>
      </w:pPr>
      <w:r w:rsidRPr="002B0C3D">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5791" w:rsidRPr="002B0C3D" w:rsidRDefault="005B5791" w:rsidP="002B0C3D">
      <w:pPr>
        <w:autoSpaceDE w:val="0"/>
        <w:autoSpaceDN w:val="0"/>
        <w:adjustRightInd w:val="0"/>
        <w:ind w:firstLine="709"/>
        <w:rPr>
          <w:bCs/>
        </w:rPr>
      </w:pPr>
      <w:proofErr w:type="gramStart"/>
      <w:r w:rsidRPr="002B0C3D">
        <w:t xml:space="preserve">- </w:t>
      </w:r>
      <w:r w:rsidRPr="002B0C3D">
        <w:rPr>
          <w:bC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6" w:history="1">
        <w:r w:rsidRPr="002B0C3D">
          <w:rPr>
            <w:bCs/>
            <w:color w:val="000000" w:themeColor="text1"/>
          </w:rPr>
          <w:t>части 6 статьи 7</w:t>
        </w:r>
      </w:hyperlink>
      <w:r w:rsidRPr="002B0C3D">
        <w:rPr>
          <w:bCs/>
        </w:rPr>
        <w:t xml:space="preserve"> Федерального закона от 27.07.2010 №</w:t>
      </w:r>
      <w:hyperlink r:id="rId27" w:tooltip="№ 210-фз" w:history="1">
        <w:r w:rsidRPr="00794064">
          <w:rPr>
            <w:rStyle w:val="a3"/>
            <w:bCs/>
          </w:rPr>
          <w:t>210-ФЗ</w:t>
        </w:r>
        <w:proofErr w:type="gramEnd"/>
      </w:hyperlink>
      <w:r w:rsidRPr="002B0C3D">
        <w:rPr>
          <w:bCs/>
        </w:rPr>
        <w:t xml:space="preserve"> (ред. от 27.12.2019) "Об организации предоставления государственных и муниципальных услуг".</w:t>
      </w:r>
    </w:p>
    <w:p w:rsidR="005B5791" w:rsidRPr="002B0C3D" w:rsidRDefault="005B5791" w:rsidP="002B0C3D">
      <w:pPr>
        <w:spacing w:before="100" w:beforeAutospacing="1" w:after="100" w:afterAutospacing="1"/>
        <w:ind w:firstLine="709"/>
        <w:rPr>
          <w:b/>
          <w:bCs/>
          <w:color w:val="FF0000"/>
          <w:sz w:val="26"/>
          <w:szCs w:val="28"/>
        </w:rPr>
      </w:pPr>
      <w:r w:rsidRPr="002B0C3D">
        <w:rPr>
          <w:b/>
          <w:bCs/>
          <w:sz w:val="26"/>
          <w:szCs w:val="28"/>
        </w:rPr>
        <w:t xml:space="preserve">11. Исчерпывающий перечень оснований для отказа в приеме документов, необходимых </w:t>
      </w:r>
      <w:proofErr w:type="gramStart"/>
      <w:r w:rsidRPr="002B0C3D">
        <w:rPr>
          <w:b/>
          <w:bCs/>
          <w:sz w:val="26"/>
          <w:szCs w:val="28"/>
        </w:rPr>
        <w:t>для</w:t>
      </w:r>
      <w:proofErr w:type="gramEnd"/>
      <w:r w:rsidRPr="002B0C3D">
        <w:rPr>
          <w:b/>
          <w:bCs/>
          <w:sz w:val="26"/>
          <w:szCs w:val="28"/>
        </w:rPr>
        <w:t xml:space="preserve"> </w:t>
      </w:r>
      <w:proofErr w:type="gramStart"/>
      <w:r w:rsidRPr="002B0C3D">
        <w:rPr>
          <w:b/>
          <w:bCs/>
          <w:sz w:val="26"/>
          <w:szCs w:val="28"/>
        </w:rPr>
        <w:t>предоставлении</w:t>
      </w:r>
      <w:proofErr w:type="gramEnd"/>
      <w:r w:rsidRPr="002B0C3D">
        <w:rPr>
          <w:b/>
          <w:bCs/>
          <w:sz w:val="26"/>
          <w:szCs w:val="28"/>
        </w:rPr>
        <w:t xml:space="preserve"> муниципальной услуги</w:t>
      </w:r>
    </w:p>
    <w:p w:rsidR="005B5791" w:rsidRPr="002B0C3D" w:rsidRDefault="005B5791" w:rsidP="002B0C3D">
      <w:pPr>
        <w:ind w:firstLine="709"/>
        <w:rPr>
          <w:bCs/>
        </w:rPr>
      </w:pPr>
      <w:r w:rsidRPr="002B0C3D">
        <w:t xml:space="preserve">Исчерпывающий перечень оснований для отказа в приеме документов </w:t>
      </w:r>
      <w:r w:rsidRPr="002B0C3D">
        <w:rPr>
          <w:bCs/>
        </w:rPr>
        <w:t xml:space="preserve">необходимых </w:t>
      </w:r>
      <w:proofErr w:type="gramStart"/>
      <w:r w:rsidRPr="002B0C3D">
        <w:rPr>
          <w:bCs/>
        </w:rPr>
        <w:t>для</w:t>
      </w:r>
      <w:proofErr w:type="gramEnd"/>
      <w:r w:rsidRPr="002B0C3D">
        <w:rPr>
          <w:bCs/>
        </w:rPr>
        <w:t xml:space="preserve"> </w:t>
      </w:r>
      <w:proofErr w:type="gramStart"/>
      <w:r w:rsidRPr="002B0C3D">
        <w:rPr>
          <w:bCs/>
        </w:rPr>
        <w:t>предоставлении</w:t>
      </w:r>
      <w:proofErr w:type="gramEnd"/>
      <w:r w:rsidRPr="002B0C3D">
        <w:rPr>
          <w:bCs/>
        </w:rPr>
        <w:t xml:space="preserve"> муниципальной услуги:</w:t>
      </w:r>
    </w:p>
    <w:p w:rsidR="005B5791" w:rsidRPr="002B0C3D" w:rsidRDefault="005B5791" w:rsidP="002B0C3D">
      <w:pPr>
        <w:numPr>
          <w:ilvl w:val="0"/>
          <w:numId w:val="2"/>
        </w:numPr>
        <w:tabs>
          <w:tab w:val="left" w:pos="993"/>
        </w:tabs>
        <w:ind w:left="0" w:firstLine="709"/>
      </w:pPr>
      <w:r w:rsidRPr="002B0C3D">
        <w:t>Наличие в представленных документах записей, исполненных карандашом или имеющих подчистки, приписки, зачеркнутые слова, исправления;</w:t>
      </w:r>
    </w:p>
    <w:p w:rsidR="005B5791" w:rsidRPr="002B0C3D" w:rsidRDefault="005B5791" w:rsidP="002B0C3D">
      <w:pPr>
        <w:numPr>
          <w:ilvl w:val="0"/>
          <w:numId w:val="2"/>
        </w:numPr>
        <w:tabs>
          <w:tab w:val="left" w:pos="993"/>
        </w:tabs>
        <w:ind w:left="0" w:firstLine="709"/>
      </w:pPr>
      <w:r w:rsidRPr="002B0C3D">
        <w:t>В документах отсутствуют подписи;</w:t>
      </w:r>
    </w:p>
    <w:p w:rsidR="005B5791" w:rsidRPr="002B0C3D" w:rsidRDefault="005B5791" w:rsidP="002B0C3D">
      <w:pPr>
        <w:numPr>
          <w:ilvl w:val="0"/>
          <w:numId w:val="2"/>
        </w:numPr>
        <w:tabs>
          <w:tab w:val="left" w:pos="993"/>
        </w:tabs>
        <w:ind w:left="0" w:firstLine="709"/>
      </w:pPr>
      <w:r w:rsidRPr="002B0C3D">
        <w:t>В документах отсутствуют печати (в случае направления уведомления от имени юридического лица).</w:t>
      </w:r>
    </w:p>
    <w:p w:rsidR="005B5791" w:rsidRPr="002B0C3D" w:rsidRDefault="005B5791" w:rsidP="002B0C3D">
      <w:pPr>
        <w:numPr>
          <w:ilvl w:val="0"/>
          <w:numId w:val="2"/>
        </w:numPr>
        <w:tabs>
          <w:tab w:val="left" w:pos="993"/>
        </w:tabs>
        <w:ind w:left="0" w:firstLine="709"/>
      </w:pPr>
      <w:r w:rsidRPr="002B0C3D">
        <w:t>В заявлении не указано сведения о заявителе, направившего заявление или почтовый адрес, по которому должен быть направлен ответ.</w:t>
      </w:r>
    </w:p>
    <w:p w:rsidR="005B5791" w:rsidRPr="002B0C3D" w:rsidRDefault="005B5791" w:rsidP="002B0C3D">
      <w:pPr>
        <w:numPr>
          <w:ilvl w:val="0"/>
          <w:numId w:val="2"/>
        </w:numPr>
        <w:tabs>
          <w:tab w:val="left" w:pos="993"/>
        </w:tabs>
        <w:ind w:left="0" w:firstLine="709"/>
      </w:pPr>
      <w:r w:rsidRPr="002B0C3D">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B5791" w:rsidRPr="002B0C3D" w:rsidRDefault="005B5791" w:rsidP="002B0C3D">
      <w:pPr>
        <w:numPr>
          <w:ilvl w:val="0"/>
          <w:numId w:val="2"/>
        </w:numPr>
        <w:tabs>
          <w:tab w:val="left" w:pos="993"/>
        </w:tabs>
        <w:ind w:left="0" w:firstLine="709"/>
      </w:pPr>
      <w:r w:rsidRPr="002B0C3D">
        <w:t>Текст заявления не поддается прочтению.</w:t>
      </w:r>
    </w:p>
    <w:p w:rsidR="005B5791" w:rsidRPr="002B0C3D" w:rsidRDefault="005B5791" w:rsidP="002B0C3D">
      <w:pPr>
        <w:spacing w:before="100" w:beforeAutospacing="1" w:after="100" w:afterAutospacing="1"/>
        <w:rPr>
          <w:b/>
          <w:color w:val="FF0000"/>
          <w:sz w:val="26"/>
          <w:szCs w:val="28"/>
        </w:rPr>
      </w:pPr>
      <w:r w:rsidRPr="002B0C3D">
        <w:rPr>
          <w:b/>
          <w:bCs/>
          <w:sz w:val="26"/>
          <w:szCs w:val="28"/>
        </w:rPr>
        <w:t>12. Исчерпывающий перечень оснований для отказа в предоставлении муниципальной услуги</w:t>
      </w:r>
    </w:p>
    <w:p w:rsidR="005B5791" w:rsidRPr="002B0C3D" w:rsidRDefault="005B5791" w:rsidP="002B0C3D">
      <w:pPr>
        <w:pStyle w:val="a8"/>
      </w:pPr>
      <w:r w:rsidRPr="002B0C3D">
        <w:t xml:space="preserve">В предоставлении муниципальной услуги отказывается в случае: </w:t>
      </w:r>
    </w:p>
    <w:p w:rsidR="005B5791" w:rsidRPr="002B0C3D" w:rsidRDefault="005B5791" w:rsidP="002B0C3D">
      <w:pPr>
        <w:pStyle w:val="a8"/>
      </w:pPr>
      <w:r w:rsidRPr="002B0C3D">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B5791" w:rsidRPr="002B0C3D" w:rsidRDefault="005B5791" w:rsidP="002B0C3D">
      <w:pPr>
        <w:pStyle w:val="a8"/>
      </w:pPr>
      <w:proofErr w:type="gramStart"/>
      <w:r w:rsidRPr="002B0C3D">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r w:rsidRPr="002B0C3D">
        <w:rPr>
          <w:color w:val="000000"/>
        </w:rPr>
        <w:t>или подано заявление о предоставлении земельного участка гражданам и юридическим лицам для сельскохозяйственного, охотохозяйственного, лесохозяйственного и и</w:t>
      </w:r>
      <w:r w:rsidRPr="002B0C3D">
        <w:t>ного использования, не предусматривающего строительства зданий, сооружений</w:t>
      </w:r>
      <w:proofErr w:type="gramEnd"/>
      <w:r w:rsidRPr="002B0C3D">
        <w:t xml:space="preserve">, </w:t>
      </w:r>
      <w:proofErr w:type="gramStart"/>
      <w:r w:rsidRPr="002B0C3D">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BC5B62" w:rsidRDefault="00BC5B62" w:rsidP="002B0C3D">
      <w:pPr>
        <w:pStyle w:val="a8"/>
      </w:pPr>
      <w:proofErr w:type="gramStart"/>
      <w:r w:rsidRPr="007809ED">
        <w:t xml:space="preserve">3) </w:t>
      </w:r>
      <w:r w:rsidRPr="007809ED">
        <w:rPr>
          <w:rFonts w:eastAsiaTheme="minorHAnsi"/>
          <w:lang w:eastAsia="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7809ED">
        <w:rPr>
          <w:rFonts w:eastAsiaTheme="minorHAnsi"/>
          <w:lang w:eastAsia="en-US"/>
        </w:rPr>
        <w:t xml:space="preserve"> земельным участком общего назначения)</w:t>
      </w:r>
      <w:r>
        <w:rPr>
          <w:rFonts w:eastAsiaTheme="minorHAnsi"/>
          <w:lang w:eastAsia="en-US"/>
        </w:rPr>
        <w:t>;</w:t>
      </w:r>
    </w:p>
    <w:p w:rsidR="005B5791" w:rsidRPr="002B0C3D" w:rsidRDefault="005B5791" w:rsidP="002B0C3D">
      <w:pPr>
        <w:pStyle w:val="a8"/>
      </w:pPr>
      <w:proofErr w:type="gramStart"/>
      <w:r w:rsidRPr="002B0C3D">
        <w:t>4)</w:t>
      </w:r>
      <w:r w:rsidR="00B942A4" w:rsidRPr="00B942A4">
        <w:t xml:space="preserve"> </w:t>
      </w:r>
      <w:r w:rsidR="00B942A4" w:rsidRPr="007809ED">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00B942A4" w:rsidRPr="007809ED">
          <w:rPr>
            <w:color w:val="000000" w:themeColor="text1"/>
          </w:rPr>
          <w:t>статьей 39.36</w:t>
        </w:r>
      </w:hyperlink>
      <w:r w:rsidR="00B942A4" w:rsidRPr="007809ED">
        <w:t xml:space="preserve"> настоящего Кодекса, либо с заявлением</w:t>
      </w:r>
      <w:proofErr w:type="gramEnd"/>
      <w:r w:rsidR="00B942A4" w:rsidRPr="007809ED">
        <w:t xml:space="preserve"> </w:t>
      </w:r>
      <w:proofErr w:type="gramStart"/>
      <w:r w:rsidR="00B942A4" w:rsidRPr="007809ED">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00B942A4" w:rsidRPr="007809ED">
        <w:t xml:space="preserve">, установленные указанными решениями, не выполнены обязанности, предусмотренные </w:t>
      </w:r>
      <w:hyperlink r:id="rId29" w:history="1">
        <w:r w:rsidR="00B942A4" w:rsidRPr="007809ED">
          <w:rPr>
            <w:color w:val="000000" w:themeColor="text1"/>
          </w:rPr>
          <w:t>частью 11 статьи 55.32</w:t>
        </w:r>
      </w:hyperlink>
      <w:r w:rsidR="00B942A4" w:rsidRPr="007809ED">
        <w:t xml:space="preserve"> </w:t>
      </w:r>
      <w:hyperlink r:id="rId30" w:tooltip="Градостроительного кодекса" w:history="1">
        <w:r w:rsidR="00B942A4" w:rsidRPr="0090033A">
          <w:rPr>
            <w:rStyle w:val="a3"/>
          </w:rPr>
          <w:t>Градостроительного кодекса</w:t>
        </w:r>
      </w:hyperlink>
      <w:r w:rsidR="00B942A4" w:rsidRPr="007809ED">
        <w:t xml:space="preserve"> Российской Федерации»</w:t>
      </w:r>
      <w:r w:rsidRPr="002B0C3D">
        <w:t>;</w:t>
      </w:r>
    </w:p>
    <w:p w:rsidR="005B5791" w:rsidRPr="002B0C3D" w:rsidRDefault="005B5791" w:rsidP="002B0C3D">
      <w:pPr>
        <w:pStyle w:val="a8"/>
      </w:pPr>
      <w:proofErr w:type="gramStart"/>
      <w:r w:rsidRPr="002B0C3D">
        <w:t>5)</w:t>
      </w:r>
      <w:r w:rsidR="00F5418D" w:rsidRPr="00F5418D">
        <w:t xml:space="preserve"> </w:t>
      </w:r>
      <w:r w:rsidR="00F5418D" w:rsidRPr="007809ED">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00F5418D" w:rsidRPr="007809ED">
          <w:rPr>
            <w:color w:val="000000" w:themeColor="text1"/>
          </w:rPr>
          <w:t>статьей 39.36</w:t>
        </w:r>
      </w:hyperlink>
      <w:r w:rsidR="00F5418D" w:rsidRPr="007809ED">
        <w:t xml:space="preserve"> настоящего Кодекса, либо с</w:t>
      </w:r>
      <w:proofErr w:type="gramEnd"/>
      <w:r w:rsidR="00F5418D" w:rsidRPr="007809ED">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2B0C3D">
        <w:t>;</w:t>
      </w:r>
    </w:p>
    <w:p w:rsidR="005B5791" w:rsidRPr="002B0C3D" w:rsidRDefault="005B5791" w:rsidP="002B0C3D">
      <w:pPr>
        <w:pStyle w:val="a8"/>
      </w:pPr>
      <w:r w:rsidRPr="002B0C3D">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B5791" w:rsidRPr="002B0C3D" w:rsidRDefault="005B5791" w:rsidP="002B0C3D">
      <w:pPr>
        <w:pStyle w:val="a8"/>
      </w:pPr>
      <w:proofErr w:type="gramStart"/>
      <w:r w:rsidRPr="002B0C3D">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B0C3D">
        <w:t xml:space="preserve"> для целей резервирования;</w:t>
      </w:r>
    </w:p>
    <w:p w:rsidR="005B5791" w:rsidRPr="002B0C3D" w:rsidRDefault="005B5791" w:rsidP="002B0C3D">
      <w:pPr>
        <w:pStyle w:val="a8"/>
      </w:pPr>
      <w:proofErr w:type="gramStart"/>
      <w:r w:rsidRPr="002B0C3D">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B5791" w:rsidRPr="002B0C3D" w:rsidRDefault="005B5791" w:rsidP="002B0C3D">
      <w:pPr>
        <w:pStyle w:val="a8"/>
      </w:pPr>
      <w:proofErr w:type="gramStart"/>
      <w:r w:rsidRPr="002B0C3D">
        <w:t xml:space="preserve">9) </w:t>
      </w:r>
      <w:r w:rsidR="00456043" w:rsidRPr="007809ED">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456043" w:rsidRPr="007809ED">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2B0C3D">
        <w:t>;</w:t>
      </w:r>
    </w:p>
    <w:p w:rsidR="005B5791" w:rsidRPr="002B0C3D" w:rsidRDefault="005B5791" w:rsidP="002B0C3D">
      <w:pPr>
        <w:pStyle w:val="a8"/>
      </w:pPr>
      <w:proofErr w:type="gramStart"/>
      <w:r w:rsidRPr="002B0C3D">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2B0C3D">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B5791" w:rsidRPr="002B0C3D" w:rsidRDefault="005B5791" w:rsidP="002B0C3D">
      <w:pPr>
        <w:pStyle w:val="a8"/>
      </w:pPr>
      <w:r w:rsidRPr="002B0C3D">
        <w:t xml:space="preserve">11) указанный в заявлении о предоставлении земельного участка земельный участок является предметом аукциона, </w:t>
      </w:r>
      <w:proofErr w:type="gramStart"/>
      <w:r w:rsidRPr="002B0C3D">
        <w:t>извещение</w:t>
      </w:r>
      <w:proofErr w:type="gramEnd"/>
      <w:r w:rsidRPr="002B0C3D">
        <w:t xml:space="preserve"> о проведении которого размещено в соответствии с пунктом 19 статьи 39.11 </w:t>
      </w:r>
      <w:hyperlink r:id="rId32" w:tooltip="Земельного кодекса" w:history="1">
        <w:r w:rsidRPr="00597F44">
          <w:rPr>
            <w:rStyle w:val="a3"/>
          </w:rPr>
          <w:t>Земельного Кодекса</w:t>
        </w:r>
      </w:hyperlink>
      <w:r w:rsidRPr="002B0C3D">
        <w:t xml:space="preserve"> Российской Федерации;</w:t>
      </w:r>
    </w:p>
    <w:p w:rsidR="005B5791" w:rsidRPr="002B0C3D" w:rsidRDefault="005B5791" w:rsidP="002B0C3D">
      <w:pPr>
        <w:pStyle w:val="a8"/>
      </w:pPr>
      <w:proofErr w:type="gramStart"/>
      <w:r w:rsidRPr="002B0C3D">
        <w:t xml:space="preserve">12) в отношении земельного участка, указанного в заявлении о его предоставлении, поступило предусмотренное подпунктом 6 пункта 4 статьи 39.11 </w:t>
      </w:r>
      <w:hyperlink r:id="rId33" w:tooltip="Земельного кодекса" w:history="1">
        <w:r w:rsidRPr="00597F44">
          <w:rPr>
            <w:rStyle w:val="a3"/>
          </w:rPr>
          <w:t>Земельного Кодекса</w:t>
        </w:r>
      </w:hyperlink>
      <w:r w:rsidRPr="002B0C3D">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34" w:tooltip="Земельного кодекса" w:history="1">
        <w:r w:rsidRPr="00597F44">
          <w:rPr>
            <w:rStyle w:val="a3"/>
          </w:rPr>
          <w:t>Земельного Кодекса</w:t>
        </w:r>
      </w:hyperlink>
      <w:r w:rsidRPr="002B0C3D">
        <w:t xml:space="preserve"> Российской Федерации и уполномоченным</w:t>
      </w:r>
      <w:proofErr w:type="gramEnd"/>
      <w:r w:rsidRPr="002B0C3D">
        <w:t xml:space="preserve"> органом не принято решение об отказе в проведении этого аукциона по основаниям, предусмотренным пунктом 8 статьи 39.11 </w:t>
      </w:r>
      <w:hyperlink r:id="rId35" w:tooltip="Земельного кодекса" w:history="1">
        <w:r w:rsidRPr="00597F44">
          <w:rPr>
            <w:rStyle w:val="a3"/>
          </w:rPr>
          <w:t>Земельного Кодекса</w:t>
        </w:r>
      </w:hyperlink>
      <w:r w:rsidRPr="002B0C3D">
        <w:t xml:space="preserve"> Российской Федерации;</w:t>
      </w:r>
    </w:p>
    <w:p w:rsidR="005B5791" w:rsidRPr="002B0C3D" w:rsidRDefault="005B5791" w:rsidP="002B0C3D">
      <w:pPr>
        <w:pStyle w:val="a8"/>
      </w:pPr>
      <w:r w:rsidRPr="002B0C3D">
        <w:t>13) в отношении земельного участка, указанного в заявлен</w:t>
      </w:r>
      <w:proofErr w:type="gramStart"/>
      <w:r w:rsidRPr="002B0C3D">
        <w:t>ии о е</w:t>
      </w:r>
      <w:proofErr w:type="gramEnd"/>
      <w:r w:rsidRPr="002B0C3D">
        <w:t xml:space="preserve">го предоставлении, опубликовано и размещено в соответствии с подпунктом 1 пункта 1 статьи 39.18 </w:t>
      </w:r>
      <w:hyperlink r:id="rId36" w:tooltip="Земельного кодекса" w:history="1">
        <w:r w:rsidRPr="00794064">
          <w:rPr>
            <w:rStyle w:val="a3"/>
          </w:rPr>
          <w:t>Земельного Кодекса</w:t>
        </w:r>
      </w:hyperlink>
      <w:r w:rsidRPr="002B0C3D">
        <w:t xml:space="preserve">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B5791" w:rsidRPr="002B0C3D" w:rsidRDefault="005B5791" w:rsidP="002B0C3D">
      <w:pPr>
        <w:pStyle w:val="a8"/>
      </w:pPr>
      <w:r w:rsidRPr="002B0C3D">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B5791" w:rsidRPr="002B0C3D" w:rsidRDefault="005B5791" w:rsidP="002B0C3D">
      <w:pPr>
        <w:pStyle w:val="a8"/>
      </w:pPr>
      <w:proofErr w:type="gramStart"/>
      <w:r w:rsidRPr="002B0C3D">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hyperlink r:id="rId37" w:tooltip="Земельного кодекса" w:history="1">
        <w:r w:rsidRPr="00794064">
          <w:rPr>
            <w:rStyle w:val="a3"/>
          </w:rPr>
          <w:t>Земельного Кодекса</w:t>
        </w:r>
      </w:hyperlink>
      <w:r w:rsidRPr="002B0C3D">
        <w:t xml:space="preserve"> Российской Федерации;</w:t>
      </w:r>
      <w:proofErr w:type="gramEnd"/>
    </w:p>
    <w:p w:rsidR="005B5791" w:rsidRPr="002B0C3D" w:rsidRDefault="005B5791" w:rsidP="002B0C3D">
      <w:pPr>
        <w:pStyle w:val="a8"/>
      </w:pPr>
      <w:proofErr w:type="gramStart"/>
      <w:r w:rsidRPr="002B0C3D">
        <w:t xml:space="preserve">16) </w:t>
      </w:r>
      <w:r w:rsidR="000C4A89" w:rsidRPr="000C4A89">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sidR="000C4A89" w:rsidRPr="00825D20">
        <w:t>пунктом 6 статьи 39.10</w:t>
      </w:r>
      <w:r w:rsidR="000C4A89" w:rsidRPr="000C4A89">
        <w:t xml:space="preserve"> </w:t>
      </w:r>
      <w:hyperlink r:id="rId38" w:tooltip="Земельного кодекса" w:history="1">
        <w:r w:rsidR="000C4A89" w:rsidRPr="00794064">
          <w:rPr>
            <w:rStyle w:val="a3"/>
          </w:rPr>
          <w:t>Земельного Кодекса</w:t>
        </w:r>
      </w:hyperlink>
      <w:r w:rsidR="000C4A89" w:rsidRPr="000C4A89">
        <w:t xml:space="preserve"> РФ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w:t>
      </w:r>
      <w:proofErr w:type="gramEnd"/>
      <w:r w:rsidR="000C4A89" w:rsidRPr="000C4A89">
        <w:t xml:space="preserve">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r w:rsidRPr="002B0C3D">
        <w:t>;</w:t>
      </w:r>
    </w:p>
    <w:p w:rsidR="005B5791" w:rsidRPr="002B0C3D" w:rsidRDefault="005B5791" w:rsidP="002B0C3D">
      <w:pPr>
        <w:pStyle w:val="a8"/>
      </w:pPr>
      <w:proofErr w:type="gramStart"/>
      <w:r w:rsidRPr="002B0C3D">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B5791" w:rsidRPr="002B0C3D" w:rsidRDefault="005B5791" w:rsidP="002B0C3D">
      <w:pPr>
        <w:pStyle w:val="a8"/>
      </w:pPr>
      <w:r w:rsidRPr="002B0C3D">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B5791" w:rsidRPr="002B0C3D" w:rsidRDefault="005B5791" w:rsidP="002B0C3D">
      <w:pPr>
        <w:pStyle w:val="a8"/>
      </w:pPr>
      <w:r w:rsidRPr="002B0C3D">
        <w:t>19) предоставление земельного участка на заявленном виде прав не допускается;</w:t>
      </w:r>
    </w:p>
    <w:p w:rsidR="005B5791" w:rsidRPr="002B0C3D" w:rsidRDefault="005B5791" w:rsidP="002B0C3D">
      <w:pPr>
        <w:pStyle w:val="a8"/>
      </w:pPr>
      <w:r w:rsidRPr="002B0C3D">
        <w:t>20) в отношении земельного участка, указанного в заявлен</w:t>
      </w:r>
      <w:proofErr w:type="gramStart"/>
      <w:r w:rsidRPr="002B0C3D">
        <w:t>ии о е</w:t>
      </w:r>
      <w:proofErr w:type="gramEnd"/>
      <w:r w:rsidRPr="002B0C3D">
        <w:t>го предоставлении, не установлен вид разрешенного использования;</w:t>
      </w:r>
    </w:p>
    <w:p w:rsidR="005B5791" w:rsidRPr="00EC5477" w:rsidRDefault="005B5791" w:rsidP="00EC5477">
      <w:pPr>
        <w:pStyle w:val="a8"/>
        <w:rPr>
          <w:rFonts w:cs="Arial"/>
        </w:rPr>
      </w:pPr>
      <w:r w:rsidRPr="00EC5477">
        <w:rPr>
          <w:rFonts w:cs="Arial"/>
        </w:rPr>
        <w:t>21) указанный в заявлении о предоставлении земельного участка земельный участок не отнесен к определенной категории земель;</w:t>
      </w:r>
    </w:p>
    <w:p w:rsidR="005B5791" w:rsidRPr="009C001E" w:rsidRDefault="005B5791" w:rsidP="009C001E">
      <w:pPr>
        <w:pStyle w:val="a8"/>
      </w:pPr>
      <w:r w:rsidRPr="009C001E">
        <w:t>22) в отношении земельного участка, указанного в заявлен</w:t>
      </w:r>
      <w:proofErr w:type="gramStart"/>
      <w:r w:rsidRPr="009C001E">
        <w:t>ии о е</w:t>
      </w:r>
      <w:proofErr w:type="gramEnd"/>
      <w:r w:rsidRPr="009C001E">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B5791" w:rsidRPr="009C001E" w:rsidRDefault="005B5791" w:rsidP="009C001E">
      <w:pPr>
        <w:pStyle w:val="a8"/>
      </w:pPr>
      <w:proofErr w:type="gramStart"/>
      <w:r w:rsidRPr="009C001E">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C001E">
        <w:t xml:space="preserve"> сносу или реконструкции;</w:t>
      </w:r>
    </w:p>
    <w:p w:rsidR="005B5791" w:rsidRPr="009C001E" w:rsidRDefault="005B5791" w:rsidP="009C001E">
      <w:pPr>
        <w:pStyle w:val="a8"/>
      </w:pPr>
      <w:r w:rsidRPr="009C001E">
        <w:t>24) границы земельного участка, указанного в заявлен</w:t>
      </w:r>
      <w:proofErr w:type="gramStart"/>
      <w:r w:rsidRPr="009C001E">
        <w:t>ии о е</w:t>
      </w:r>
      <w:proofErr w:type="gramEnd"/>
      <w:r w:rsidRPr="009C001E">
        <w:t>го предоставлении, подлежат уточнению в соответствии с Федеральным законом "О государственном кадастре недвижимости";</w:t>
      </w:r>
    </w:p>
    <w:p w:rsidR="005B5791" w:rsidRPr="009C001E" w:rsidRDefault="005B5791" w:rsidP="009C001E">
      <w:pPr>
        <w:pStyle w:val="a8"/>
      </w:pPr>
      <w:proofErr w:type="gramStart"/>
      <w:r w:rsidRPr="009C001E">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5B5791" w:rsidRPr="009C001E" w:rsidRDefault="005B5791" w:rsidP="009C001E">
      <w:pPr>
        <w:spacing w:before="100" w:beforeAutospacing="1" w:after="100" w:afterAutospacing="1"/>
        <w:ind w:firstLine="709"/>
        <w:rPr>
          <w:b/>
          <w:color w:val="FF0000"/>
          <w:sz w:val="26"/>
          <w:szCs w:val="28"/>
        </w:rPr>
      </w:pPr>
      <w:r w:rsidRPr="009C001E">
        <w:rPr>
          <w:b/>
          <w:bCs/>
          <w:sz w:val="26"/>
          <w:szCs w:val="28"/>
        </w:rPr>
        <w:t xml:space="preserve">13. Перечень услуг, которые являются необходимыми и обязательными для предоставления муниципальной услуги </w:t>
      </w:r>
    </w:p>
    <w:p w:rsidR="005B5791" w:rsidRPr="009C001E" w:rsidRDefault="005B5791" w:rsidP="009C001E">
      <w:pPr>
        <w:autoSpaceDE w:val="0"/>
        <w:autoSpaceDN w:val="0"/>
        <w:adjustRightInd w:val="0"/>
        <w:ind w:firstLine="709"/>
      </w:pPr>
      <w:r w:rsidRPr="009C001E">
        <w:t xml:space="preserve">13.1.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 </w:t>
      </w:r>
    </w:p>
    <w:p w:rsidR="005B5791" w:rsidRPr="009C001E" w:rsidRDefault="005B5791" w:rsidP="009C001E">
      <w:pPr>
        <w:spacing w:before="100" w:beforeAutospacing="1" w:after="100" w:afterAutospacing="1"/>
        <w:rPr>
          <w:b/>
          <w:bCs/>
          <w:sz w:val="26"/>
          <w:szCs w:val="28"/>
        </w:rPr>
      </w:pPr>
      <w:r w:rsidRPr="009C001E">
        <w:rPr>
          <w:b/>
          <w:bCs/>
          <w:sz w:val="26"/>
          <w:szCs w:val="28"/>
        </w:rPr>
        <w:t>14. Формы предоставления документов, указанных в пункте 9</w:t>
      </w:r>
    </w:p>
    <w:p w:rsidR="005B5791" w:rsidRPr="009C001E" w:rsidRDefault="005B5791" w:rsidP="009C001E">
      <w:pPr>
        <w:ind w:firstLine="709"/>
      </w:pPr>
      <w:r w:rsidRPr="009C001E">
        <w:t>14.1. Документы, указанные в пункте 9 настоящего Административного регламента, могут быть:</w:t>
      </w:r>
    </w:p>
    <w:p w:rsidR="005B5791" w:rsidRPr="009C001E" w:rsidRDefault="005B5791" w:rsidP="009C001E">
      <w:pPr>
        <w:ind w:firstLine="709"/>
      </w:pPr>
      <w:r w:rsidRPr="009C001E">
        <w:t>- предоставлены лично Заявителем или представителем по доверенности в Администрацию муниципального образования городское поселение «Город Малоярославец»: ул. Калужская</w:t>
      </w:r>
      <w:proofErr w:type="gramStart"/>
      <w:r w:rsidRPr="009C001E">
        <w:t>.</w:t>
      </w:r>
      <w:proofErr w:type="gramEnd"/>
      <w:r w:rsidRPr="009C001E">
        <w:t xml:space="preserve"> </w:t>
      </w:r>
      <w:proofErr w:type="gramStart"/>
      <w:r w:rsidRPr="009C001E">
        <w:t>д</w:t>
      </w:r>
      <w:proofErr w:type="gramEnd"/>
      <w:r w:rsidRPr="009C001E">
        <w:t>.7, г. Малоярославец, Малоярославецкий р-н, Калужская обл., 249096;</w:t>
      </w:r>
    </w:p>
    <w:p w:rsidR="005B5791" w:rsidRPr="009C001E" w:rsidRDefault="005B5791" w:rsidP="009C001E">
      <w:pPr>
        <w:ind w:firstLine="709"/>
      </w:pPr>
      <w:r w:rsidRPr="009C001E">
        <w:t>- направлены на почтовый адрес Администрации муниципального образования городское поселение «Город Малоярославец ул. Калужская</w:t>
      </w:r>
      <w:proofErr w:type="gramStart"/>
      <w:r w:rsidRPr="009C001E">
        <w:t>.</w:t>
      </w:r>
      <w:proofErr w:type="gramEnd"/>
      <w:r w:rsidRPr="009C001E">
        <w:t xml:space="preserve"> </w:t>
      </w:r>
      <w:proofErr w:type="gramStart"/>
      <w:r w:rsidRPr="009C001E">
        <w:t>д</w:t>
      </w:r>
      <w:proofErr w:type="gramEnd"/>
      <w:r w:rsidRPr="009C001E">
        <w:t>.7, г. Малоярославец, Малоярославецкий р-н, Калужская обл., 249096;</w:t>
      </w:r>
    </w:p>
    <w:p w:rsidR="005B5791" w:rsidRPr="009C001E" w:rsidRDefault="005B5791" w:rsidP="009C001E">
      <w:pPr>
        <w:autoSpaceDE w:val="0"/>
        <w:autoSpaceDN w:val="0"/>
        <w:adjustRightInd w:val="0"/>
        <w:ind w:left="-180" w:firstLine="900"/>
        <w:outlineLvl w:val="1"/>
        <w:rPr>
          <w:bCs/>
        </w:rPr>
      </w:pPr>
      <w:r w:rsidRPr="009C001E">
        <w:t xml:space="preserve">- </w:t>
      </w:r>
      <w:proofErr w:type="gramStart"/>
      <w:r w:rsidRPr="009C001E">
        <w:rPr>
          <w:color w:val="000000"/>
        </w:rPr>
        <w:t>предоставлены</w:t>
      </w:r>
      <w:proofErr w:type="gramEnd"/>
      <w:r w:rsidRPr="009C001E">
        <w:rPr>
          <w:color w:val="000000"/>
        </w:rPr>
        <w:t xml:space="preserve"> заявителем </w:t>
      </w:r>
      <w:r w:rsidRPr="009C001E">
        <w:rPr>
          <w:bCs/>
        </w:rPr>
        <w:t>через многофункциональный центр (МФЦ);</w:t>
      </w:r>
    </w:p>
    <w:p w:rsidR="005B5791" w:rsidRPr="009C001E" w:rsidRDefault="005B5791" w:rsidP="009C001E">
      <w:pPr>
        <w:autoSpaceDE w:val="0"/>
        <w:autoSpaceDN w:val="0"/>
        <w:adjustRightInd w:val="0"/>
        <w:ind w:left="-180" w:firstLine="900"/>
        <w:outlineLvl w:val="1"/>
      </w:pPr>
      <w:r w:rsidRPr="009C001E">
        <w:t xml:space="preserve">- </w:t>
      </w:r>
      <w:proofErr w:type="gramStart"/>
      <w:r w:rsidRPr="009C001E">
        <w:t>направлены</w:t>
      </w:r>
      <w:proofErr w:type="gramEnd"/>
      <w:r w:rsidRPr="009C001E">
        <w:t xml:space="preserve"> электронной почтой,</w:t>
      </w:r>
    </w:p>
    <w:p w:rsidR="005B5791" w:rsidRPr="009C001E" w:rsidRDefault="005B5791" w:rsidP="009C001E">
      <w:pPr>
        <w:autoSpaceDE w:val="0"/>
        <w:autoSpaceDN w:val="0"/>
        <w:adjustRightInd w:val="0"/>
        <w:ind w:left="-180" w:firstLine="900"/>
        <w:outlineLvl w:val="1"/>
        <w:rPr>
          <w:bCs/>
        </w:rPr>
      </w:pPr>
      <w:r w:rsidRPr="009C001E">
        <w:t xml:space="preserve">- </w:t>
      </w:r>
      <w:proofErr w:type="gramStart"/>
      <w:r w:rsidRPr="009C001E">
        <w:t>направлены</w:t>
      </w:r>
      <w:proofErr w:type="gramEnd"/>
      <w:r w:rsidRPr="009C001E">
        <w:t xml:space="preserve"> через «Единый портал государственных и муниципальных услуг» (</w:t>
      </w:r>
      <w:hyperlink r:id="rId39" w:history="1">
        <w:r w:rsidRPr="009C001E">
          <w:rPr>
            <w:rStyle w:val="a3"/>
            <w:color w:val="auto"/>
          </w:rPr>
          <w:t>http://</w:t>
        </w:r>
        <w:r w:rsidRPr="009C001E">
          <w:rPr>
            <w:rStyle w:val="a3"/>
            <w:color w:val="auto"/>
            <w:lang w:val="en-US"/>
          </w:rPr>
          <w:t>www</w:t>
        </w:r>
        <w:r w:rsidRPr="009C001E">
          <w:rPr>
            <w:rStyle w:val="a3"/>
            <w:color w:val="auto"/>
          </w:rPr>
          <w:t>.</w:t>
        </w:r>
        <w:r w:rsidRPr="009C001E">
          <w:rPr>
            <w:rStyle w:val="a3"/>
            <w:color w:val="auto"/>
            <w:lang w:val="en-US"/>
          </w:rPr>
          <w:t>gosuslugi</w:t>
        </w:r>
        <w:r w:rsidRPr="009C001E">
          <w:rPr>
            <w:rStyle w:val="a3"/>
            <w:color w:val="auto"/>
          </w:rPr>
          <w:t>.</w:t>
        </w:r>
        <w:r w:rsidRPr="009C001E">
          <w:rPr>
            <w:rStyle w:val="a3"/>
            <w:color w:val="auto"/>
            <w:lang w:val="en-US"/>
          </w:rPr>
          <w:t>ru</w:t>
        </w:r>
        <w:r w:rsidRPr="009C001E">
          <w:rPr>
            <w:rStyle w:val="a3"/>
            <w:color w:val="auto"/>
          </w:rPr>
          <w:t>/</w:t>
        </w:r>
      </w:hyperlink>
      <w:r w:rsidRPr="009C001E">
        <w:t>)</w:t>
      </w:r>
      <w:r w:rsidRPr="009C001E">
        <w:rPr>
          <w:bCs/>
        </w:rPr>
        <w:t>.</w:t>
      </w:r>
    </w:p>
    <w:p w:rsidR="005B5791" w:rsidRPr="009C001E" w:rsidRDefault="005B5791" w:rsidP="009C001E">
      <w:pPr>
        <w:spacing w:before="100" w:beforeAutospacing="1"/>
        <w:ind w:firstLine="709"/>
        <w:rPr>
          <w:b/>
          <w:bCs/>
          <w:sz w:val="26"/>
          <w:szCs w:val="28"/>
        </w:rPr>
      </w:pPr>
      <w:r w:rsidRPr="009C001E">
        <w:rPr>
          <w:b/>
          <w:bCs/>
          <w:sz w:val="26"/>
          <w:szCs w:val="28"/>
        </w:rPr>
        <w:t>15. Порядок, размер и основания взимания платы за предоставление муниципальной услуги</w:t>
      </w:r>
    </w:p>
    <w:p w:rsidR="005B5791" w:rsidRPr="009C001E" w:rsidRDefault="005B5791" w:rsidP="009C001E">
      <w:pPr>
        <w:spacing w:before="100" w:beforeAutospacing="1" w:after="100" w:afterAutospacing="1"/>
        <w:ind w:firstLine="709"/>
      </w:pPr>
      <w:r w:rsidRPr="009C001E">
        <w:t>15.1. Муниципальная услуга предоставляется бесплатно.</w:t>
      </w:r>
    </w:p>
    <w:p w:rsidR="005B5791" w:rsidRPr="009C001E" w:rsidRDefault="005B5791" w:rsidP="009C001E">
      <w:pPr>
        <w:spacing w:before="100" w:beforeAutospacing="1" w:after="100" w:afterAutospacing="1"/>
        <w:ind w:firstLine="709"/>
        <w:rPr>
          <w:b/>
          <w:bCs/>
          <w:sz w:val="26"/>
          <w:szCs w:val="28"/>
        </w:rPr>
      </w:pPr>
      <w:r w:rsidRPr="009C001E">
        <w:rPr>
          <w:b/>
          <w:bCs/>
          <w:sz w:val="26"/>
          <w:szCs w:val="28"/>
        </w:rPr>
        <w:t>16. Максимальный срок ожидания в очереди</w:t>
      </w:r>
    </w:p>
    <w:p w:rsidR="005B5791" w:rsidRPr="009C001E" w:rsidRDefault="005B5791" w:rsidP="009C001E">
      <w:pPr>
        <w:spacing w:before="100" w:beforeAutospacing="1" w:after="100" w:afterAutospacing="1"/>
        <w:ind w:firstLine="709"/>
      </w:pPr>
      <w:r w:rsidRPr="009C001E">
        <w:t xml:space="preserve">16.1. Максимальный срок ожидания в очереди при обращении заявителя в орган местного самоуправления для получения муниципальных (государственных) услуг – до 15 минут; число обращений бизнес – сообщества в орган местного самоуправления для получения одной муниципальной (государственной услуги), связанной со сферой предпринимательской деятельности – не более 2. При получении результата предоставления муниципальной услуги максимальный срок ожидания в очереди не должен превышать 10 минут. </w:t>
      </w:r>
    </w:p>
    <w:p w:rsidR="005B5791" w:rsidRPr="009C001E" w:rsidRDefault="005B5791" w:rsidP="009C001E">
      <w:pPr>
        <w:spacing w:before="100" w:beforeAutospacing="1" w:after="100" w:afterAutospacing="1"/>
        <w:ind w:firstLine="708"/>
        <w:rPr>
          <w:b/>
          <w:bCs/>
          <w:sz w:val="26"/>
          <w:szCs w:val="28"/>
        </w:rPr>
      </w:pPr>
      <w:r w:rsidRPr="009C001E">
        <w:rPr>
          <w:b/>
          <w:bCs/>
          <w:sz w:val="26"/>
          <w:szCs w:val="28"/>
        </w:rPr>
        <w:t>17. Срок и порядок регистрации запроса заявителя</w:t>
      </w:r>
    </w:p>
    <w:p w:rsidR="005B5791" w:rsidRPr="009C001E" w:rsidRDefault="005B5791" w:rsidP="009C001E">
      <w:pPr>
        <w:ind w:firstLine="709"/>
      </w:pPr>
      <w:r w:rsidRPr="009C001E">
        <w:t xml:space="preserve">17.1. Уведомление, поданное в Администрацию муниципального образования городское поселение «Город Малоярославец», либо через МФЦ и принятое к рассмотрению, регистрируется </w:t>
      </w:r>
      <w:r w:rsidRPr="009C001E">
        <w:rPr>
          <w:color w:val="000000"/>
        </w:rPr>
        <w:t xml:space="preserve">специалистом отдела административно-аналитической работы Администрации </w:t>
      </w:r>
      <w:r w:rsidRPr="009C001E">
        <w:t xml:space="preserve">муниципального образования городское поселение </w:t>
      </w:r>
      <w:r w:rsidRPr="009C001E">
        <w:rPr>
          <w:color w:val="000000"/>
        </w:rPr>
        <w:t xml:space="preserve">«Город Малоярославец» </w:t>
      </w:r>
      <w:r w:rsidRPr="009C001E">
        <w:t>в день поступления.</w:t>
      </w:r>
    </w:p>
    <w:p w:rsidR="005B5791" w:rsidRPr="009C001E" w:rsidRDefault="005B5791" w:rsidP="009C001E">
      <w:pPr>
        <w:spacing w:before="100" w:beforeAutospacing="1" w:after="100" w:afterAutospacing="1"/>
        <w:ind w:firstLine="708"/>
        <w:rPr>
          <w:b/>
          <w:bCs/>
          <w:sz w:val="26"/>
          <w:szCs w:val="28"/>
        </w:rPr>
      </w:pPr>
      <w:r w:rsidRPr="009C001E">
        <w:rPr>
          <w:b/>
          <w:bCs/>
          <w:sz w:val="26"/>
          <w:szCs w:val="28"/>
        </w:rPr>
        <w:t>18. Требования к помещениям, в которых предоставляется муниципальная услуга</w:t>
      </w:r>
    </w:p>
    <w:p w:rsidR="005B5791" w:rsidRPr="009C001E" w:rsidRDefault="005B5791" w:rsidP="009C001E">
      <w:pPr>
        <w:ind w:firstLine="709"/>
      </w:pPr>
      <w:r w:rsidRPr="009C001E">
        <w:t>18.1. Требования к помещениям,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в которых предоставляется муниципальная услуга:</w:t>
      </w:r>
    </w:p>
    <w:p w:rsidR="005B5791" w:rsidRPr="009C001E" w:rsidRDefault="005B5791" w:rsidP="009C001E">
      <w:pPr>
        <w:ind w:firstLine="709"/>
      </w:pPr>
      <w:r w:rsidRPr="009C001E">
        <w:t>1. Вход в здание должен быть оборудован вывеской с полным наименованием   Администрации муниципального образования городское поселение «Город Малоярославец».</w:t>
      </w:r>
    </w:p>
    <w:p w:rsidR="005B5791" w:rsidRPr="009C001E" w:rsidRDefault="005B5791" w:rsidP="009C001E">
      <w:pPr>
        <w:ind w:firstLine="709"/>
      </w:pPr>
      <w:r w:rsidRPr="009C001E">
        <w:t>2. Помещения приема и выдачи документов</w:t>
      </w:r>
      <w:r w:rsidRPr="009C001E">
        <w:rPr>
          <w:color w:val="FF0000"/>
        </w:rPr>
        <w:t xml:space="preserve"> </w:t>
      </w:r>
      <w:r w:rsidRPr="009C001E">
        <w:t xml:space="preserve">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 </w:t>
      </w:r>
    </w:p>
    <w:p w:rsidR="005B5791" w:rsidRPr="009C001E" w:rsidRDefault="005B5791" w:rsidP="009C001E">
      <w:pPr>
        <w:autoSpaceDE w:val="0"/>
        <w:autoSpaceDN w:val="0"/>
        <w:adjustRightInd w:val="0"/>
        <w:ind w:firstLine="709"/>
      </w:pPr>
      <w:r w:rsidRPr="009C001E">
        <w:t xml:space="preserve">3. Места для ожидания должны быть оборудованы стульями, столами, информационными стендами, образцами их заполнения и перечнем документов, а также другим оборудованием, обеспечивающим условия для заполнения Заявителями заявления. </w:t>
      </w:r>
    </w:p>
    <w:p w:rsidR="005B5791" w:rsidRPr="009C001E" w:rsidRDefault="005B5791" w:rsidP="009C001E">
      <w:pPr>
        <w:ind w:firstLine="709"/>
      </w:pPr>
      <w:r w:rsidRPr="009C001E">
        <w:t>4. В местах для информирования должен быть обеспечен доступ физических лиц для ознакомления с информацией не только в часы приема заявлений, но и в рабочее время, когда прием Заявителей не ведется.</w:t>
      </w:r>
    </w:p>
    <w:p w:rsidR="005B5791" w:rsidRPr="009C001E" w:rsidRDefault="005B5791" w:rsidP="009C001E">
      <w:pPr>
        <w:ind w:firstLine="709"/>
      </w:pPr>
      <w:r w:rsidRPr="009C001E">
        <w:t>5. Места для приема Заявителей и заполнения запросов о предоставлении муниципальной услуги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w:t>
      </w:r>
    </w:p>
    <w:p w:rsidR="005B5791" w:rsidRPr="009C001E" w:rsidRDefault="005B5791" w:rsidP="009C001E">
      <w:pPr>
        <w:ind w:firstLine="709"/>
      </w:pPr>
      <w:r w:rsidRPr="009C001E">
        <w:t>6. Характеристики помещений приема и выдачи документов</w:t>
      </w:r>
      <w:r w:rsidRPr="009C001E">
        <w:rPr>
          <w:color w:val="FF0000"/>
        </w:rPr>
        <w:t xml:space="preserve"> </w:t>
      </w:r>
      <w:r w:rsidRPr="009C001E">
        <w:rPr>
          <w:color w:val="000000"/>
        </w:rPr>
        <w:t xml:space="preserve">отдела административно-аналитической работы Администрации </w:t>
      </w:r>
      <w:r w:rsidRPr="009C001E">
        <w:t xml:space="preserve">муниципального образования городское поселение </w:t>
      </w:r>
      <w:r w:rsidRPr="009C001E">
        <w:rPr>
          <w:color w:val="000000"/>
        </w:rPr>
        <w:t xml:space="preserve">«Город Малоярославец», </w:t>
      </w:r>
      <w:r w:rsidRPr="009C001E">
        <w:t>отдела</w:t>
      </w:r>
      <w:r w:rsidRPr="009C001E">
        <w:rPr>
          <w:color w:val="FF0000"/>
        </w:rPr>
        <w:t xml:space="preserve"> </w:t>
      </w:r>
      <w:r w:rsidRPr="009C001E">
        <w:t>организационно-контрольной работы</w:t>
      </w:r>
      <w:r w:rsidRPr="009C001E">
        <w:rPr>
          <w:color w:val="FF0000"/>
        </w:rPr>
        <w:t xml:space="preserve"> </w:t>
      </w:r>
      <w:r w:rsidRPr="009C001E">
        <w:t xml:space="preserve">и </w:t>
      </w:r>
      <w:r w:rsidRPr="009C001E">
        <w:rPr>
          <w:color w:val="000000"/>
        </w:rPr>
        <w:t>отдела  по управлению муниципального имущества и ЖКХ в части объемно-планировочных и конструктивных решений, освещения, пожарной безопасности, инженерного оборудования</w:t>
      </w:r>
      <w:r w:rsidRPr="009C001E">
        <w:t xml:space="preserve"> должны соответствовать требованиям нормативных документов, действующих на территории Российской Федерации. </w:t>
      </w:r>
    </w:p>
    <w:p w:rsidR="005B5791" w:rsidRPr="009C001E" w:rsidRDefault="005B5791" w:rsidP="009C001E">
      <w:pPr>
        <w:spacing w:before="100" w:beforeAutospacing="1" w:after="100" w:afterAutospacing="1"/>
        <w:ind w:firstLine="708"/>
        <w:rPr>
          <w:b/>
          <w:bCs/>
          <w:sz w:val="26"/>
          <w:szCs w:val="28"/>
        </w:rPr>
      </w:pPr>
      <w:r w:rsidRPr="009C001E">
        <w:rPr>
          <w:b/>
          <w:bCs/>
          <w:sz w:val="26"/>
          <w:szCs w:val="28"/>
        </w:rPr>
        <w:t>19.</w:t>
      </w:r>
      <w:r w:rsidR="00643FC1" w:rsidRPr="009C001E">
        <w:rPr>
          <w:b/>
          <w:bCs/>
          <w:sz w:val="26"/>
          <w:szCs w:val="28"/>
        </w:rPr>
        <w:t xml:space="preserve"> </w:t>
      </w:r>
      <w:r w:rsidRPr="009C001E">
        <w:rPr>
          <w:b/>
          <w:bCs/>
          <w:sz w:val="26"/>
          <w:szCs w:val="28"/>
        </w:rPr>
        <w:t>Показатели доступности и качества предоставления муниципальной услуги</w:t>
      </w:r>
    </w:p>
    <w:p w:rsidR="005B5791" w:rsidRPr="009C001E" w:rsidRDefault="005B5791" w:rsidP="009C001E">
      <w:pPr>
        <w:ind w:firstLine="709"/>
      </w:pPr>
      <w:r w:rsidRPr="009C001E">
        <w:t>19.1. Показателями доступности и качества предоставления муниципальной услуги являются:</w:t>
      </w:r>
    </w:p>
    <w:p w:rsidR="005B5791" w:rsidRPr="009C001E" w:rsidRDefault="005B5791" w:rsidP="009C001E">
      <w:pPr>
        <w:pStyle w:val="ConsPlusNormal"/>
        <w:widowControl/>
        <w:ind w:firstLine="709"/>
        <w:jc w:val="both"/>
        <w:rPr>
          <w:rFonts w:cs="Times New Roman"/>
          <w:sz w:val="24"/>
          <w:szCs w:val="24"/>
        </w:rPr>
      </w:pPr>
      <w:r w:rsidRPr="009C001E">
        <w:rPr>
          <w:rFonts w:cs="Times New Roman"/>
          <w:sz w:val="24"/>
          <w:szCs w:val="24"/>
        </w:rPr>
        <w:t>- своевременное рассмотрение документов;</w:t>
      </w:r>
    </w:p>
    <w:p w:rsidR="005B5791" w:rsidRPr="009C001E" w:rsidRDefault="005B5791" w:rsidP="009C001E">
      <w:pPr>
        <w:pStyle w:val="ConsPlusNormal"/>
        <w:widowControl/>
        <w:ind w:firstLine="709"/>
        <w:jc w:val="both"/>
        <w:rPr>
          <w:rFonts w:cs="Times New Roman"/>
          <w:sz w:val="24"/>
          <w:szCs w:val="24"/>
        </w:rPr>
      </w:pPr>
      <w:r w:rsidRPr="009C001E">
        <w:rPr>
          <w:rFonts w:cs="Times New Roman"/>
          <w:sz w:val="24"/>
          <w:szCs w:val="24"/>
        </w:rPr>
        <w:t>-удобство и доступность получения информации заявителями о порядке предоставления муниципальной услуги;</w:t>
      </w:r>
    </w:p>
    <w:p w:rsidR="005B5791" w:rsidRPr="009C001E" w:rsidRDefault="005B5791" w:rsidP="009C001E">
      <w:pPr>
        <w:pStyle w:val="ConsPlusNormal"/>
        <w:widowControl/>
        <w:ind w:firstLine="709"/>
        <w:jc w:val="both"/>
        <w:rPr>
          <w:rFonts w:cs="Times New Roman"/>
          <w:sz w:val="24"/>
          <w:szCs w:val="24"/>
        </w:rPr>
      </w:pPr>
      <w:r w:rsidRPr="009C001E">
        <w:rPr>
          <w:rFonts w:cs="Times New Roman"/>
          <w:sz w:val="24"/>
          <w:szCs w:val="24"/>
        </w:rPr>
        <w:t xml:space="preserve">-оперативность вынесения решения по итогам рассмотрения документов. </w:t>
      </w:r>
    </w:p>
    <w:p w:rsidR="005B5791" w:rsidRPr="009C001E" w:rsidRDefault="005B5791" w:rsidP="009C001E">
      <w:pPr>
        <w:pStyle w:val="ConsPlusNormal"/>
        <w:widowControl/>
        <w:spacing w:before="240" w:after="240"/>
        <w:ind w:firstLine="709"/>
        <w:jc w:val="both"/>
        <w:rPr>
          <w:rFonts w:cs="Times New Roman"/>
          <w:b/>
          <w:bCs/>
          <w:sz w:val="26"/>
          <w:szCs w:val="28"/>
        </w:rPr>
      </w:pPr>
      <w:r w:rsidRPr="009C001E">
        <w:rPr>
          <w:rFonts w:cs="Times New Roman"/>
          <w:b/>
          <w:bCs/>
          <w:sz w:val="26"/>
          <w:szCs w:val="28"/>
        </w:rPr>
        <w:t xml:space="preserve">20. Показатели доступности и качества предоставления муниципальной услуги для инвалидов </w:t>
      </w:r>
    </w:p>
    <w:p w:rsidR="005B5791" w:rsidRPr="00EC5477" w:rsidRDefault="005B5791" w:rsidP="007C0466">
      <w:pPr>
        <w:pStyle w:val="a7"/>
        <w:ind w:firstLine="708"/>
        <w:jc w:val="both"/>
        <w:rPr>
          <w:rFonts w:ascii="Arial" w:hAnsi="Arial" w:cs="Arial"/>
          <w:sz w:val="24"/>
          <w:szCs w:val="24"/>
        </w:rPr>
      </w:pPr>
      <w:r w:rsidRPr="00EC5477">
        <w:rPr>
          <w:rStyle w:val="ConsPlusNormal0"/>
          <w:rFonts w:eastAsia="Calibri"/>
          <w:sz w:val="24"/>
          <w:szCs w:val="24"/>
        </w:rPr>
        <w:t>20.1. Показателями доступности муниципальной услуги для инвалидов, в</w:t>
      </w:r>
      <w:r w:rsidRPr="00EC5477">
        <w:rPr>
          <w:rFonts w:ascii="Arial" w:hAnsi="Arial" w:cs="Arial"/>
          <w:sz w:val="24"/>
          <w:szCs w:val="24"/>
        </w:rPr>
        <w:t xml:space="preserve"> соответствии с законодательством Российской Федерации о социальной защите инвалидов являются:</w:t>
      </w:r>
    </w:p>
    <w:p w:rsidR="005B5791" w:rsidRPr="00EC5477" w:rsidRDefault="005B5791" w:rsidP="007C0466">
      <w:pPr>
        <w:pStyle w:val="a7"/>
        <w:ind w:firstLine="708"/>
        <w:jc w:val="both"/>
        <w:rPr>
          <w:rFonts w:ascii="Arial" w:hAnsi="Arial" w:cs="Arial"/>
          <w:sz w:val="24"/>
          <w:szCs w:val="24"/>
        </w:rPr>
      </w:pPr>
      <w:r w:rsidRPr="00EC5477">
        <w:rPr>
          <w:rFonts w:ascii="Arial" w:hAnsi="Arial" w:cs="Arial"/>
          <w:sz w:val="24"/>
          <w:szCs w:val="24"/>
        </w:rPr>
        <w:t>-</w:t>
      </w:r>
      <w:r w:rsidR="007C0466" w:rsidRPr="007C0466">
        <w:rPr>
          <w:rFonts w:ascii="Arial" w:hAnsi="Arial" w:cs="Arial"/>
          <w:sz w:val="24"/>
          <w:szCs w:val="24"/>
        </w:rPr>
        <w:t xml:space="preserve"> </w:t>
      </w:r>
      <w:r w:rsidRPr="00EC5477">
        <w:rPr>
          <w:rFonts w:ascii="Arial" w:hAnsi="Arial" w:cs="Arial"/>
          <w:sz w:val="24"/>
          <w:szCs w:val="24"/>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5B5791" w:rsidRPr="00EC5477" w:rsidRDefault="005B5791" w:rsidP="007C0466">
      <w:pPr>
        <w:pStyle w:val="a7"/>
        <w:ind w:firstLine="708"/>
        <w:jc w:val="both"/>
        <w:rPr>
          <w:rFonts w:ascii="Arial" w:hAnsi="Arial" w:cs="Arial"/>
          <w:sz w:val="24"/>
          <w:szCs w:val="24"/>
        </w:rPr>
      </w:pPr>
      <w:r w:rsidRPr="00EC5477">
        <w:rPr>
          <w:rFonts w:ascii="Arial" w:hAnsi="Arial" w:cs="Arial"/>
          <w:sz w:val="24"/>
          <w:szCs w:val="24"/>
        </w:rPr>
        <w:t>-</w:t>
      </w:r>
      <w:r w:rsidR="007C0466" w:rsidRPr="007C0466">
        <w:rPr>
          <w:rFonts w:ascii="Arial" w:hAnsi="Arial" w:cs="Arial"/>
          <w:sz w:val="24"/>
          <w:szCs w:val="24"/>
        </w:rPr>
        <w:t xml:space="preserve"> </w:t>
      </w:r>
      <w:r w:rsidRPr="00EC5477">
        <w:rPr>
          <w:rFonts w:ascii="Arial" w:hAnsi="Arial" w:cs="Arial"/>
          <w:sz w:val="24"/>
          <w:szCs w:val="24"/>
        </w:rPr>
        <w:t>возможность самостоятельного передвижения по территории, на которой расположен объект (здание, помещение) в котором предоставляется услуга, а также вход в такой объект и выход их него, посадка в транспортное средство и высадка их него, в том числе с использованием кресла-коляски;</w:t>
      </w:r>
    </w:p>
    <w:p w:rsidR="005B5791" w:rsidRPr="00EC5477" w:rsidRDefault="005B5791" w:rsidP="007C0466">
      <w:pPr>
        <w:pStyle w:val="a7"/>
        <w:ind w:firstLine="708"/>
        <w:jc w:val="both"/>
        <w:rPr>
          <w:rFonts w:ascii="Arial" w:hAnsi="Arial" w:cs="Arial"/>
          <w:sz w:val="24"/>
          <w:szCs w:val="24"/>
        </w:rPr>
      </w:pPr>
      <w:r w:rsidRPr="00EC5477">
        <w:rPr>
          <w:rFonts w:ascii="Arial" w:hAnsi="Arial" w:cs="Arial"/>
          <w:sz w:val="24"/>
          <w:szCs w:val="24"/>
        </w:rPr>
        <w:t>-</w:t>
      </w:r>
      <w:r w:rsidR="007C0466" w:rsidRPr="007C0466">
        <w:rPr>
          <w:rFonts w:ascii="Arial" w:hAnsi="Arial" w:cs="Arial"/>
          <w:sz w:val="24"/>
          <w:szCs w:val="24"/>
        </w:rPr>
        <w:t xml:space="preserve"> </w:t>
      </w:r>
      <w:r w:rsidRPr="00EC5477">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5B5791" w:rsidRPr="00EC5477" w:rsidRDefault="005B5791" w:rsidP="007C0466">
      <w:pPr>
        <w:pStyle w:val="a7"/>
        <w:ind w:firstLine="708"/>
        <w:jc w:val="both"/>
        <w:rPr>
          <w:rFonts w:ascii="Arial" w:hAnsi="Arial" w:cs="Arial"/>
          <w:sz w:val="24"/>
          <w:szCs w:val="24"/>
        </w:rPr>
      </w:pPr>
      <w:r w:rsidRPr="00EC5477">
        <w:rPr>
          <w:rFonts w:ascii="Arial" w:hAnsi="Arial" w:cs="Arial"/>
          <w:sz w:val="24"/>
          <w:szCs w:val="24"/>
        </w:rPr>
        <w:t>-</w:t>
      </w:r>
      <w:r w:rsidR="007C0466" w:rsidRPr="007C0466">
        <w:rPr>
          <w:rFonts w:ascii="Arial" w:hAnsi="Arial" w:cs="Arial"/>
          <w:sz w:val="24"/>
          <w:szCs w:val="24"/>
        </w:rPr>
        <w:t xml:space="preserve"> </w:t>
      </w:r>
      <w:r w:rsidRPr="00EC5477">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услугам с учетом ограничений их жизнедеятельности;</w:t>
      </w:r>
    </w:p>
    <w:p w:rsidR="005B5791" w:rsidRPr="00EC5477" w:rsidRDefault="005B5791" w:rsidP="007C0466">
      <w:pPr>
        <w:pStyle w:val="a7"/>
        <w:ind w:firstLine="708"/>
        <w:jc w:val="both"/>
        <w:rPr>
          <w:rFonts w:ascii="Arial" w:hAnsi="Arial" w:cs="Arial"/>
          <w:sz w:val="24"/>
          <w:szCs w:val="24"/>
        </w:rPr>
      </w:pPr>
      <w:r w:rsidRPr="00EC5477">
        <w:rPr>
          <w:rFonts w:ascii="Arial" w:hAnsi="Arial" w:cs="Arial"/>
          <w:sz w:val="24"/>
          <w:szCs w:val="24"/>
        </w:rPr>
        <w:t>-</w:t>
      </w:r>
      <w:r w:rsidR="007C0466" w:rsidRPr="007C0466">
        <w:rPr>
          <w:rFonts w:ascii="Arial" w:hAnsi="Arial" w:cs="Arial"/>
          <w:sz w:val="24"/>
          <w:szCs w:val="24"/>
        </w:rPr>
        <w:t xml:space="preserve"> </w:t>
      </w:r>
      <w:r w:rsidRPr="00EC5477">
        <w:rPr>
          <w:rFonts w:ascii="Arial" w:hAnsi="Arial" w:cs="Arial"/>
          <w:sz w:val="24"/>
          <w:szCs w:val="24"/>
        </w:rPr>
        <w:t xml:space="preserve">дублирование необходимой для инвалидов текстовой  и зрительной информации на официальном  сайте Администрации </w:t>
      </w:r>
      <w:r w:rsidRPr="00EC5477">
        <w:rPr>
          <w:rFonts w:ascii="Arial" w:hAnsi="Arial" w:cs="Arial"/>
          <w:sz w:val="24"/>
          <w:szCs w:val="24"/>
          <w:lang w:eastAsia="ru-RU"/>
        </w:rPr>
        <w:t xml:space="preserve">муниципального образования городское поселение </w:t>
      </w:r>
      <w:r w:rsidRPr="00EC5477">
        <w:rPr>
          <w:rFonts w:ascii="Arial" w:hAnsi="Arial" w:cs="Arial"/>
          <w:sz w:val="24"/>
          <w:szCs w:val="24"/>
        </w:rPr>
        <w:t>«Город Малоярославец»;</w:t>
      </w:r>
    </w:p>
    <w:p w:rsidR="005B5791" w:rsidRPr="00EC5477" w:rsidRDefault="005B5791" w:rsidP="007C0466">
      <w:pPr>
        <w:pStyle w:val="a7"/>
        <w:ind w:firstLine="708"/>
        <w:jc w:val="both"/>
        <w:rPr>
          <w:rFonts w:ascii="Arial" w:hAnsi="Arial" w:cs="Arial"/>
          <w:sz w:val="24"/>
          <w:szCs w:val="24"/>
        </w:rPr>
      </w:pPr>
      <w:r w:rsidRPr="00EC5477">
        <w:rPr>
          <w:rFonts w:ascii="Arial" w:hAnsi="Arial" w:cs="Arial"/>
          <w:sz w:val="24"/>
          <w:szCs w:val="24"/>
        </w:rPr>
        <w:t>-</w:t>
      </w:r>
      <w:r w:rsidR="007C0466" w:rsidRPr="007C0466">
        <w:rPr>
          <w:rFonts w:ascii="Arial" w:hAnsi="Arial" w:cs="Arial"/>
          <w:sz w:val="24"/>
          <w:szCs w:val="24"/>
        </w:rPr>
        <w:t xml:space="preserve"> </w:t>
      </w:r>
      <w:r w:rsidRPr="00EC5477">
        <w:rPr>
          <w:rFonts w:ascii="Arial" w:hAnsi="Arial" w:cs="Arial"/>
          <w:sz w:val="24"/>
          <w:szCs w:val="24"/>
        </w:rPr>
        <w:t>допуск собаки-проводника на объект (здание, помещение), в котором предоставляется услуга;</w:t>
      </w:r>
    </w:p>
    <w:p w:rsidR="005B5791" w:rsidRPr="00EC5477" w:rsidRDefault="005B5791" w:rsidP="007C0466">
      <w:pPr>
        <w:pStyle w:val="a7"/>
        <w:ind w:firstLine="708"/>
        <w:jc w:val="both"/>
        <w:rPr>
          <w:rFonts w:ascii="Arial" w:hAnsi="Arial" w:cs="Arial"/>
          <w:sz w:val="24"/>
          <w:szCs w:val="24"/>
        </w:rPr>
      </w:pPr>
      <w:r w:rsidRPr="00EC5477">
        <w:rPr>
          <w:rFonts w:ascii="Arial" w:hAnsi="Arial" w:cs="Arial"/>
          <w:sz w:val="24"/>
          <w:szCs w:val="24"/>
        </w:rPr>
        <w:t>-</w:t>
      </w:r>
      <w:r w:rsidR="007C0466" w:rsidRPr="007C0466">
        <w:rPr>
          <w:rFonts w:ascii="Arial" w:hAnsi="Arial" w:cs="Arial"/>
          <w:sz w:val="24"/>
          <w:szCs w:val="24"/>
        </w:rPr>
        <w:t xml:space="preserve"> </w:t>
      </w:r>
      <w:r w:rsidRPr="00EC5477">
        <w:rPr>
          <w:rFonts w:ascii="Arial" w:hAnsi="Arial" w:cs="Arial"/>
          <w:sz w:val="24"/>
          <w:szCs w:val="24"/>
        </w:rPr>
        <w:t>оказание инвалидам помощи в преодолении барьеров, мешающих получению ими услуг наравне с другими лицами;</w:t>
      </w:r>
    </w:p>
    <w:p w:rsidR="005B5791" w:rsidRPr="00EC5477" w:rsidRDefault="005B5791" w:rsidP="007C0466">
      <w:pPr>
        <w:pStyle w:val="a7"/>
        <w:ind w:firstLine="708"/>
        <w:jc w:val="both"/>
        <w:rPr>
          <w:rFonts w:ascii="Arial" w:hAnsi="Arial" w:cs="Arial"/>
          <w:sz w:val="24"/>
          <w:szCs w:val="24"/>
        </w:rPr>
      </w:pPr>
      <w:r w:rsidRPr="00EC5477">
        <w:rPr>
          <w:rFonts w:ascii="Arial" w:hAnsi="Arial" w:cs="Arial"/>
          <w:sz w:val="24"/>
          <w:szCs w:val="24"/>
        </w:rPr>
        <w:t xml:space="preserve">- в случае невозможности инвалидов посетить объект (здание, помещение) предоставления услуги, </w:t>
      </w:r>
      <w:proofErr w:type="gramStart"/>
      <w:r w:rsidRPr="00EC5477">
        <w:rPr>
          <w:rFonts w:ascii="Arial" w:hAnsi="Arial" w:cs="Arial"/>
          <w:sz w:val="24"/>
          <w:szCs w:val="24"/>
        </w:rPr>
        <w:t>возможно</w:t>
      </w:r>
      <w:proofErr w:type="gramEnd"/>
      <w:r w:rsidRPr="00EC5477">
        <w:rPr>
          <w:rFonts w:ascii="Arial" w:hAnsi="Arial" w:cs="Arial"/>
          <w:sz w:val="24"/>
          <w:szCs w:val="24"/>
        </w:rPr>
        <w:t xml:space="preserve"> обеспечить ее предоставление по месту жительства инвалида или в дистанционном режиме.</w:t>
      </w:r>
    </w:p>
    <w:p w:rsidR="005B5791" w:rsidRPr="00F84443" w:rsidRDefault="005B5791" w:rsidP="00444B2F">
      <w:pPr>
        <w:autoSpaceDE w:val="0"/>
        <w:autoSpaceDN w:val="0"/>
        <w:adjustRightInd w:val="0"/>
        <w:spacing w:before="240" w:after="240"/>
        <w:ind w:firstLine="539"/>
        <w:outlineLvl w:val="1"/>
        <w:rPr>
          <w:b/>
          <w:bCs/>
          <w:sz w:val="26"/>
          <w:szCs w:val="28"/>
        </w:rPr>
      </w:pPr>
      <w:r w:rsidRPr="00F84443">
        <w:rPr>
          <w:b/>
          <w:bCs/>
          <w:sz w:val="26"/>
          <w:szCs w:val="28"/>
        </w:rPr>
        <w:t>21.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w:t>
      </w:r>
      <w:r w:rsidR="00444B2F">
        <w:rPr>
          <w:b/>
          <w:bCs/>
          <w:sz w:val="26"/>
          <w:szCs w:val="28"/>
        </w:rPr>
        <w:t>ения услуги в электронной форме</w:t>
      </w:r>
    </w:p>
    <w:p w:rsidR="005B5791" w:rsidRPr="00F84443" w:rsidRDefault="005B5791" w:rsidP="00F84443">
      <w:pPr>
        <w:ind w:firstLine="720"/>
      </w:pPr>
      <w:r w:rsidRPr="00F84443">
        <w:t xml:space="preserve">21.1. Многофункциональные центры (МФЦ) участвуют в предоставлении государственных  и муниципальных услуг. </w:t>
      </w:r>
    </w:p>
    <w:p w:rsidR="005B5791" w:rsidRPr="00F84443" w:rsidRDefault="005B5791" w:rsidP="00F84443">
      <w:pPr>
        <w:ind w:firstLine="720"/>
      </w:pPr>
      <w:r w:rsidRPr="00F84443">
        <w:t>Возможность подачи через МФЦ заявления для получения муниципальной услуги обеспечивается только при личном обращении заявителя или его законного представителя. В МФЦ осуществляется только прием документов.</w:t>
      </w:r>
    </w:p>
    <w:p w:rsidR="005B5791" w:rsidRPr="00F84443" w:rsidRDefault="005B5791" w:rsidP="00F84443">
      <w:pPr>
        <w:ind w:firstLine="720"/>
      </w:pPr>
      <w:r w:rsidRPr="00F84443">
        <w:t xml:space="preserve">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w:t>
      </w:r>
    </w:p>
    <w:p w:rsidR="005B5791" w:rsidRPr="00F84443" w:rsidRDefault="005B5791" w:rsidP="00F84443">
      <w:pPr>
        <w:ind w:firstLine="720"/>
      </w:pPr>
      <w:r w:rsidRPr="00F84443">
        <w:t>Многофункциональный центр не вправе требовать от заявителя или его представителя представления документов, не установленных административным регламентом.</w:t>
      </w:r>
    </w:p>
    <w:p w:rsidR="005B5791" w:rsidRPr="00F84443" w:rsidRDefault="005B5791" w:rsidP="00F84443">
      <w:pPr>
        <w:ind w:firstLine="720"/>
      </w:pPr>
      <w:r w:rsidRPr="00F84443">
        <w:t>В случае подачи заявления через МФЦ непосредственное предоставление услуги «Подготовка 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осуществляется впоследствии отделом архитектуры, градостроительной деятельности и земельных отношений Администрации муниципального образования городское поселение «Город Малоярославец» (Отделом).</w:t>
      </w:r>
    </w:p>
    <w:p w:rsidR="005B5791" w:rsidRPr="00F84443" w:rsidRDefault="005B5791" w:rsidP="00F84443">
      <w:pPr>
        <w:autoSpaceDE w:val="0"/>
        <w:ind w:firstLine="720"/>
      </w:pPr>
      <w:r w:rsidRPr="00F84443">
        <w:t xml:space="preserve">Порядок взаимодействия  МФЦ и Отдела, предоставляющего услугу, в части принятия документов, формирования пакета документов  и его передачи на уровень исполнителя, определяется соглашением взаимодействующих сторон и осуществляется без участия заявителя.  </w:t>
      </w:r>
    </w:p>
    <w:p w:rsidR="005B5791" w:rsidRPr="00F84443" w:rsidRDefault="005B5791" w:rsidP="00F84443">
      <w:pPr>
        <w:ind w:firstLine="720"/>
      </w:pPr>
      <w:r w:rsidRPr="00F84443">
        <w:t>21.2. При предоставлении муниципальной услуги в электронной форме обеспечиваются:</w:t>
      </w:r>
    </w:p>
    <w:p w:rsidR="005B5791" w:rsidRPr="00F84443" w:rsidRDefault="005B5791" w:rsidP="00F84443">
      <w:pPr>
        <w:ind w:firstLine="720"/>
      </w:pPr>
      <w:r w:rsidRPr="00F84443">
        <w:t>подача гражданином заявления и иных документов, необходимых для получения услуги, прием такого заявления и документов соответствующим структурным подразделением администрации с использованием информационно-технологической и коммуникационной инфраструктуры, в том числе Единого портала;</w:t>
      </w:r>
    </w:p>
    <w:p w:rsidR="005B5791" w:rsidRPr="00F84443" w:rsidRDefault="005B5791" w:rsidP="00F84443">
      <w:pPr>
        <w:ind w:firstLine="720"/>
      </w:pPr>
      <w:r w:rsidRPr="00F84443">
        <w:t>предоставление в установленном порядке заявителям информации о ходе предоставления муниципальной услуги.</w:t>
      </w:r>
    </w:p>
    <w:p w:rsidR="005B5791" w:rsidRPr="00F84443" w:rsidRDefault="005B5791" w:rsidP="00F84443">
      <w:pPr>
        <w:ind w:firstLine="720"/>
      </w:pPr>
      <w:r w:rsidRPr="00F84443">
        <w:t>Заявителям обеспечивается возможность копирования форм запросов или иных документов, необходимых для получения муниципальной услуги, на официальных сайтах  органов власти Калужской области, муниципальной информационной системы Калужской области «Реестр государственных услуг Калужской области, Портале государственных  и муниципальных услуг  Калужской области.</w:t>
      </w:r>
    </w:p>
    <w:p w:rsidR="005B5791" w:rsidRPr="00F84443" w:rsidRDefault="005B5791" w:rsidP="00F84443">
      <w:pPr>
        <w:ind w:firstLine="720"/>
      </w:pPr>
      <w:r w:rsidRPr="00F84443">
        <w:t>В случае подачи заявления в форме электронного документа с использованием Единого портала заявитель использует простую электронную подпись.</w:t>
      </w:r>
    </w:p>
    <w:p w:rsidR="005B5791" w:rsidRPr="00F84443" w:rsidRDefault="005B5791" w:rsidP="00F84443">
      <w:pPr>
        <w:spacing w:before="100" w:beforeAutospacing="1"/>
        <w:ind w:firstLine="0"/>
        <w:jc w:val="center"/>
      </w:pPr>
      <w:r w:rsidRPr="00F84443">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B5791" w:rsidRPr="00F84443" w:rsidRDefault="005B5791" w:rsidP="00F84443">
      <w:pPr>
        <w:spacing w:before="100" w:beforeAutospacing="1" w:after="100" w:afterAutospacing="1"/>
        <w:ind w:firstLine="708"/>
        <w:rPr>
          <w:b/>
          <w:bCs/>
          <w:sz w:val="26"/>
          <w:szCs w:val="28"/>
        </w:rPr>
      </w:pPr>
      <w:r w:rsidRPr="00F84443">
        <w:rPr>
          <w:b/>
          <w:bCs/>
          <w:sz w:val="26"/>
          <w:szCs w:val="28"/>
        </w:rPr>
        <w:t>22. Исчерпывающий перечень административных процедур</w:t>
      </w:r>
    </w:p>
    <w:p w:rsidR="005B5791" w:rsidRPr="00F84443" w:rsidRDefault="005B5791" w:rsidP="00F84443">
      <w:pPr>
        <w:ind w:firstLine="709"/>
      </w:pPr>
      <w:r w:rsidRPr="00F84443">
        <w:t>22.1. Прием, проверка, регистрация заявления и прилагаемых к нему документов:</w:t>
      </w:r>
    </w:p>
    <w:p w:rsidR="005B5791" w:rsidRPr="00F84443" w:rsidRDefault="005B5791" w:rsidP="00F84443">
      <w:pPr>
        <w:ind w:firstLine="709"/>
      </w:pPr>
      <w:r w:rsidRPr="00F84443">
        <w:t xml:space="preserve">Основанием для начала административной процедуры является получение от Заявителя </w:t>
      </w:r>
      <w:r w:rsidRPr="00F84443">
        <w:rPr>
          <w:color w:val="000000" w:themeColor="text1"/>
        </w:rPr>
        <w:t>заявления</w:t>
      </w:r>
      <w:r w:rsidRPr="00F84443">
        <w:t xml:space="preserve">, предоставленное Заявителем, принимается </w:t>
      </w:r>
      <w:r w:rsidRPr="00F84443">
        <w:rPr>
          <w:color w:val="000000"/>
        </w:rPr>
        <w:t xml:space="preserve">в отделе административно - аналитической работы </w:t>
      </w:r>
      <w:r w:rsidRPr="00F84443">
        <w:t>муниципального образования городское поселение</w:t>
      </w:r>
      <w:r w:rsidRPr="00F84443">
        <w:rPr>
          <w:color w:val="000000"/>
        </w:rPr>
        <w:t xml:space="preserve"> «Город Малоярославец»</w:t>
      </w:r>
      <w:r w:rsidRPr="00F84443">
        <w:t xml:space="preserve">. </w:t>
      </w:r>
    </w:p>
    <w:p w:rsidR="005B5791" w:rsidRPr="00F84443" w:rsidRDefault="005B5791" w:rsidP="00F84443">
      <w:pPr>
        <w:ind w:firstLine="709"/>
      </w:pPr>
      <w:r w:rsidRPr="00F84443">
        <w:t>В ходе приема заявления специалист</w:t>
      </w:r>
      <w:r w:rsidRPr="00F84443">
        <w:rPr>
          <w:color w:val="000000"/>
        </w:rPr>
        <w:t xml:space="preserve"> </w:t>
      </w:r>
      <w:r w:rsidRPr="00F84443">
        <w:rPr>
          <w:color w:val="000000" w:themeColor="text1"/>
        </w:rPr>
        <w:t>отдела</w:t>
      </w:r>
      <w:r w:rsidRPr="00F84443">
        <w:t xml:space="preserve"> организационно – контрольной работы</w:t>
      </w:r>
      <w:r w:rsidRPr="00F84443">
        <w:rPr>
          <w:color w:val="000000"/>
        </w:rPr>
        <w:t xml:space="preserve"> Администрации </w:t>
      </w:r>
      <w:r w:rsidRPr="00F84443">
        <w:t xml:space="preserve">муниципального образования городское поселение </w:t>
      </w:r>
      <w:r w:rsidRPr="00F84443">
        <w:rPr>
          <w:color w:val="000000"/>
        </w:rPr>
        <w:t>«Город Малоярославец»</w:t>
      </w:r>
      <w:r w:rsidRPr="00F84443">
        <w:t>, специалист отдела по управлению муниципальным имуществом и ЖКХ осуществляет проверку предоставленных документов на предмет:</w:t>
      </w:r>
    </w:p>
    <w:p w:rsidR="005B5791" w:rsidRPr="00F84443" w:rsidRDefault="005B5791" w:rsidP="00F84443">
      <w:pPr>
        <w:ind w:firstLine="709"/>
      </w:pPr>
      <w:r w:rsidRPr="00F84443">
        <w:t>- соответствия данных документа, удостоверяющего личность, данным, указанным в заявлении;</w:t>
      </w:r>
    </w:p>
    <w:p w:rsidR="005B5791" w:rsidRPr="00F84443" w:rsidRDefault="005B5791" w:rsidP="00F84443">
      <w:pPr>
        <w:ind w:firstLine="720"/>
      </w:pPr>
      <w:r w:rsidRPr="00F84443">
        <w:t>- наличия документов, прилагаемых к уведомлению.</w:t>
      </w:r>
    </w:p>
    <w:p w:rsidR="005B5791" w:rsidRPr="00F84443" w:rsidRDefault="005B5791" w:rsidP="00F84443">
      <w:pPr>
        <w:ind w:firstLine="709"/>
      </w:pPr>
      <w:proofErr w:type="gramStart"/>
      <w:r w:rsidRPr="00F84443">
        <w:t>В случае выявления при приеме документов оснований для отказа в приеме заявления специалист отдела по управлению</w:t>
      </w:r>
      <w:proofErr w:type="gramEnd"/>
      <w:r w:rsidRPr="00F84443">
        <w:t xml:space="preserve"> муниципальным имуществом и ЖКХ возвращает документы, уведомляет Заявителя о наличии препятствий для предоставления муниципальной услуги и объясняет содержание выявленных недостатков. </w:t>
      </w:r>
    </w:p>
    <w:p w:rsidR="005B5791" w:rsidRPr="00F84443" w:rsidRDefault="005B5791" w:rsidP="00F84443">
      <w:pPr>
        <w:ind w:firstLine="709"/>
      </w:pPr>
      <w:r w:rsidRPr="00F84443">
        <w:t xml:space="preserve">Если нет оснований для отказа в приеме документов специалист </w:t>
      </w:r>
      <w:r w:rsidRPr="00F84443">
        <w:rPr>
          <w:color w:val="000000" w:themeColor="text1"/>
        </w:rPr>
        <w:t>отдела</w:t>
      </w:r>
      <w:r w:rsidRPr="00F84443">
        <w:t xml:space="preserve"> организационно – контрольной работы принимает документы.</w:t>
      </w:r>
    </w:p>
    <w:p w:rsidR="005B5791" w:rsidRPr="00F84443" w:rsidRDefault="005B5791" w:rsidP="00F84443">
      <w:pPr>
        <w:ind w:firstLine="709"/>
      </w:pPr>
      <w:r w:rsidRPr="00F84443">
        <w:t>Заявление проходит регистрацию, далее передается главе администрации муниципального образования городского поселения «Город Малоярославец» для наложения резолюции, и последующее направление в отдел по управлению муниципальным имуществом и ЖКХ.</w:t>
      </w:r>
    </w:p>
    <w:p w:rsidR="005B5791" w:rsidRPr="00F84443" w:rsidRDefault="005B5791" w:rsidP="00F84443">
      <w:pPr>
        <w:ind w:firstLine="709"/>
      </w:pPr>
      <w:r w:rsidRPr="00F84443">
        <w:t>Срок исполнения административной процедуры – 2 рабочих дня.</w:t>
      </w:r>
    </w:p>
    <w:p w:rsidR="005B5791" w:rsidRPr="00F84443" w:rsidRDefault="005B5791" w:rsidP="00F84443">
      <w:pPr>
        <w:ind w:firstLine="709"/>
      </w:pPr>
      <w:r w:rsidRPr="00F84443">
        <w:t>Результатом административной процедуры является передача заявления с наложенной резолюцией и прилагаемых к нему документов в отдел по управлению муниципальным имуществом и ЖКХ администрации муниципального образования городское поселение «Город Малоярославец».</w:t>
      </w:r>
    </w:p>
    <w:p w:rsidR="005B5791" w:rsidRPr="00F84443" w:rsidRDefault="005B5791" w:rsidP="00F84443">
      <w:pPr>
        <w:ind w:firstLine="709"/>
      </w:pPr>
      <w:r w:rsidRPr="00F84443">
        <w:t>22.2. Рассмотрение заявления о предоставлении муниципальной услуги.</w:t>
      </w:r>
    </w:p>
    <w:p w:rsidR="005B5791" w:rsidRPr="00F84443" w:rsidRDefault="005B5791" w:rsidP="00F84443">
      <w:pPr>
        <w:ind w:firstLine="709"/>
      </w:pPr>
      <w:r w:rsidRPr="00F84443">
        <w:t xml:space="preserve">Основанием для начала административной процедуры является передача заявления с наложенной резолюцией Главы и приложенных </w:t>
      </w:r>
      <w:proofErr w:type="gramStart"/>
      <w:r w:rsidRPr="00F84443">
        <w:t>к нему документов из организационного отдела администрации на рассмотрение в отдел по управлению</w:t>
      </w:r>
      <w:proofErr w:type="gramEnd"/>
      <w:r w:rsidRPr="00F84443">
        <w:t xml:space="preserve"> муниципальным имуществом и ЖКХ.</w:t>
      </w:r>
    </w:p>
    <w:p w:rsidR="005B5791" w:rsidRPr="00F84443" w:rsidRDefault="005B5791" w:rsidP="00F84443">
      <w:pPr>
        <w:autoSpaceDE w:val="0"/>
        <w:autoSpaceDN w:val="0"/>
        <w:adjustRightInd w:val="0"/>
        <w:ind w:firstLine="708"/>
      </w:pPr>
      <w:r w:rsidRPr="00F84443">
        <w:t>Начальник отдела по управлению муниципальным имуществом и ЖКХ, в течение трёх рабочих дней со дня получения заявления</w:t>
      </w:r>
      <w:r w:rsidRPr="00F84443">
        <w:rPr>
          <w:bCs/>
        </w:rPr>
        <w:t>:</w:t>
      </w:r>
      <w:r w:rsidRPr="00F84443">
        <w:t xml:space="preserve"> </w:t>
      </w:r>
    </w:p>
    <w:p w:rsidR="005B5791" w:rsidRPr="00F84443" w:rsidRDefault="005B5791" w:rsidP="00F84443">
      <w:pPr>
        <w:autoSpaceDE w:val="0"/>
        <w:autoSpaceDN w:val="0"/>
        <w:adjustRightInd w:val="0"/>
        <w:ind w:firstLine="708"/>
      </w:pPr>
      <w:r w:rsidRPr="00F84443">
        <w:t>- проводит проверку наличия документов, необходимых для принятия решения о заключении договора аренды земельного участка или договора купли-продажи земельного участка;</w:t>
      </w:r>
    </w:p>
    <w:p w:rsidR="005B5791" w:rsidRPr="00F84443" w:rsidRDefault="005B5791" w:rsidP="00F84443">
      <w:pPr>
        <w:shd w:val="clear" w:color="auto" w:fill="FFFFFF"/>
        <w:ind w:firstLine="708"/>
        <w:rPr>
          <w:rStyle w:val="blk"/>
        </w:rPr>
      </w:pPr>
      <w:r w:rsidRPr="00F84443">
        <w:rPr>
          <w:rStyle w:val="blk"/>
        </w:rPr>
        <w:t>- проводят проверку соответствия указанных в</w:t>
      </w:r>
      <w:r w:rsidRPr="00F84443">
        <w:rPr>
          <w:rStyle w:val="f"/>
        </w:rPr>
        <w:t xml:space="preserve"> заявлении оснований для предоставления земельного участка в аренду или в собственность без торгов</w:t>
      </w:r>
      <w:r w:rsidRPr="00F84443">
        <w:rPr>
          <w:rStyle w:val="blk"/>
        </w:rPr>
        <w:t xml:space="preserve">, установленным </w:t>
      </w:r>
      <w:hyperlink r:id="rId40" w:tooltip="Земельным кодексом" w:history="1">
        <w:r w:rsidRPr="00794064">
          <w:rPr>
            <w:rStyle w:val="a3"/>
          </w:rPr>
          <w:t>Земельным кодексом</w:t>
        </w:r>
      </w:hyperlink>
      <w:r w:rsidRPr="00F84443">
        <w:rPr>
          <w:rStyle w:val="blk"/>
        </w:rPr>
        <w:t xml:space="preserve"> РФ, другими федеральными законами.</w:t>
      </w:r>
    </w:p>
    <w:p w:rsidR="005B5791" w:rsidRPr="00F84443" w:rsidRDefault="005B5791" w:rsidP="00F84443">
      <w:pPr>
        <w:autoSpaceDE w:val="0"/>
        <w:autoSpaceDN w:val="0"/>
        <w:adjustRightInd w:val="0"/>
        <w:ind w:firstLine="708"/>
      </w:pPr>
      <w:r w:rsidRPr="00F84443">
        <w:t>- готовит (поручает подготовить специалисту) проект договора аренды земельного участка; проект договора купли-продажи земельного участка</w:t>
      </w:r>
      <w:r w:rsidRPr="00F84443">
        <w:rPr>
          <w:rStyle w:val="f"/>
        </w:rPr>
        <w:t>; проект постановления о предоставлении земельного участка в собственность бесплатно.</w:t>
      </w:r>
    </w:p>
    <w:p w:rsidR="005B5791" w:rsidRPr="00F84443" w:rsidRDefault="005B5791" w:rsidP="00F84443">
      <w:pPr>
        <w:autoSpaceDE w:val="0"/>
        <w:autoSpaceDN w:val="0"/>
        <w:adjustRightInd w:val="0"/>
        <w:ind w:firstLine="708"/>
        <w:rPr>
          <w:rStyle w:val="f"/>
        </w:rPr>
      </w:pPr>
      <w:r w:rsidRPr="00F84443">
        <w:rPr>
          <w:rStyle w:val="blk"/>
        </w:rPr>
        <w:t>- направляют заявителю способом, указанным в</w:t>
      </w:r>
      <w:r w:rsidRPr="00F84443">
        <w:rPr>
          <w:rStyle w:val="apple-converted-space"/>
        </w:rPr>
        <w:t xml:space="preserve"> </w:t>
      </w:r>
      <w:r w:rsidRPr="00F84443">
        <w:rPr>
          <w:rStyle w:val="f"/>
        </w:rPr>
        <w:t>заявлении</w:t>
      </w:r>
      <w:r w:rsidRPr="00F84443">
        <w:rPr>
          <w:rStyle w:val="blk"/>
        </w:rPr>
        <w:t xml:space="preserve">, </w:t>
      </w:r>
      <w:r w:rsidRPr="00F84443">
        <w:rPr>
          <w:rStyle w:val="f"/>
        </w:rPr>
        <w:t>результат предоставления муниципальной услуги.</w:t>
      </w:r>
    </w:p>
    <w:p w:rsidR="005B5791" w:rsidRPr="00F84443" w:rsidRDefault="005B5791" w:rsidP="00F84443">
      <w:pPr>
        <w:ind w:firstLine="709"/>
      </w:pPr>
      <w:r w:rsidRPr="00F84443">
        <w:t>Проект договора аренды земельного участка; проект договора купли-продажи земельного участка</w:t>
      </w:r>
      <w:r w:rsidRPr="00F84443">
        <w:rPr>
          <w:rStyle w:val="f"/>
        </w:rPr>
        <w:t>; проект постановления о предоставлении земельного участка в собственность бесплатно</w:t>
      </w:r>
      <w:r w:rsidRPr="00F84443">
        <w:t>, передается на согласование  в правой отдел администрации  муниципального образования городское поселение  «Город Малоярославец», заместителю Главы Администрации - начальнику отдела по управлению муниципальным имуществом и ЖКХ муниципального образования городское поселение «Город Малоярославец», далее на подпись Главе Администрации муниципального образования городское поселение «Город Малоярославец».</w:t>
      </w:r>
    </w:p>
    <w:p w:rsidR="005B5791" w:rsidRPr="00F84443" w:rsidRDefault="005B5791" w:rsidP="00F84443">
      <w:pPr>
        <w:ind w:firstLine="709"/>
      </w:pPr>
      <w:r w:rsidRPr="00F84443">
        <w:t xml:space="preserve">Результатом административной процедуры являются подписанные и согласованные документы о предоставлении земельного участка без торгов: </w:t>
      </w:r>
    </w:p>
    <w:p w:rsidR="005B5791" w:rsidRPr="00F84443" w:rsidRDefault="005B5791" w:rsidP="00F84443">
      <w:pPr>
        <w:ind w:firstLine="709"/>
      </w:pPr>
      <w:r w:rsidRPr="00F84443">
        <w:t>- договор аренды земельного участка;</w:t>
      </w:r>
    </w:p>
    <w:p w:rsidR="005B5791" w:rsidRPr="00F84443" w:rsidRDefault="005B5791" w:rsidP="00F84443">
      <w:pPr>
        <w:ind w:firstLine="709"/>
      </w:pPr>
      <w:r w:rsidRPr="00F84443">
        <w:t>- договор купли-продажи земельного участка;</w:t>
      </w:r>
    </w:p>
    <w:p w:rsidR="005B5791" w:rsidRPr="00F84443" w:rsidRDefault="005B5791" w:rsidP="00F84443">
      <w:pPr>
        <w:ind w:firstLine="709"/>
        <w:rPr>
          <w:rStyle w:val="blk"/>
        </w:rPr>
      </w:pPr>
      <w:r w:rsidRPr="00F84443">
        <w:t>- постановление о бесплатном предоставлении земельного участка.</w:t>
      </w:r>
    </w:p>
    <w:p w:rsidR="005B5791" w:rsidRPr="00F84443" w:rsidRDefault="005B5791" w:rsidP="00F84443">
      <w:pPr>
        <w:ind w:firstLine="709"/>
      </w:pPr>
      <w:r w:rsidRPr="00F84443">
        <w:t>22.3. Направление результата административной процедуры:</w:t>
      </w:r>
    </w:p>
    <w:p w:rsidR="005B5791" w:rsidRPr="00F84443" w:rsidRDefault="005B5791" w:rsidP="00F84443">
      <w:pPr>
        <w:ind w:firstLine="709"/>
      </w:pPr>
      <w:r w:rsidRPr="00F84443">
        <w:t xml:space="preserve">Основанием для начала административной процедуры является получение  начальником отдела по управлению муниципальным имуществом и ЖКХ согласованных и подписанных документов. </w:t>
      </w:r>
    </w:p>
    <w:p w:rsidR="005B5791" w:rsidRPr="00F84443" w:rsidRDefault="005B5791" w:rsidP="00F84443">
      <w:pPr>
        <w:ind w:firstLine="709"/>
      </w:pPr>
      <w:r w:rsidRPr="00F84443">
        <w:t xml:space="preserve">Результат предоставления муниципальной услуги направляется Заявителю почтовым, электронным отправлением или выдается нарочно. </w:t>
      </w:r>
    </w:p>
    <w:p w:rsidR="005B5791" w:rsidRPr="00F84443" w:rsidRDefault="005B5791" w:rsidP="00F84443">
      <w:pPr>
        <w:ind w:firstLine="709"/>
      </w:pPr>
      <w:r w:rsidRPr="00F84443">
        <w:t>Результатом административной процедуры является получение готовых документов Заявителем.</w:t>
      </w:r>
    </w:p>
    <w:p w:rsidR="005B5791" w:rsidRPr="00F84443" w:rsidRDefault="005B5791" w:rsidP="00F84443">
      <w:pPr>
        <w:ind w:firstLine="709"/>
      </w:pPr>
      <w:r w:rsidRPr="00F84443">
        <w:t xml:space="preserve">Срок исполнения административной процедуры – </w:t>
      </w:r>
      <w:r w:rsidRPr="00F84443">
        <w:rPr>
          <w:color w:val="000000" w:themeColor="text1"/>
        </w:rPr>
        <w:t>1 рабочий день.</w:t>
      </w:r>
    </w:p>
    <w:p w:rsidR="005B5791" w:rsidRPr="00F84443" w:rsidRDefault="005B5791" w:rsidP="00F84443">
      <w:pPr>
        <w:spacing w:before="100" w:beforeAutospacing="1" w:after="100" w:afterAutospacing="1"/>
        <w:rPr>
          <w:b/>
          <w:sz w:val="26"/>
          <w:szCs w:val="28"/>
        </w:rPr>
      </w:pPr>
      <w:r w:rsidRPr="00F84443">
        <w:rPr>
          <w:b/>
          <w:bCs/>
          <w:sz w:val="26"/>
          <w:szCs w:val="28"/>
        </w:rPr>
        <w:t>23. Блок-схема предоставления муниципальной услуги</w:t>
      </w:r>
    </w:p>
    <w:p w:rsidR="005B5791" w:rsidRPr="00F84443" w:rsidRDefault="005B5791" w:rsidP="00F84443">
      <w:pPr>
        <w:spacing w:before="100" w:beforeAutospacing="1" w:after="100" w:afterAutospacing="1"/>
        <w:ind w:firstLine="720"/>
      </w:pPr>
      <w:r w:rsidRPr="00F84443">
        <w:t xml:space="preserve">23.1. Блок-схема предоставления муниципальной услуги представлена в </w:t>
      </w:r>
      <w:r w:rsidRPr="00F84443">
        <w:rPr>
          <w:color w:val="000000" w:themeColor="text1"/>
        </w:rPr>
        <w:t>Приложении №1</w:t>
      </w:r>
      <w:r w:rsidRPr="00F84443">
        <w:t xml:space="preserve"> к настоящему Административному регламенту.</w:t>
      </w:r>
    </w:p>
    <w:p w:rsidR="005B5791" w:rsidRPr="00F84443" w:rsidRDefault="005B5791" w:rsidP="00F84443">
      <w:pPr>
        <w:spacing w:before="100" w:beforeAutospacing="1"/>
        <w:jc w:val="center"/>
        <w:rPr>
          <w:rFonts w:cs="Arial"/>
          <w:b/>
          <w:sz w:val="28"/>
          <w:szCs w:val="26"/>
        </w:rPr>
      </w:pPr>
      <w:r w:rsidRPr="00F84443">
        <w:rPr>
          <w:rFonts w:cs="Arial"/>
          <w:b/>
          <w:bCs/>
          <w:sz w:val="28"/>
          <w:szCs w:val="26"/>
        </w:rPr>
        <w:t xml:space="preserve">IV. Формы </w:t>
      </w:r>
      <w:proofErr w:type="gramStart"/>
      <w:r w:rsidRPr="00F84443">
        <w:rPr>
          <w:rFonts w:cs="Arial"/>
          <w:b/>
          <w:bCs/>
          <w:sz w:val="28"/>
          <w:szCs w:val="26"/>
        </w:rPr>
        <w:t>контроля за</w:t>
      </w:r>
      <w:proofErr w:type="gramEnd"/>
      <w:r w:rsidRPr="00F84443">
        <w:rPr>
          <w:rFonts w:cs="Arial"/>
          <w:b/>
          <w:bCs/>
          <w:sz w:val="28"/>
          <w:szCs w:val="26"/>
        </w:rPr>
        <w:t xml:space="preserve"> исполнением Административного регламента</w:t>
      </w:r>
    </w:p>
    <w:p w:rsidR="005B5791" w:rsidRPr="00F84443" w:rsidRDefault="005B5791" w:rsidP="00F84443">
      <w:pPr>
        <w:spacing w:before="100" w:beforeAutospacing="1" w:after="100" w:afterAutospacing="1"/>
        <w:ind w:firstLine="708"/>
      </w:pPr>
      <w:r w:rsidRPr="00F84443">
        <w:t xml:space="preserve">24. Порядок осуществления текущего </w:t>
      </w:r>
      <w:proofErr w:type="gramStart"/>
      <w:r w:rsidRPr="00F84443">
        <w:t>контроля за</w:t>
      </w:r>
      <w:proofErr w:type="gramEnd"/>
      <w:r w:rsidRPr="00F84443">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5B5791" w:rsidRPr="00F84443" w:rsidRDefault="005B5791" w:rsidP="00F84443">
      <w:pPr>
        <w:ind w:firstLine="709"/>
      </w:pPr>
      <w:r w:rsidRPr="00F84443">
        <w:t xml:space="preserve">24.1. Текущий контроль осуществляется путем проведения проверок соблюдения и исполнения должностным лицом отдела по управлению муниципальным имуществом и ЖКХ положений настоящего Административного регламента, а также </w:t>
      </w:r>
      <w:r w:rsidRPr="00F84443">
        <w:rPr>
          <w:color w:val="000000" w:themeColor="text1"/>
        </w:rPr>
        <w:t>отдела</w:t>
      </w:r>
      <w:r w:rsidRPr="00F84443">
        <w:t xml:space="preserve"> организационно – контрольной работы администрации муниципального образования городское поселение «Город Малоярославец», заместителем Главы Администрации.</w:t>
      </w:r>
    </w:p>
    <w:p w:rsidR="005B5791" w:rsidRPr="00F84443" w:rsidRDefault="005B5791" w:rsidP="00F84443">
      <w:pPr>
        <w:ind w:firstLine="709"/>
      </w:pPr>
      <w:r w:rsidRPr="00F84443">
        <w:t>Периодичность  поведения текущего контроля – еженедельно.</w:t>
      </w:r>
    </w:p>
    <w:p w:rsidR="005B5791" w:rsidRPr="00F84443" w:rsidRDefault="005B5791" w:rsidP="00F84443">
      <w:pPr>
        <w:spacing w:before="100" w:beforeAutospacing="1" w:after="100" w:afterAutospacing="1"/>
        <w:ind w:firstLine="708"/>
        <w:rPr>
          <w:b/>
          <w:sz w:val="26"/>
          <w:szCs w:val="28"/>
        </w:rPr>
      </w:pPr>
      <w:r w:rsidRPr="00F84443">
        <w:rPr>
          <w:b/>
          <w:bCs/>
          <w:sz w:val="26"/>
          <w:szCs w:val="28"/>
        </w:rPr>
        <w:t>25.</w:t>
      </w:r>
      <w:r w:rsidRPr="00F84443">
        <w:rPr>
          <w:b/>
          <w:sz w:val="26"/>
          <w:szCs w:val="28"/>
        </w:rPr>
        <w:t xml:space="preserve"> </w:t>
      </w:r>
      <w:r w:rsidRPr="00F84443">
        <w:rPr>
          <w:b/>
          <w:bCs/>
          <w:sz w:val="26"/>
          <w:szCs w:val="28"/>
        </w:rPr>
        <w:t>Порядок и периодичность осуществления плановых и внеплановых проверок полноты и качества предоставления услуги</w:t>
      </w:r>
    </w:p>
    <w:p w:rsidR="005B5791" w:rsidRPr="00F84443" w:rsidRDefault="005B5791" w:rsidP="00F84443">
      <w:pPr>
        <w:ind w:firstLine="720"/>
      </w:pPr>
      <w:r w:rsidRPr="00F84443">
        <w:t xml:space="preserve">25.1. </w:t>
      </w:r>
      <w:proofErr w:type="gramStart"/>
      <w:r w:rsidRPr="00F84443">
        <w:t>Контроль за</w:t>
      </w:r>
      <w:proofErr w:type="gramEnd"/>
      <w:r w:rsidRPr="00F84443">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5B5791" w:rsidRPr="00F84443" w:rsidRDefault="005B5791" w:rsidP="00F84443">
      <w:pPr>
        <w:ind w:firstLine="720"/>
      </w:pPr>
      <w:r w:rsidRPr="00F84443">
        <w:t xml:space="preserve">25.2. Плановые проверки проводятся на основании распоряжения  Главы администрации муниципального образования городское поселение «Город Малоярославец» с периодичностью один раз в полгода.  </w:t>
      </w:r>
    </w:p>
    <w:p w:rsidR="005B5791" w:rsidRPr="00F84443" w:rsidRDefault="005B5791" w:rsidP="00F84443">
      <w:pPr>
        <w:ind w:firstLine="709"/>
      </w:pPr>
      <w:r w:rsidRPr="00F84443">
        <w:t>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5B5791" w:rsidRPr="00F84443" w:rsidRDefault="005B5791" w:rsidP="00F84443">
      <w:pPr>
        <w:ind w:firstLine="709"/>
      </w:pPr>
      <w:r w:rsidRPr="00F84443">
        <w:t>25.3.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5B5791" w:rsidRPr="00F84443" w:rsidRDefault="005B5791" w:rsidP="00F84443">
      <w:pPr>
        <w:ind w:firstLine="709"/>
      </w:pPr>
      <w:r w:rsidRPr="00F84443">
        <w:t>25.4. Проверки полноты и качества предоставления муниципальной услуги осуществляются на основании распоряжения Главы Администрации муниципального образования городское поселение «Город Малоярославец».</w:t>
      </w:r>
    </w:p>
    <w:p w:rsidR="005B5791" w:rsidRPr="00F84443" w:rsidRDefault="005B5791" w:rsidP="00F84443">
      <w:pPr>
        <w:spacing w:before="100" w:beforeAutospacing="1" w:after="100" w:afterAutospacing="1"/>
        <w:ind w:firstLine="708"/>
        <w:rPr>
          <w:b/>
          <w:bCs/>
          <w:sz w:val="26"/>
          <w:szCs w:val="28"/>
        </w:rPr>
      </w:pPr>
      <w:r w:rsidRPr="00F84443">
        <w:rPr>
          <w:b/>
          <w:bCs/>
          <w:sz w:val="26"/>
          <w:szCs w:val="28"/>
        </w:rPr>
        <w:t>26.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B5791" w:rsidRPr="00F84443" w:rsidRDefault="005B5791" w:rsidP="00F84443">
      <w:pPr>
        <w:ind w:firstLine="709"/>
      </w:pPr>
      <w:r w:rsidRPr="00F84443">
        <w:t>26.1.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5B5791" w:rsidRPr="00F84443" w:rsidRDefault="005B5791" w:rsidP="00F84443">
      <w:pPr>
        <w:ind w:firstLine="709"/>
      </w:pPr>
      <w:r w:rsidRPr="00F84443">
        <w:t>26.2. Персональная ответственность должностных лиц отдела по управлению муниципальным имуществом и ЖКХ при предоставлении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
    <w:p w:rsidR="005B5791" w:rsidRPr="00F84443" w:rsidRDefault="005B5791" w:rsidP="00F84443">
      <w:pPr>
        <w:ind w:firstLine="709"/>
      </w:pPr>
      <w:r w:rsidRPr="00F84443">
        <w:t>26.3. Начальник отдела по управлению муниципальным имуществом и ЖКХ организует работу по предоставлению муниципальной услуги,  принимает меры к совершенствованию форм и методов служебной деятельности, несет персональную ответственность:</w:t>
      </w:r>
    </w:p>
    <w:p w:rsidR="005B5791" w:rsidRPr="00F84443" w:rsidRDefault="005B5791" w:rsidP="00F84443">
      <w:pPr>
        <w:ind w:firstLine="709"/>
      </w:pPr>
      <w:r w:rsidRPr="00F84443">
        <w:t>- за соблюдение действующего законодательства Российской Федерации при предоставлении муниципальной услуги;</w:t>
      </w:r>
    </w:p>
    <w:p w:rsidR="005B5791" w:rsidRPr="00F84443" w:rsidRDefault="005B5791" w:rsidP="00F84443">
      <w:pPr>
        <w:ind w:firstLine="709"/>
      </w:pPr>
      <w:r w:rsidRPr="00F84443">
        <w:t>- за полноту, грамотность и доступность проведенного консультирования;</w:t>
      </w:r>
    </w:p>
    <w:p w:rsidR="005B5791" w:rsidRPr="00F84443" w:rsidRDefault="005B5791" w:rsidP="00F84443">
      <w:pPr>
        <w:ind w:firstLine="709"/>
      </w:pPr>
      <w:r w:rsidRPr="00F84443">
        <w:t>- за полноту и правильность их оформления, сохранность принятых документов, порядок и сроки их приема;</w:t>
      </w:r>
    </w:p>
    <w:p w:rsidR="005B5791" w:rsidRPr="00F84443" w:rsidRDefault="005B5791" w:rsidP="00F84443">
      <w:pPr>
        <w:ind w:firstLine="709"/>
      </w:pPr>
      <w:r w:rsidRPr="00F84443">
        <w:t>- за своевременность и качество проводимых проверок по представленным Заявителем сведениям;</w:t>
      </w:r>
    </w:p>
    <w:p w:rsidR="005B5791" w:rsidRPr="00F84443" w:rsidRDefault="005B5791" w:rsidP="00F84443">
      <w:pPr>
        <w:ind w:firstLine="709"/>
      </w:pPr>
      <w:r w:rsidRPr="00F84443">
        <w:t>-за соответствие направляемых запросов требованиям настоящего Административного регламента;</w:t>
      </w:r>
    </w:p>
    <w:p w:rsidR="005B5791" w:rsidRPr="00F84443" w:rsidRDefault="005B5791" w:rsidP="00F84443">
      <w:pPr>
        <w:ind w:firstLine="709"/>
      </w:pPr>
      <w:r w:rsidRPr="00F84443">
        <w:t>- за соблюдение порядка и сроков направления запросов.</w:t>
      </w:r>
    </w:p>
    <w:p w:rsidR="005B5791" w:rsidRPr="00F84443" w:rsidRDefault="005B5791" w:rsidP="00F84443">
      <w:pPr>
        <w:spacing w:before="100" w:beforeAutospacing="1" w:after="100" w:afterAutospacing="1"/>
        <w:ind w:firstLine="708"/>
        <w:rPr>
          <w:b/>
          <w:bCs/>
          <w:sz w:val="26"/>
          <w:szCs w:val="28"/>
        </w:rPr>
      </w:pPr>
      <w:r w:rsidRPr="00F84443">
        <w:rPr>
          <w:b/>
          <w:bCs/>
          <w:sz w:val="26"/>
          <w:szCs w:val="28"/>
        </w:rPr>
        <w:t xml:space="preserve">27. Положения, характеризующие требования к порядку и формам </w:t>
      </w:r>
      <w:proofErr w:type="gramStart"/>
      <w:r w:rsidRPr="00F84443">
        <w:rPr>
          <w:b/>
          <w:bCs/>
          <w:sz w:val="26"/>
          <w:szCs w:val="28"/>
        </w:rPr>
        <w:t>контроля за</w:t>
      </w:r>
      <w:proofErr w:type="gramEnd"/>
      <w:r w:rsidRPr="00F84443">
        <w:rPr>
          <w:b/>
          <w:bCs/>
          <w:sz w:val="26"/>
          <w:szCs w:val="28"/>
        </w:rPr>
        <w:t xml:space="preserve"> исполнением муниципальной функции, в том числе со стороны граждан, их объединений и организаций.</w:t>
      </w:r>
    </w:p>
    <w:p w:rsidR="005B5791" w:rsidRPr="00F84443" w:rsidRDefault="005B5791" w:rsidP="00F84443">
      <w:pPr>
        <w:spacing w:before="100" w:beforeAutospacing="1" w:after="100" w:afterAutospacing="1"/>
        <w:ind w:firstLine="720"/>
      </w:pPr>
      <w:r w:rsidRPr="00F84443">
        <w:t>27.1.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5B5791" w:rsidRPr="00F84443" w:rsidRDefault="005B5791" w:rsidP="00F84443">
      <w:pPr>
        <w:pStyle w:val="ConsPlusNormal"/>
        <w:widowControl/>
        <w:ind w:firstLine="0"/>
        <w:jc w:val="center"/>
        <w:outlineLvl w:val="1"/>
        <w:rPr>
          <w:b/>
          <w:bCs/>
          <w:sz w:val="28"/>
          <w:szCs w:val="26"/>
        </w:rPr>
      </w:pPr>
      <w:r w:rsidRPr="00F84443">
        <w:rPr>
          <w:b/>
          <w:bCs/>
          <w:sz w:val="28"/>
          <w:szCs w:val="26"/>
        </w:rPr>
        <w:t>V. Досудебный (внесудебный) порядок обжалования</w:t>
      </w:r>
      <w:r w:rsidR="00643FC1" w:rsidRPr="00F84443">
        <w:rPr>
          <w:b/>
          <w:bCs/>
          <w:sz w:val="28"/>
          <w:szCs w:val="26"/>
        </w:rPr>
        <w:t xml:space="preserve"> </w:t>
      </w:r>
      <w:r w:rsidRPr="00F84443">
        <w:rPr>
          <w:b/>
          <w:bCs/>
          <w:sz w:val="28"/>
          <w:szCs w:val="26"/>
        </w:rPr>
        <w:t>решений и действий (бездействия) органа, предоставляющего государственную</w:t>
      </w:r>
      <w:r w:rsidR="00643FC1" w:rsidRPr="00F84443">
        <w:rPr>
          <w:b/>
          <w:bCs/>
          <w:sz w:val="28"/>
          <w:szCs w:val="26"/>
        </w:rPr>
        <w:t xml:space="preserve"> </w:t>
      </w:r>
      <w:r w:rsidRPr="00F84443">
        <w:rPr>
          <w:b/>
          <w:bCs/>
          <w:sz w:val="28"/>
          <w:szCs w:val="26"/>
        </w:rPr>
        <w:t>услугу, а также его должностных лиц</w:t>
      </w:r>
    </w:p>
    <w:p w:rsidR="005B5791" w:rsidRPr="00EC5477" w:rsidRDefault="005B5791" w:rsidP="00EC5477">
      <w:pPr>
        <w:pStyle w:val="ConsPlusNormal"/>
        <w:widowControl/>
        <w:ind w:firstLine="0"/>
        <w:jc w:val="center"/>
        <w:rPr>
          <w:sz w:val="24"/>
          <w:szCs w:val="24"/>
        </w:rPr>
      </w:pPr>
    </w:p>
    <w:p w:rsidR="005B5791" w:rsidRPr="00F84443" w:rsidRDefault="005B5791" w:rsidP="00444B2F">
      <w:pPr>
        <w:pStyle w:val="ConsPlusNormal"/>
        <w:widowControl/>
        <w:spacing w:after="240"/>
        <w:ind w:right="-79" w:firstLine="709"/>
        <w:jc w:val="both"/>
        <w:rPr>
          <w:rFonts w:cs="Times New Roman"/>
          <w:b/>
          <w:bCs/>
          <w:sz w:val="26"/>
          <w:szCs w:val="28"/>
        </w:rPr>
      </w:pPr>
      <w:r w:rsidRPr="00F84443">
        <w:rPr>
          <w:rFonts w:cs="Times New Roman"/>
          <w:b/>
          <w:bCs/>
          <w:sz w:val="26"/>
          <w:szCs w:val="28"/>
        </w:rPr>
        <w:t>28. В каких случаях заявитель может обраться с жалобой</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28.1. Заявитель может обратиться с жалобой, в том числе в следующих случаях:</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нарушение срока регистрации запроса заявителя о предоставлении государственной услуги;</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нарушение срока предоставления государственной услуги;</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затребования у заявителя документов, не предусмотренных в пункте 10 Регламента, для предоставления государственной услуги;</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отказ в приеме документов, необходимых для предоставления государственной услуги, у заявителя;</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отказ в предоставлении государственной услуги, по основаниям, не предусмотренным пунктом 12 Регламента;</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затребование с заявителя при предоставлении государственной услуги платы, не предусмотренной пунктом 14 Регламента;</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xml:space="preserve">28.2. Жалоба подается в письменной форме, в том числе в форме электронного документа. Жалобы на решения, принятые начальником отдела по управлению муниципальным имуществом, подаются в администрацию муниципального образования городское поселение «Город Малоярославец», в порядке подчиненности. Жалоба может быть направлена по почте,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или посредством почтового отправления с описью вложения и уведомлением о вручении. </w:t>
      </w:r>
    </w:p>
    <w:p w:rsidR="005B5791" w:rsidRPr="00F84443" w:rsidRDefault="005B5791" w:rsidP="00F84443">
      <w:pPr>
        <w:ind w:firstLine="720"/>
      </w:pPr>
      <w:r w:rsidRPr="00F84443">
        <w:t>В случае подачи жалобы в форме электронного документа с использованием сети Интернет заявитель использует простую электронную подпись.</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28.3. Жалоба должна содержать:</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наименование территориального органа, а также должностного лица, ответственного за осуществление административных процедур по предоставлению государственной услуги, решения и действия (бездействие) которых обжалуются;</w:t>
      </w:r>
    </w:p>
    <w:p w:rsidR="005B5791" w:rsidRPr="00F84443" w:rsidRDefault="005B5791" w:rsidP="00F84443">
      <w:pPr>
        <w:pStyle w:val="ConsPlusNormal"/>
        <w:widowControl/>
        <w:ind w:right="-79" w:firstLine="709"/>
        <w:jc w:val="both"/>
        <w:rPr>
          <w:rFonts w:cs="Times New Roman"/>
          <w:sz w:val="24"/>
          <w:szCs w:val="24"/>
        </w:rPr>
      </w:pPr>
      <w:proofErr w:type="gramStart"/>
      <w:r w:rsidRPr="00F84443">
        <w:rPr>
          <w:rFonts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сведения об обжалуемых решениях и действиях (бездействии) отдела по управлению муниципальным имуществом и ЖКХ, а также его должностного лица, ответственного за осуществление административных процедур по предоставлению государственной услуги;</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доводы, на основании которых заявитель не согласен с решением и действием (бездействием) отдела по управлению муниципальным имуществом и ЖКХ, а также его должностного лица, ответственного за осуществление административных процедур по предоставлению государственной услуги. Заявителем могут быть представлены документы (при наличии), подтверждающие доводы заявителя, либо их копии.</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xml:space="preserve">28.4. </w:t>
      </w:r>
      <w:proofErr w:type="gramStart"/>
      <w:r w:rsidR="00177ACC" w:rsidRPr="007809ED">
        <w:rPr>
          <w:sz w:val="24"/>
          <w:szCs w:val="24"/>
        </w:rPr>
        <w:t xml:space="preserve">При обращении заявителя с жалобой в письменной форме, в том числе в форме электронного документа, срок ее рассмотрения не должен превышать </w:t>
      </w:r>
      <w:r w:rsidR="00177ACC" w:rsidRPr="007809ED">
        <w:rPr>
          <w:color w:val="000000" w:themeColor="text1"/>
          <w:sz w:val="24"/>
          <w:szCs w:val="24"/>
        </w:rPr>
        <w:t>15</w:t>
      </w:r>
      <w:r w:rsidR="00177ACC" w:rsidRPr="007809ED">
        <w:rPr>
          <w:sz w:val="24"/>
          <w:szCs w:val="24"/>
        </w:rPr>
        <w:t xml:space="preserve"> календарных дней со дня ее регистрации в администрации муниципального образования городское поселение «Город Малоярославец», </w:t>
      </w:r>
      <w:r w:rsidR="00177ACC" w:rsidRPr="007809ED">
        <w:rPr>
          <w:rFonts w:eastAsiaTheme="minorHAnsi"/>
          <w:color w:val="000000" w:themeColor="text1"/>
          <w:sz w:val="24"/>
          <w:szCs w:val="24"/>
          <w:lang w:eastAsia="en-US"/>
        </w:rPr>
        <w:t xml:space="preserve">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41" w:history="1">
        <w:r w:rsidR="00177ACC" w:rsidRPr="007809ED">
          <w:rPr>
            <w:rFonts w:eastAsiaTheme="minorHAnsi"/>
            <w:color w:val="000000" w:themeColor="text1"/>
            <w:sz w:val="24"/>
            <w:szCs w:val="24"/>
            <w:lang w:eastAsia="en-US"/>
          </w:rPr>
          <w:t>частью 1.1 статьи 16</w:t>
        </w:r>
      </w:hyperlink>
      <w:r w:rsidR="00177ACC" w:rsidRPr="007809ED">
        <w:rPr>
          <w:rFonts w:eastAsiaTheme="minorHAnsi"/>
          <w:color w:val="000000" w:themeColor="text1"/>
          <w:sz w:val="24"/>
          <w:szCs w:val="24"/>
          <w:lang w:eastAsia="en-US"/>
        </w:rPr>
        <w:t xml:space="preserve"> настоящего Федерального закона</w:t>
      </w:r>
      <w:proofErr w:type="gramEnd"/>
      <w:r w:rsidR="00177ACC" w:rsidRPr="007809ED">
        <w:rPr>
          <w:rFonts w:eastAsiaTheme="minorHAnsi"/>
          <w:color w:val="000000" w:themeColor="text1"/>
          <w:sz w:val="24"/>
          <w:szCs w:val="24"/>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F84443">
        <w:rPr>
          <w:rFonts w:cs="Times New Roman"/>
          <w:sz w:val="24"/>
          <w:szCs w:val="24"/>
        </w:rPr>
        <w:t>.</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28.5. По результатам рассмотрения жалобы, начальник отдела по управлению муниципальным имуществом и ЖКХ, предоставляющий государственную услугу, принимает одно из следующих решений:</w:t>
      </w:r>
    </w:p>
    <w:p w:rsidR="005B5791" w:rsidRPr="00F84443" w:rsidRDefault="005B5791" w:rsidP="00F84443">
      <w:pPr>
        <w:pStyle w:val="ConsPlusNormal"/>
        <w:widowControl/>
        <w:ind w:right="-79" w:firstLine="709"/>
        <w:jc w:val="both"/>
        <w:rPr>
          <w:rFonts w:cs="Times New Roman"/>
          <w:sz w:val="24"/>
          <w:szCs w:val="24"/>
        </w:rPr>
      </w:pPr>
      <w:proofErr w:type="gramStart"/>
      <w:r w:rsidRPr="00F84443">
        <w:rPr>
          <w:rFonts w:cs="Times New Roman"/>
          <w:sz w:val="24"/>
          <w:szCs w:val="24"/>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отказывает в удовлетворении жалобы.</w:t>
      </w:r>
    </w:p>
    <w:p w:rsidR="005B5791" w:rsidRPr="00F84443" w:rsidRDefault="005B5791" w:rsidP="00F84443">
      <w:pPr>
        <w:pStyle w:val="ConsPlusNormal"/>
        <w:widowControl/>
        <w:ind w:right="-79" w:firstLine="708"/>
        <w:jc w:val="both"/>
        <w:rPr>
          <w:rFonts w:cs="Times New Roman"/>
          <w:sz w:val="24"/>
          <w:szCs w:val="24"/>
        </w:rPr>
      </w:pPr>
      <w:r w:rsidRPr="00F84443">
        <w:rPr>
          <w:rFonts w:cs="Times New Roman"/>
          <w:sz w:val="24"/>
          <w:szCs w:val="24"/>
        </w:rPr>
        <w:t>Не позднее дня, следующего за днем принятия решения,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5B5791" w:rsidRPr="00F84443" w:rsidRDefault="005B5791" w:rsidP="00F84443">
      <w:pPr>
        <w:pStyle w:val="ConsPlusNormal"/>
        <w:widowControl/>
        <w:ind w:right="-79" w:firstLine="709"/>
        <w:jc w:val="both"/>
        <w:rPr>
          <w:rFonts w:cs="Times New Roman"/>
          <w:sz w:val="24"/>
          <w:szCs w:val="24"/>
        </w:rPr>
      </w:pPr>
      <w:r w:rsidRPr="00F84443">
        <w:rPr>
          <w:rFonts w:cs="Times New Roman"/>
          <w:sz w:val="24"/>
          <w:szCs w:val="24"/>
        </w:rPr>
        <w:t xml:space="preserve">В случае установления в ходе или по результатам </w:t>
      </w:r>
      <w:proofErr w:type="gramStart"/>
      <w:r w:rsidRPr="00F84443">
        <w:rPr>
          <w:rFonts w:cs="Times New Roman"/>
          <w:sz w:val="24"/>
          <w:szCs w:val="24"/>
        </w:rPr>
        <w:t>рассмотрения жалобы признаков состава административного правонарушения</w:t>
      </w:r>
      <w:proofErr w:type="gramEnd"/>
      <w:r w:rsidRPr="00F84443">
        <w:rPr>
          <w:rFonts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B5791" w:rsidRPr="00EC5477" w:rsidRDefault="005B5791" w:rsidP="00EC5477">
      <w:pPr>
        <w:pStyle w:val="a8"/>
        <w:spacing w:before="0" w:beforeAutospacing="0" w:after="0" w:afterAutospacing="0"/>
        <w:jc w:val="right"/>
        <w:rPr>
          <w:rFonts w:cs="Arial"/>
        </w:rPr>
        <w:sectPr w:rsidR="005B5791" w:rsidRPr="00EC5477" w:rsidSect="00643FC1">
          <w:pgSz w:w="11906" w:h="16838"/>
          <w:pgMar w:top="1134" w:right="567" w:bottom="1134" w:left="1134" w:header="709" w:footer="709" w:gutter="0"/>
          <w:cols w:space="708"/>
          <w:docGrid w:linePitch="360"/>
        </w:sectPr>
      </w:pPr>
    </w:p>
    <w:p w:rsidR="005B5791" w:rsidRPr="00EC5477" w:rsidRDefault="005B5791" w:rsidP="00EC5477">
      <w:pPr>
        <w:pStyle w:val="a8"/>
        <w:spacing w:before="0" w:beforeAutospacing="0" w:after="0" w:afterAutospacing="0"/>
        <w:jc w:val="right"/>
        <w:rPr>
          <w:rFonts w:cs="Arial"/>
        </w:rPr>
      </w:pPr>
      <w:r w:rsidRPr="00EC5477">
        <w:rPr>
          <w:rFonts w:cs="Arial"/>
        </w:rPr>
        <w:t>Приложение № 1</w:t>
      </w:r>
    </w:p>
    <w:p w:rsidR="005B5791" w:rsidRPr="00EC5477" w:rsidRDefault="005B5791" w:rsidP="00EC5477">
      <w:pPr>
        <w:pStyle w:val="a8"/>
        <w:spacing w:before="0" w:beforeAutospacing="0" w:after="0" w:afterAutospacing="0"/>
        <w:jc w:val="right"/>
        <w:rPr>
          <w:rFonts w:cs="Arial"/>
        </w:rPr>
      </w:pPr>
      <w:r w:rsidRPr="00EC5477">
        <w:rPr>
          <w:rFonts w:cs="Arial"/>
        </w:rPr>
        <w:t xml:space="preserve">к административному регламенту </w:t>
      </w:r>
    </w:p>
    <w:p w:rsidR="005B5791" w:rsidRPr="00EC5477" w:rsidRDefault="005B5791" w:rsidP="00EC5477">
      <w:pPr>
        <w:pStyle w:val="a8"/>
        <w:spacing w:before="0" w:beforeAutospacing="0" w:after="0" w:afterAutospacing="0"/>
        <w:jc w:val="right"/>
        <w:rPr>
          <w:rFonts w:cs="Arial"/>
        </w:rPr>
      </w:pPr>
      <w:r w:rsidRPr="00EC5477">
        <w:rPr>
          <w:rFonts w:cs="Arial"/>
        </w:rPr>
        <w:t xml:space="preserve">«Предоставление земельных участков </w:t>
      </w:r>
    </w:p>
    <w:p w:rsidR="005B5791" w:rsidRPr="00EC5477" w:rsidRDefault="005B5791" w:rsidP="00EC5477">
      <w:pPr>
        <w:pStyle w:val="a8"/>
        <w:spacing w:before="0" w:beforeAutospacing="0" w:after="0" w:afterAutospacing="0"/>
        <w:jc w:val="right"/>
        <w:rPr>
          <w:rFonts w:cs="Arial"/>
        </w:rPr>
      </w:pPr>
      <w:r w:rsidRPr="00EC5477">
        <w:rPr>
          <w:rFonts w:cs="Arial"/>
        </w:rPr>
        <w:t>в аренду или собственность без торгов»,</w:t>
      </w:r>
    </w:p>
    <w:p w:rsidR="005B5791" w:rsidRPr="00EC5477" w:rsidRDefault="005B5791" w:rsidP="00EC5477">
      <w:pPr>
        <w:pStyle w:val="a8"/>
        <w:spacing w:before="0" w:beforeAutospacing="0" w:after="0" w:afterAutospacing="0"/>
        <w:jc w:val="right"/>
        <w:rPr>
          <w:rFonts w:cs="Arial"/>
        </w:rPr>
      </w:pPr>
      <w:proofErr w:type="gramStart"/>
      <w:r w:rsidRPr="00EC5477">
        <w:rPr>
          <w:rFonts w:cs="Arial"/>
        </w:rPr>
        <w:t>утвержденному</w:t>
      </w:r>
      <w:proofErr w:type="gramEnd"/>
      <w:r w:rsidRPr="00EC5477">
        <w:rPr>
          <w:rFonts w:cs="Arial"/>
        </w:rPr>
        <w:t xml:space="preserve"> Постановлением</w:t>
      </w:r>
    </w:p>
    <w:p w:rsidR="005B5791" w:rsidRPr="00EC5477" w:rsidRDefault="005B5791" w:rsidP="00EC5477">
      <w:pPr>
        <w:pStyle w:val="a8"/>
        <w:spacing w:before="0" w:beforeAutospacing="0" w:after="0" w:afterAutospacing="0"/>
        <w:jc w:val="right"/>
        <w:rPr>
          <w:rFonts w:cs="Arial"/>
        </w:rPr>
      </w:pPr>
      <w:r w:rsidRPr="00EC5477">
        <w:rPr>
          <w:rFonts w:cs="Arial"/>
        </w:rPr>
        <w:t xml:space="preserve"> от 25.10.2021г № 1045</w:t>
      </w:r>
    </w:p>
    <w:p w:rsidR="005B5791" w:rsidRPr="00EC5477" w:rsidRDefault="005B5791" w:rsidP="00EC5477">
      <w:pPr>
        <w:pStyle w:val="a8"/>
        <w:spacing w:before="0" w:beforeAutospacing="0" w:after="0" w:afterAutospacing="0"/>
        <w:jc w:val="center"/>
        <w:rPr>
          <w:rFonts w:cs="Arial"/>
        </w:rPr>
      </w:pPr>
    </w:p>
    <w:p w:rsidR="005B5791" w:rsidRPr="00EC5477" w:rsidRDefault="005B5791" w:rsidP="00EC5477">
      <w:pPr>
        <w:pStyle w:val="a8"/>
        <w:spacing w:before="0" w:beforeAutospacing="0" w:after="0" w:afterAutospacing="0"/>
        <w:jc w:val="center"/>
        <w:rPr>
          <w:rFonts w:cs="Arial"/>
        </w:rPr>
      </w:pPr>
      <w:r w:rsidRPr="00EC5477">
        <w:rPr>
          <w:rFonts w:cs="Arial"/>
        </w:rPr>
        <w:t>Блок-схема</w:t>
      </w:r>
    </w:p>
    <w:p w:rsidR="005B5791" w:rsidRPr="00EC5477" w:rsidRDefault="005B5791" w:rsidP="00EC5477">
      <w:pPr>
        <w:jc w:val="right"/>
        <w:rPr>
          <w:rFonts w:cs="Arial"/>
        </w:rPr>
      </w:pPr>
    </w:p>
    <w:p w:rsidR="005B5791" w:rsidRPr="00EC5477" w:rsidRDefault="003410EE" w:rsidP="00EC5477">
      <w:pPr>
        <w:jc w:val="right"/>
        <w:rPr>
          <w:rFonts w:cs="Arial"/>
        </w:rPr>
      </w:pPr>
      <w:r>
        <w:rPr>
          <w:rFonts w:cs="Arial"/>
          <w:noProof/>
        </w:rPr>
        <mc:AlternateContent>
          <mc:Choice Requires="wpc">
            <w:drawing>
              <wp:inline distT="0" distB="0" distL="0" distR="0">
                <wp:extent cx="5751830" cy="7538085"/>
                <wp:effectExtent l="6350" t="0" r="4445" b="0"/>
                <wp:docPr id="18"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3104568" y="2176940"/>
                            <a:ext cx="2629101" cy="102941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Text Box 5"/>
                        <wps:cNvSpPr txBox="1">
                          <a:spLocks noChangeArrowheads="1"/>
                        </wps:cNvSpPr>
                        <wps:spPr bwMode="auto">
                          <a:xfrm>
                            <a:off x="1847387" y="4921"/>
                            <a:ext cx="2056230" cy="685728"/>
                          </a:xfrm>
                          <a:prstGeom prst="rect">
                            <a:avLst/>
                          </a:prstGeom>
                          <a:solidFill>
                            <a:srgbClr val="FFFFFF"/>
                          </a:solidFill>
                          <a:ln w="9525">
                            <a:solidFill>
                              <a:srgbClr val="000000"/>
                            </a:solidFill>
                            <a:miter lim="800000"/>
                            <a:headEnd/>
                            <a:tailEnd/>
                          </a:ln>
                        </wps:spPr>
                        <wps:txbx>
                          <w:txbxContent>
                            <w:p w:rsidR="005B5791" w:rsidRDefault="005B5791" w:rsidP="005B5791">
                              <w:pPr>
                                <w:jc w:val="center"/>
                              </w:pPr>
                              <w:r>
                                <w:t>Прием и регистрация заявления и комплекта документов</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618734" y="1033513"/>
                            <a:ext cx="2481343" cy="877666"/>
                          </a:xfrm>
                          <a:prstGeom prst="rect">
                            <a:avLst/>
                          </a:prstGeom>
                          <a:solidFill>
                            <a:srgbClr val="FFFFFF"/>
                          </a:solidFill>
                          <a:ln w="9525">
                            <a:solidFill>
                              <a:srgbClr val="000000"/>
                            </a:solidFill>
                            <a:miter lim="800000"/>
                            <a:headEnd/>
                            <a:tailEnd/>
                          </a:ln>
                        </wps:spPr>
                        <wps:txbx>
                          <w:txbxContent>
                            <w:p w:rsidR="005B5791" w:rsidRDefault="005B5791" w:rsidP="005B5791">
                              <w:pPr>
                                <w:jc w:val="center"/>
                              </w:pPr>
                              <w:r>
                                <w:t>Проверка комплекта документов на соответствие требованиям настоящего административного регламента</w:t>
                              </w:r>
                            </w:p>
                          </w:txbxContent>
                        </wps:txbx>
                        <wps:bodyPr rot="0" vert="horz" wrap="square" lIns="91440" tIns="45720" rIns="91440" bIns="45720" anchor="t" anchorCtr="0" upright="1">
                          <a:noAutofit/>
                        </wps:bodyPr>
                      </wps:wsp>
                      <wps:wsp>
                        <wps:cNvPr id="4" name="Line 7"/>
                        <wps:cNvCnPr/>
                        <wps:spPr bwMode="auto">
                          <a:xfrm flipH="1">
                            <a:off x="1390906" y="1911179"/>
                            <a:ext cx="872515" cy="2657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8"/>
                        <wps:cNvCnPr/>
                        <wps:spPr bwMode="auto">
                          <a:xfrm>
                            <a:off x="3561875" y="1911179"/>
                            <a:ext cx="914614" cy="2657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9"/>
                        <wps:cNvSpPr txBox="1">
                          <a:spLocks noChangeArrowheads="1"/>
                        </wps:cNvSpPr>
                        <wps:spPr bwMode="auto">
                          <a:xfrm>
                            <a:off x="246814" y="3434381"/>
                            <a:ext cx="2400448" cy="1840638"/>
                          </a:xfrm>
                          <a:prstGeom prst="rect">
                            <a:avLst/>
                          </a:prstGeom>
                          <a:solidFill>
                            <a:srgbClr val="FFFFFF"/>
                          </a:solidFill>
                          <a:ln w="9525">
                            <a:solidFill>
                              <a:srgbClr val="000000"/>
                            </a:solidFill>
                            <a:miter lim="800000"/>
                            <a:headEnd/>
                            <a:tailEnd/>
                          </a:ln>
                        </wps:spPr>
                        <wps:txbx>
                          <w:txbxContent>
                            <w:p w:rsidR="005B5791" w:rsidRDefault="005B5791" w:rsidP="005B5791">
                              <w:pPr>
                                <w:jc w:val="center"/>
                              </w:pPr>
                              <w:r>
                                <w:t>Направление межведомственных запросов, после получения ответов на них - подготовка проекта постановления о предоставлении земельного участка и проекта договора купли-продажи или проекта договора аренды земельного участка</w:t>
                              </w:r>
                            </w:p>
                            <w:p w:rsidR="005B5791" w:rsidRPr="00463537" w:rsidRDefault="005B5791" w:rsidP="005B5791"/>
                          </w:txbxContent>
                        </wps:txbx>
                        <wps:bodyPr rot="0" vert="horz" wrap="square" lIns="91440" tIns="45720" rIns="91440" bIns="45720" anchor="t" anchorCtr="0" upright="1">
                          <a:noAutofit/>
                        </wps:bodyPr>
                      </wps:wsp>
                      <wps:wsp>
                        <wps:cNvPr id="7" name="Text Box 10"/>
                        <wps:cNvSpPr txBox="1">
                          <a:spLocks noChangeArrowheads="1"/>
                        </wps:cNvSpPr>
                        <wps:spPr bwMode="auto">
                          <a:xfrm>
                            <a:off x="3333222" y="3434381"/>
                            <a:ext cx="2172620" cy="812866"/>
                          </a:xfrm>
                          <a:prstGeom prst="rect">
                            <a:avLst/>
                          </a:prstGeom>
                          <a:solidFill>
                            <a:srgbClr val="FFFFFF"/>
                          </a:solidFill>
                          <a:ln w="9525">
                            <a:solidFill>
                              <a:srgbClr val="000000"/>
                            </a:solidFill>
                            <a:miter lim="800000"/>
                            <a:headEnd/>
                            <a:tailEnd/>
                          </a:ln>
                        </wps:spPr>
                        <wps:txbx>
                          <w:txbxContent>
                            <w:p w:rsidR="005B5791" w:rsidRDefault="005B5791" w:rsidP="005B5791">
                              <w:pPr>
                                <w:jc w:val="center"/>
                              </w:pPr>
                              <w:r>
                                <w:t xml:space="preserve">Подготовка мотивированного  отказа в предоставлении муниципальной услуги </w:t>
                              </w:r>
                            </w:p>
                            <w:p w:rsidR="005B5791" w:rsidRDefault="005B5791" w:rsidP="005B5791">
                              <w:pPr>
                                <w:jc w:val="center"/>
                              </w:pPr>
                            </w:p>
                          </w:txbxContent>
                        </wps:txbx>
                        <wps:bodyPr rot="0" vert="horz" wrap="square" lIns="91440" tIns="45720" rIns="91440" bIns="45720" anchor="t" anchorCtr="0" upright="1">
                          <a:noAutofit/>
                        </wps:bodyPr>
                      </wps:wsp>
                      <wps:wsp>
                        <wps:cNvPr id="8" name="Line 11"/>
                        <wps:cNvCnPr/>
                        <wps:spPr bwMode="auto">
                          <a:xfrm>
                            <a:off x="2875915" y="690649"/>
                            <a:ext cx="825" cy="342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CnPr>
                          <a:cxnSpLocks noChangeShapeType="1"/>
                        </wps:cNvCnPr>
                        <wps:spPr bwMode="auto">
                          <a:xfrm>
                            <a:off x="4419532" y="4247247"/>
                            <a:ext cx="25589" cy="5635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3"/>
                        <wps:cNvCnPr>
                          <a:cxnSpLocks noChangeShapeType="1"/>
                        </wps:cNvCnPr>
                        <wps:spPr bwMode="auto">
                          <a:xfrm>
                            <a:off x="1393382" y="5275019"/>
                            <a:ext cx="825" cy="3855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4"/>
                        <wps:cNvCnPr>
                          <a:cxnSpLocks noChangeShapeType="1"/>
                        </wps:cNvCnPr>
                        <wps:spPr bwMode="auto">
                          <a:xfrm flipH="1">
                            <a:off x="1388430" y="3205532"/>
                            <a:ext cx="1651" cy="2288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5"/>
                        <wps:cNvSpPr>
                          <a:spLocks noChangeArrowheads="1"/>
                        </wps:cNvSpPr>
                        <wps:spPr bwMode="auto">
                          <a:xfrm>
                            <a:off x="18160" y="2176940"/>
                            <a:ext cx="2743015" cy="1028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Text Box 16"/>
                        <wps:cNvSpPr txBox="1">
                          <a:spLocks noChangeArrowheads="1"/>
                        </wps:cNvSpPr>
                        <wps:spPr bwMode="auto">
                          <a:xfrm>
                            <a:off x="246814" y="2519804"/>
                            <a:ext cx="2287359" cy="456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791" w:rsidRDefault="005B5791" w:rsidP="005B5791">
                              <w:pPr>
                                <w:jc w:val="center"/>
                              </w:pPr>
                              <w:r>
                                <w:t>соответствуют предъявляемым требованиям</w:t>
                              </w:r>
                            </w:p>
                          </w:txbxContent>
                        </wps:txbx>
                        <wps:bodyPr rot="0" vert="horz" wrap="square" lIns="91440" tIns="45720" rIns="91440" bIns="45720" anchor="t" anchorCtr="0" upright="1">
                          <a:noAutofit/>
                        </wps:bodyPr>
                      </wps:wsp>
                      <wps:wsp>
                        <wps:cNvPr id="14" name="Text Box 17"/>
                        <wps:cNvSpPr txBox="1">
                          <a:spLocks noChangeArrowheads="1"/>
                        </wps:cNvSpPr>
                        <wps:spPr bwMode="auto">
                          <a:xfrm>
                            <a:off x="3333222" y="2405789"/>
                            <a:ext cx="2171795" cy="456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791" w:rsidRDefault="005B5791" w:rsidP="005B5791">
                              <w:pPr>
                                <w:jc w:val="center"/>
                              </w:pPr>
                              <w:r>
                                <w:t>не соответствуют предъявляемым требованиям</w:t>
                              </w:r>
                            </w:p>
                          </w:txbxContent>
                        </wps:txbx>
                        <wps:bodyPr rot="0" vert="horz" wrap="square" lIns="91440" tIns="45720" rIns="91440" bIns="45720" anchor="t" anchorCtr="0" upright="1">
                          <a:noAutofit/>
                        </wps:bodyPr>
                      </wps:wsp>
                      <wps:wsp>
                        <wps:cNvPr id="15" name="Line 18"/>
                        <wps:cNvCnPr/>
                        <wps:spPr bwMode="auto">
                          <a:xfrm>
                            <a:off x="4419532" y="3205532"/>
                            <a:ext cx="825" cy="2280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19"/>
                        <wps:cNvSpPr>
                          <a:spLocks noChangeArrowheads="1"/>
                        </wps:cNvSpPr>
                        <wps:spPr bwMode="auto">
                          <a:xfrm>
                            <a:off x="3333222" y="4810758"/>
                            <a:ext cx="2222973" cy="989220"/>
                          </a:xfrm>
                          <a:prstGeom prst="rect">
                            <a:avLst/>
                          </a:prstGeom>
                          <a:solidFill>
                            <a:srgbClr val="FFFFFF"/>
                          </a:solidFill>
                          <a:ln w="9525">
                            <a:solidFill>
                              <a:srgbClr val="000000"/>
                            </a:solidFill>
                            <a:miter lim="800000"/>
                            <a:headEnd/>
                            <a:tailEnd/>
                          </a:ln>
                        </wps:spPr>
                        <wps:txbx>
                          <w:txbxContent>
                            <w:p w:rsidR="005B5791" w:rsidRDefault="005B5791" w:rsidP="005B5791">
                              <w:pPr>
                                <w:jc w:val="center"/>
                              </w:pPr>
                              <w:r>
                                <w:t>Направление мотивированного отказа в предоставлении муниципальной услуги</w:t>
                              </w:r>
                            </w:p>
                          </w:txbxContent>
                        </wps:txbx>
                        <wps:bodyPr rot="0" vert="horz" wrap="square" lIns="91440" tIns="45720" rIns="91440" bIns="45720" anchor="t" anchorCtr="0" upright="1">
                          <a:noAutofit/>
                        </wps:bodyPr>
                      </wps:wsp>
                      <wps:wsp>
                        <wps:cNvPr id="17" name="Rectangle 20"/>
                        <wps:cNvSpPr>
                          <a:spLocks noChangeArrowheads="1"/>
                        </wps:cNvSpPr>
                        <wps:spPr bwMode="auto">
                          <a:xfrm>
                            <a:off x="199762" y="5660536"/>
                            <a:ext cx="2399623" cy="1138505"/>
                          </a:xfrm>
                          <a:prstGeom prst="rect">
                            <a:avLst/>
                          </a:prstGeom>
                          <a:solidFill>
                            <a:srgbClr val="FFFFFF"/>
                          </a:solidFill>
                          <a:ln w="9525">
                            <a:solidFill>
                              <a:srgbClr val="000000"/>
                            </a:solidFill>
                            <a:miter lim="800000"/>
                            <a:headEnd/>
                            <a:tailEnd/>
                          </a:ln>
                        </wps:spPr>
                        <wps:txbx>
                          <w:txbxContent>
                            <w:p w:rsidR="005B5791" w:rsidRDefault="005B5791" w:rsidP="005B5791">
                              <w:pPr>
                                <w:jc w:val="center"/>
                              </w:pPr>
                              <w:r>
                                <w:t>Выдача постановления о предоставлении земельного участка и договора купли-продажи или договора аренды земельного участка</w:t>
                              </w:r>
                            </w:p>
                            <w:p w:rsidR="005B5791" w:rsidRDefault="005B5791" w:rsidP="005B5791">
                              <w:pPr>
                                <w:jc w:val="center"/>
                              </w:pPr>
                            </w:p>
                            <w:p w:rsidR="005B5791" w:rsidRDefault="005B5791" w:rsidP="005B5791">
                              <w:pPr>
                                <w:jc w:val="center"/>
                              </w:pP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452.9pt;height:593.55pt;mso-position-horizontal-relative:char;mso-position-vertical-relative:line" coordsize="57518,75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18;height:75380;visibility:visible;mso-wrap-style:square">
                  <v:fill o:detectmouseclick="t"/>
                  <v:path o:connecttype="none"/>
                </v:shape>
                <v:shapetype id="_x0000_t4" coordsize="21600,21600" o:spt="4" path="m10800,l,10800,10800,21600,21600,10800xe">
                  <v:stroke joinstyle="miter"/>
                  <v:path gradientshapeok="t" o:connecttype="rect" textboxrect="5400,5400,16200,16200"/>
                </v:shapetype>
                <v:shape id="AutoShape 4" o:spid="_x0000_s1028" type="#_x0000_t4" style="position:absolute;left:31045;top:21769;width:26291;height:10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OPb8A&#10;AADaAAAADwAAAGRycy9kb3ducmV2LnhtbERPzYrCMBC+L/gOYQRva6oHka5RRBDE9WJ3H2C2GZtq&#10;M6lJtu2+/UYQPA0f3++sNoNtREc+1I4VzKYZCOLS6ZorBd9f+/cliBCRNTaOScEfBdisR28rzLXr&#10;+UxdESuRQjjkqMDE2OZShtKQxTB1LXHiLs5bjAn6SmqPfQq3jZxn2UJarDk1GGxpZ6i8Fb9WwfWn&#10;Nf1peb9kRek7eTz5w/38qdRkPGw/QEQa4kv8dB90mg+PVx5X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Wk49vwAAANoAAAAPAAAAAAAAAAAAAAAAAJgCAABkcnMvZG93bnJl&#10;di54bWxQSwUGAAAAAAQABAD1AAAAhAMAAAAA&#10;"/>
                <v:shapetype id="_x0000_t202" coordsize="21600,21600" o:spt="202" path="m,l,21600r21600,l21600,xe">
                  <v:stroke joinstyle="miter"/>
                  <v:path gradientshapeok="t" o:connecttype="rect"/>
                </v:shapetype>
                <v:shape id="Text Box 5" o:spid="_x0000_s1029" type="#_x0000_t202" style="position:absolute;left:18473;top:49;width:20563;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5B5791" w:rsidRDefault="005B5791" w:rsidP="005B5791">
                        <w:pPr>
                          <w:jc w:val="center"/>
                        </w:pPr>
                        <w:r>
                          <w:t>Прием и регистрация заявления и комплекта документов</w:t>
                        </w:r>
                      </w:p>
                    </w:txbxContent>
                  </v:textbox>
                </v:shape>
                <v:shape id="Text Box 6" o:spid="_x0000_s1030" type="#_x0000_t202" style="position:absolute;left:16187;top:10335;width:24813;height:8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5B5791" w:rsidRDefault="005B5791" w:rsidP="005B5791">
                        <w:pPr>
                          <w:jc w:val="center"/>
                        </w:pPr>
                        <w:r>
                          <w:t>Проверка комплекта документов на соответствие требованиям настоящего административного регламента</w:t>
                        </w:r>
                      </w:p>
                    </w:txbxContent>
                  </v:textbox>
                </v:shape>
                <v:line id="Line 7" o:spid="_x0000_s1031" style="position:absolute;flip:x;visibility:visible;mso-wrap-style:square" from="13909,19111" to="22634,21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8" o:spid="_x0000_s1032" style="position:absolute;visibility:visible;mso-wrap-style:square" from="35618,19111" to="44764,21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shape id="Text Box 9" o:spid="_x0000_s1033" type="#_x0000_t202" style="position:absolute;left:2468;top:34343;width:24004;height:18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5B5791" w:rsidRDefault="005B5791" w:rsidP="005B5791">
                        <w:pPr>
                          <w:jc w:val="center"/>
                        </w:pPr>
                        <w:r>
                          <w:t>Направление межведомственных запросов, после получения ответов на них - подготовка проекта постановления о предоставлении земельного участка и проекта договора купли-продажи или проекта договора аренды земельного участка</w:t>
                        </w:r>
                      </w:p>
                      <w:p w:rsidR="005B5791" w:rsidRPr="00463537" w:rsidRDefault="005B5791" w:rsidP="005B5791"/>
                    </w:txbxContent>
                  </v:textbox>
                </v:shape>
                <v:shape id="Text Box 10" o:spid="_x0000_s1034" type="#_x0000_t202" style="position:absolute;left:33332;top:34343;width:21726;height:8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5B5791" w:rsidRDefault="005B5791" w:rsidP="005B5791">
                        <w:pPr>
                          <w:jc w:val="center"/>
                        </w:pPr>
                        <w:r>
                          <w:t xml:space="preserve">Подготовка мотивированного  отказа в предоставлении муниципальной услуги </w:t>
                        </w:r>
                      </w:p>
                      <w:p w:rsidR="005B5791" w:rsidRDefault="005B5791" w:rsidP="005B5791">
                        <w:pPr>
                          <w:jc w:val="center"/>
                        </w:pPr>
                      </w:p>
                    </w:txbxContent>
                  </v:textbox>
                </v:shape>
                <v:line id="Line 11" o:spid="_x0000_s1035" style="position:absolute;visibility:visible;mso-wrap-style:square" from="28759,6906" to="28767,10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shapetype id="_x0000_t32" coordsize="21600,21600" o:spt="32" o:oned="t" path="m,l21600,21600e" filled="f">
                  <v:path arrowok="t" fillok="f" o:connecttype="none"/>
                  <o:lock v:ext="edit" shapetype="t"/>
                </v:shapetype>
                <v:shape id="AutoShape 12" o:spid="_x0000_s1036" type="#_x0000_t32" style="position:absolute;left:44195;top:42472;width:256;height:56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3" o:spid="_x0000_s1037" type="#_x0000_t32" style="position:absolute;left:13933;top:52750;width:9;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14" o:spid="_x0000_s1038" type="#_x0000_t32" style="position:absolute;left:13884;top:32055;width:16;height:22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AutoShape 15" o:spid="_x0000_s1039" type="#_x0000_t4" style="position:absolute;left:181;top:21769;width:27430;height:10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1STsAA&#10;AADbAAAADwAAAGRycy9kb3ducmV2LnhtbERPzYrCMBC+L/gOYQRva6qHRbpGEUEQ14vdfYDZZmyq&#10;zaQmsa1vb4SFvc3H9zvL9WAb0ZEPtWMFs2kGgrh0uuZKwc/37n0BIkRkjY1jUvCgAOvV6G2JuXY9&#10;n6grYiVSCIccFZgY21zKUBqyGKauJU7c2XmLMUFfSe2xT+G2kfMs+5AWa04NBlvaGiqvxd0quPy2&#10;pj8ubuesKH0nD0e/v52+lJqMh80niEhD/Bf/ufc6zZ/D65d0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1STsAAAADbAAAADwAAAAAAAAAAAAAAAACYAgAAZHJzL2Rvd25y&#10;ZXYueG1sUEsFBgAAAAAEAAQA9QAAAIUDAAAAAA==&#10;"/>
                <v:shape id="Text Box 16" o:spid="_x0000_s1040" type="#_x0000_t202" style="position:absolute;left:2468;top:25198;width:22873;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5B5791" w:rsidRDefault="005B5791" w:rsidP="005B5791">
                        <w:pPr>
                          <w:jc w:val="center"/>
                        </w:pPr>
                        <w:r>
                          <w:t>соответствуют предъявляемым требованиям</w:t>
                        </w:r>
                      </w:p>
                    </w:txbxContent>
                  </v:textbox>
                </v:shape>
                <v:shape id="Text Box 17" o:spid="_x0000_s1041" type="#_x0000_t202" style="position:absolute;left:33332;top:24057;width:21718;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5B5791" w:rsidRDefault="005B5791" w:rsidP="005B5791">
                        <w:pPr>
                          <w:jc w:val="center"/>
                        </w:pPr>
                        <w:r>
                          <w:t>не соответствуют предъявляемым требованиям</w:t>
                        </w:r>
                      </w:p>
                    </w:txbxContent>
                  </v:textbox>
                </v:shape>
                <v:line id="Line 18" o:spid="_x0000_s1042" style="position:absolute;visibility:visible;mso-wrap-style:square" from="44195,32055" to="44203,34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rect id="Rectangle 19" o:spid="_x0000_s1043" style="position:absolute;left:33332;top:48107;width:22229;height:9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5B5791" w:rsidRDefault="005B5791" w:rsidP="005B5791">
                        <w:pPr>
                          <w:jc w:val="center"/>
                        </w:pPr>
                        <w:r>
                          <w:t>Направление мотивированного отказа в предоставлении муниципальной услуги</w:t>
                        </w:r>
                      </w:p>
                    </w:txbxContent>
                  </v:textbox>
                </v:rect>
                <v:rect id="Rectangle 20" o:spid="_x0000_s1044" style="position:absolute;left:1997;top:56605;width:23996;height:11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5B5791" w:rsidRDefault="005B5791" w:rsidP="005B5791">
                        <w:pPr>
                          <w:jc w:val="center"/>
                        </w:pPr>
                        <w:r>
                          <w:t>Выдача постановления о предоставлении земельного участка и договора купли-продажи или договора аренды земельного участка</w:t>
                        </w:r>
                      </w:p>
                      <w:p w:rsidR="005B5791" w:rsidRDefault="005B5791" w:rsidP="005B5791">
                        <w:pPr>
                          <w:jc w:val="center"/>
                        </w:pPr>
                      </w:p>
                      <w:p w:rsidR="005B5791" w:rsidRDefault="005B5791" w:rsidP="005B5791">
                        <w:pPr>
                          <w:jc w:val="center"/>
                        </w:pPr>
                      </w:p>
                    </w:txbxContent>
                  </v:textbox>
                </v:rect>
                <w10:anchorlock/>
              </v:group>
            </w:pict>
          </mc:Fallback>
        </mc:AlternateContent>
      </w:r>
    </w:p>
    <w:p w:rsidR="005B5791" w:rsidRPr="00EC5477" w:rsidRDefault="005B5791" w:rsidP="00EC5477">
      <w:pPr>
        <w:jc w:val="right"/>
        <w:rPr>
          <w:rFonts w:cs="Arial"/>
        </w:rPr>
        <w:sectPr w:rsidR="005B5791" w:rsidRPr="00EC5477" w:rsidSect="00643FC1">
          <w:pgSz w:w="11906" w:h="16838"/>
          <w:pgMar w:top="1134" w:right="567" w:bottom="1134" w:left="1134" w:header="709" w:footer="709" w:gutter="0"/>
          <w:cols w:space="708"/>
          <w:docGrid w:linePitch="360"/>
        </w:sectPr>
      </w:pPr>
    </w:p>
    <w:p w:rsidR="005B5791" w:rsidRPr="00EC5477" w:rsidRDefault="005B5791" w:rsidP="00EC5477">
      <w:pPr>
        <w:jc w:val="right"/>
        <w:rPr>
          <w:rFonts w:cs="Arial"/>
          <w:bCs/>
        </w:rPr>
      </w:pPr>
      <w:r w:rsidRPr="00EC5477">
        <w:rPr>
          <w:rFonts w:cs="Arial"/>
          <w:bCs/>
        </w:rPr>
        <w:t>Приложение №2</w:t>
      </w:r>
    </w:p>
    <w:p w:rsidR="005B5791" w:rsidRPr="00EC5477" w:rsidRDefault="005B5791" w:rsidP="00EC5477">
      <w:pPr>
        <w:pStyle w:val="a8"/>
        <w:spacing w:before="0" w:beforeAutospacing="0" w:after="0" w:afterAutospacing="0"/>
        <w:jc w:val="right"/>
        <w:rPr>
          <w:rFonts w:cs="Arial"/>
          <w:bCs/>
        </w:rPr>
      </w:pPr>
      <w:r w:rsidRPr="00EC5477">
        <w:rPr>
          <w:rFonts w:cs="Arial"/>
          <w:bCs/>
        </w:rPr>
        <w:t>к административному регламенту</w:t>
      </w:r>
    </w:p>
    <w:p w:rsidR="005B5791" w:rsidRPr="00EC5477" w:rsidRDefault="005B5791" w:rsidP="00EC5477">
      <w:pPr>
        <w:pStyle w:val="a8"/>
        <w:spacing w:before="0" w:beforeAutospacing="0" w:after="0" w:afterAutospacing="0"/>
        <w:jc w:val="right"/>
        <w:rPr>
          <w:rFonts w:cs="Arial"/>
        </w:rPr>
      </w:pPr>
      <w:r w:rsidRPr="00EC5477">
        <w:rPr>
          <w:rFonts w:cs="Arial"/>
        </w:rPr>
        <w:t xml:space="preserve">«Предоставление земельных участков </w:t>
      </w:r>
    </w:p>
    <w:p w:rsidR="005B5791" w:rsidRPr="00EC5477" w:rsidRDefault="005B5791" w:rsidP="00EC5477">
      <w:pPr>
        <w:pStyle w:val="a8"/>
        <w:spacing w:before="0" w:beforeAutospacing="0" w:after="0" w:afterAutospacing="0"/>
        <w:jc w:val="right"/>
        <w:rPr>
          <w:rFonts w:cs="Arial"/>
        </w:rPr>
      </w:pPr>
      <w:r w:rsidRPr="00EC5477">
        <w:rPr>
          <w:rFonts w:cs="Arial"/>
        </w:rPr>
        <w:t>в аренду или собственность без торгов»,</w:t>
      </w:r>
    </w:p>
    <w:p w:rsidR="005B5791" w:rsidRPr="00EC5477" w:rsidRDefault="005B5791" w:rsidP="00EC5477">
      <w:pPr>
        <w:pStyle w:val="a8"/>
        <w:spacing w:before="0" w:beforeAutospacing="0" w:after="0" w:afterAutospacing="0"/>
        <w:jc w:val="right"/>
        <w:rPr>
          <w:rFonts w:cs="Arial"/>
        </w:rPr>
      </w:pPr>
      <w:proofErr w:type="gramStart"/>
      <w:r w:rsidRPr="00EC5477">
        <w:rPr>
          <w:rFonts w:cs="Arial"/>
        </w:rPr>
        <w:t>утвержденных</w:t>
      </w:r>
      <w:proofErr w:type="gramEnd"/>
      <w:r w:rsidRPr="00EC5477">
        <w:rPr>
          <w:rFonts w:cs="Arial"/>
        </w:rPr>
        <w:t xml:space="preserve"> Постановлением</w:t>
      </w:r>
    </w:p>
    <w:p w:rsidR="005B5791" w:rsidRPr="00EC5477" w:rsidRDefault="005B5791" w:rsidP="00EC5477">
      <w:pPr>
        <w:pStyle w:val="a8"/>
        <w:spacing w:before="0" w:beforeAutospacing="0" w:after="0" w:afterAutospacing="0"/>
        <w:jc w:val="right"/>
        <w:rPr>
          <w:rFonts w:cs="Arial"/>
        </w:rPr>
      </w:pPr>
      <w:r w:rsidRPr="00EC5477">
        <w:rPr>
          <w:rFonts w:cs="Arial"/>
        </w:rPr>
        <w:t>от 25.10.2021г №1045</w:t>
      </w:r>
    </w:p>
    <w:p w:rsidR="005B5791" w:rsidRPr="00EC5477" w:rsidRDefault="005B5791" w:rsidP="00EC5477">
      <w:pPr>
        <w:pStyle w:val="a8"/>
        <w:spacing w:before="0" w:beforeAutospacing="0" w:after="0" w:afterAutospacing="0"/>
        <w:jc w:val="right"/>
        <w:rPr>
          <w:rFonts w:cs="Arial"/>
        </w:rPr>
      </w:pPr>
    </w:p>
    <w:p w:rsidR="005B5791" w:rsidRPr="00EC5477" w:rsidRDefault="005B5791" w:rsidP="000147F2">
      <w:pPr>
        <w:ind w:left="5103" w:firstLine="0"/>
        <w:jc w:val="left"/>
        <w:rPr>
          <w:rFonts w:cs="Arial"/>
        </w:rPr>
      </w:pPr>
      <w:r w:rsidRPr="00EC5477">
        <w:rPr>
          <w:rFonts w:cs="Arial"/>
        </w:rPr>
        <w:t>Главе Администрации муниципального образования городское поселение «Город Малоярославец»</w:t>
      </w:r>
    </w:p>
    <w:p w:rsidR="005B5791" w:rsidRPr="009D4702" w:rsidRDefault="005B5791" w:rsidP="000147F2">
      <w:pPr>
        <w:ind w:left="5103" w:firstLine="0"/>
        <w:jc w:val="left"/>
        <w:rPr>
          <w:rFonts w:cs="Arial"/>
        </w:rPr>
      </w:pPr>
      <w:r w:rsidRPr="009D4702">
        <w:rPr>
          <w:rFonts w:cs="Arial"/>
        </w:rPr>
        <w:t>____________________________________</w:t>
      </w:r>
      <w:r w:rsidR="008C5720" w:rsidRPr="009D4702">
        <w:rPr>
          <w:rFonts w:cs="Arial"/>
        </w:rPr>
        <w:t xml:space="preserve"> </w:t>
      </w:r>
    </w:p>
    <w:p w:rsidR="005B5791" w:rsidRPr="009D4702" w:rsidRDefault="005B5791" w:rsidP="000147F2">
      <w:pPr>
        <w:ind w:left="5103" w:firstLine="0"/>
        <w:jc w:val="left"/>
        <w:rPr>
          <w:rFonts w:cs="Arial"/>
        </w:rPr>
      </w:pPr>
      <w:r w:rsidRPr="00EC5477">
        <w:rPr>
          <w:rFonts w:cs="Arial"/>
        </w:rPr>
        <w:t xml:space="preserve">От </w:t>
      </w:r>
      <w:r w:rsidRPr="009D4702">
        <w:rPr>
          <w:rFonts w:cs="Arial"/>
        </w:rPr>
        <w:t>_____________________________________</w:t>
      </w:r>
      <w:r w:rsidR="008C5720" w:rsidRPr="009D4702">
        <w:rPr>
          <w:rFonts w:cs="Arial"/>
        </w:rPr>
        <w:t xml:space="preserve"> </w:t>
      </w:r>
    </w:p>
    <w:p w:rsidR="005B5791" w:rsidRPr="009D4702" w:rsidRDefault="000147F2" w:rsidP="000147F2">
      <w:pPr>
        <w:ind w:left="5103" w:firstLine="0"/>
        <w:jc w:val="left"/>
        <w:rPr>
          <w:rFonts w:cs="Arial"/>
        </w:rPr>
      </w:pPr>
      <w:r>
        <w:rPr>
          <w:rFonts w:cs="Arial"/>
        </w:rPr>
        <w:t xml:space="preserve"> </w:t>
      </w:r>
      <w:r w:rsidR="005B5791" w:rsidRPr="009D4702">
        <w:rPr>
          <w:rFonts w:cs="Arial"/>
        </w:rPr>
        <w:t>(Фамилия, имя, отчество заявителя полностью;</w:t>
      </w:r>
      <w:r w:rsidR="00F84443" w:rsidRPr="009D4702">
        <w:rPr>
          <w:rFonts w:cs="Arial"/>
        </w:rPr>
        <w:t xml:space="preserve"> </w:t>
      </w:r>
      <w:r w:rsidR="005B5791" w:rsidRPr="009D4702">
        <w:rPr>
          <w:rFonts w:cs="Arial"/>
        </w:rPr>
        <w:t>наименование юридического лица)</w:t>
      </w:r>
    </w:p>
    <w:p w:rsidR="005B5791" w:rsidRPr="009D4702" w:rsidRDefault="005B5791" w:rsidP="000147F2">
      <w:pPr>
        <w:ind w:left="5103" w:firstLine="0"/>
        <w:jc w:val="left"/>
        <w:rPr>
          <w:rFonts w:cs="Arial"/>
        </w:rPr>
      </w:pPr>
      <w:r w:rsidRPr="009D4702">
        <w:rPr>
          <w:rFonts w:cs="Arial"/>
        </w:rPr>
        <w:t>______________________________________</w:t>
      </w:r>
      <w:r w:rsidR="008C5720" w:rsidRPr="009D4702">
        <w:rPr>
          <w:rFonts w:cs="Arial"/>
        </w:rPr>
        <w:t xml:space="preserve"> </w:t>
      </w:r>
    </w:p>
    <w:p w:rsidR="005B5791" w:rsidRPr="009D4702" w:rsidRDefault="005B5791" w:rsidP="000147F2">
      <w:pPr>
        <w:ind w:left="5103" w:firstLine="0"/>
        <w:jc w:val="left"/>
        <w:rPr>
          <w:rFonts w:cs="Arial"/>
        </w:rPr>
      </w:pPr>
      <w:r w:rsidRPr="009D4702">
        <w:rPr>
          <w:rFonts w:cs="Arial"/>
        </w:rPr>
        <w:t>(реквизиты документа, удостоверяющего личность гражданина)</w:t>
      </w:r>
    </w:p>
    <w:p w:rsidR="005B5791" w:rsidRPr="009D4702" w:rsidRDefault="005B5791" w:rsidP="000147F2">
      <w:pPr>
        <w:ind w:left="5103" w:firstLine="0"/>
        <w:jc w:val="left"/>
        <w:rPr>
          <w:rFonts w:cs="Arial"/>
        </w:rPr>
      </w:pPr>
      <w:r w:rsidRPr="009D4702">
        <w:rPr>
          <w:rFonts w:cs="Arial"/>
        </w:rPr>
        <w:t>______________________________________</w:t>
      </w:r>
      <w:r w:rsidR="008C5720" w:rsidRPr="009D4702">
        <w:rPr>
          <w:rFonts w:cs="Arial"/>
        </w:rPr>
        <w:t xml:space="preserve"> </w:t>
      </w:r>
    </w:p>
    <w:p w:rsidR="005B5791" w:rsidRPr="009D4702" w:rsidRDefault="005B5791" w:rsidP="000147F2">
      <w:pPr>
        <w:ind w:left="5103" w:firstLine="0"/>
        <w:jc w:val="left"/>
        <w:rPr>
          <w:rFonts w:cs="Arial"/>
        </w:rPr>
      </w:pPr>
      <w:r w:rsidRPr="009D4702">
        <w:rPr>
          <w:rFonts w:cs="Arial"/>
        </w:rPr>
        <w:t>(гос. регистрационный номер записи о гос. регистрации  юр. лица в ЕГРЮЛ; ИНН)</w:t>
      </w:r>
    </w:p>
    <w:p w:rsidR="008C5720" w:rsidRPr="009D4702" w:rsidRDefault="005B5791" w:rsidP="000147F2">
      <w:pPr>
        <w:pStyle w:val="1"/>
        <w:ind w:left="5103" w:firstLine="0"/>
        <w:jc w:val="left"/>
        <w:rPr>
          <w:b w:val="0"/>
          <w:sz w:val="24"/>
          <w:szCs w:val="24"/>
        </w:rPr>
      </w:pPr>
      <w:r w:rsidRPr="009D4702">
        <w:rPr>
          <w:b w:val="0"/>
          <w:sz w:val="24"/>
          <w:szCs w:val="24"/>
        </w:rPr>
        <w:t xml:space="preserve">Место жительства гражданина </w:t>
      </w:r>
    </w:p>
    <w:p w:rsidR="005B5791" w:rsidRPr="009D4702" w:rsidRDefault="005B5791" w:rsidP="000147F2">
      <w:pPr>
        <w:pStyle w:val="1"/>
        <w:ind w:left="5103" w:firstLine="0"/>
        <w:jc w:val="left"/>
        <w:rPr>
          <w:b w:val="0"/>
          <w:sz w:val="24"/>
          <w:szCs w:val="24"/>
        </w:rPr>
      </w:pPr>
      <w:r w:rsidRPr="009D4702">
        <w:rPr>
          <w:b w:val="0"/>
          <w:sz w:val="24"/>
          <w:szCs w:val="24"/>
        </w:rPr>
        <w:t>________</w:t>
      </w:r>
      <w:r w:rsidR="00F84443" w:rsidRPr="009D4702">
        <w:rPr>
          <w:b w:val="0"/>
          <w:sz w:val="24"/>
          <w:szCs w:val="24"/>
        </w:rPr>
        <w:t>________________________</w:t>
      </w:r>
      <w:r w:rsidRPr="009D4702">
        <w:rPr>
          <w:b w:val="0"/>
          <w:sz w:val="24"/>
          <w:szCs w:val="24"/>
        </w:rPr>
        <w:t xml:space="preserve">______ </w:t>
      </w:r>
    </w:p>
    <w:p w:rsidR="008C5720" w:rsidRPr="009D4702" w:rsidRDefault="00F84443" w:rsidP="000147F2">
      <w:pPr>
        <w:ind w:left="5103" w:firstLine="0"/>
        <w:jc w:val="left"/>
        <w:rPr>
          <w:rFonts w:cs="Arial"/>
        </w:rPr>
      </w:pPr>
      <w:r w:rsidRPr="009D4702">
        <w:rPr>
          <w:rFonts w:cs="Arial"/>
        </w:rPr>
        <w:t>_______________________________</w:t>
      </w:r>
      <w:r w:rsidRPr="009D4702">
        <w:rPr>
          <w:b/>
        </w:rPr>
        <w:t>_</w:t>
      </w:r>
      <w:r w:rsidRPr="009D4702">
        <w:rPr>
          <w:rFonts w:cs="Arial"/>
        </w:rPr>
        <w:t>______</w:t>
      </w:r>
      <w:r w:rsidR="008C5720" w:rsidRPr="009D4702">
        <w:rPr>
          <w:rFonts w:cs="Arial"/>
        </w:rPr>
        <w:t xml:space="preserve"> </w:t>
      </w:r>
    </w:p>
    <w:p w:rsidR="005B5791" w:rsidRPr="009D4702" w:rsidRDefault="005B5791" w:rsidP="000147F2">
      <w:pPr>
        <w:ind w:left="5103" w:firstLine="0"/>
        <w:jc w:val="left"/>
        <w:rPr>
          <w:rFonts w:cs="Arial"/>
        </w:rPr>
      </w:pPr>
      <w:r w:rsidRPr="009D4702">
        <w:rPr>
          <w:rFonts w:cs="Arial"/>
        </w:rPr>
        <w:t xml:space="preserve">Место нахождения юр. лица </w:t>
      </w:r>
    </w:p>
    <w:p w:rsidR="008C5720" w:rsidRPr="009D4702" w:rsidRDefault="005B5791" w:rsidP="000147F2">
      <w:pPr>
        <w:ind w:left="5103" w:firstLine="0"/>
        <w:jc w:val="left"/>
        <w:rPr>
          <w:rFonts w:cs="Arial"/>
        </w:rPr>
      </w:pPr>
      <w:r w:rsidRPr="009D4702">
        <w:rPr>
          <w:rFonts w:cs="Arial"/>
        </w:rPr>
        <w:t>______________________________________</w:t>
      </w:r>
      <w:r w:rsidR="008C5720" w:rsidRPr="009D4702">
        <w:rPr>
          <w:rFonts w:cs="Arial"/>
        </w:rPr>
        <w:t xml:space="preserve"> </w:t>
      </w:r>
    </w:p>
    <w:p w:rsidR="008C5720" w:rsidRPr="009D4702" w:rsidRDefault="00F84443" w:rsidP="000147F2">
      <w:pPr>
        <w:ind w:left="5103" w:firstLine="0"/>
        <w:jc w:val="left"/>
        <w:rPr>
          <w:rFonts w:cs="Arial"/>
        </w:rPr>
      </w:pPr>
      <w:r w:rsidRPr="009D4702">
        <w:rPr>
          <w:rFonts w:cs="Arial"/>
        </w:rPr>
        <w:t>_______________________________</w:t>
      </w:r>
      <w:r w:rsidRPr="009D4702">
        <w:rPr>
          <w:b/>
        </w:rPr>
        <w:t>_</w:t>
      </w:r>
      <w:r w:rsidRPr="009D4702">
        <w:rPr>
          <w:rFonts w:cs="Arial"/>
        </w:rPr>
        <w:t>______</w:t>
      </w:r>
      <w:r w:rsidR="008C5720" w:rsidRPr="009D4702">
        <w:rPr>
          <w:rFonts w:cs="Arial"/>
        </w:rPr>
        <w:t xml:space="preserve"> </w:t>
      </w:r>
    </w:p>
    <w:p w:rsidR="008C5720" w:rsidRPr="009D4702" w:rsidRDefault="005B5791" w:rsidP="000147F2">
      <w:pPr>
        <w:ind w:left="5103" w:firstLine="0"/>
        <w:jc w:val="left"/>
        <w:rPr>
          <w:rFonts w:cs="Arial"/>
        </w:rPr>
      </w:pPr>
      <w:r w:rsidRPr="009D4702">
        <w:rPr>
          <w:rFonts w:cs="Arial"/>
        </w:rPr>
        <w:t xml:space="preserve">Почтовый адрес: </w:t>
      </w:r>
    </w:p>
    <w:p w:rsidR="005B5791" w:rsidRPr="009D4702" w:rsidRDefault="00F84443" w:rsidP="000147F2">
      <w:pPr>
        <w:ind w:left="5103" w:firstLine="0"/>
        <w:jc w:val="left"/>
        <w:rPr>
          <w:rFonts w:cs="Arial"/>
        </w:rPr>
      </w:pPr>
      <w:r w:rsidRPr="009D4702">
        <w:rPr>
          <w:rFonts w:cs="Arial"/>
        </w:rPr>
        <w:t>_______________________________</w:t>
      </w:r>
      <w:r w:rsidRPr="009D4702">
        <w:rPr>
          <w:b/>
        </w:rPr>
        <w:t>_</w:t>
      </w:r>
      <w:r w:rsidRPr="009D4702">
        <w:rPr>
          <w:rFonts w:cs="Arial"/>
        </w:rPr>
        <w:t>______</w:t>
      </w:r>
    </w:p>
    <w:p w:rsidR="008C5720" w:rsidRPr="009D4702" w:rsidRDefault="00F84443" w:rsidP="000147F2">
      <w:pPr>
        <w:ind w:left="5103" w:firstLine="0"/>
        <w:jc w:val="left"/>
        <w:rPr>
          <w:rFonts w:cs="Arial"/>
        </w:rPr>
      </w:pPr>
      <w:r w:rsidRPr="009D4702">
        <w:rPr>
          <w:rFonts w:cs="Arial"/>
        </w:rPr>
        <w:t>_______________________________</w:t>
      </w:r>
      <w:r w:rsidRPr="009D4702">
        <w:rPr>
          <w:b/>
        </w:rPr>
        <w:t>_</w:t>
      </w:r>
      <w:r w:rsidRPr="009D4702">
        <w:rPr>
          <w:rFonts w:cs="Arial"/>
        </w:rPr>
        <w:t>______</w:t>
      </w:r>
      <w:r w:rsidR="005B5791" w:rsidRPr="009D4702">
        <w:rPr>
          <w:rFonts w:cs="Arial"/>
        </w:rPr>
        <w:t xml:space="preserve"> </w:t>
      </w:r>
    </w:p>
    <w:p w:rsidR="008C5720" w:rsidRPr="009D4702" w:rsidRDefault="005B5791" w:rsidP="000147F2">
      <w:pPr>
        <w:pStyle w:val="1"/>
        <w:ind w:left="5103" w:firstLine="0"/>
        <w:jc w:val="left"/>
        <w:rPr>
          <w:b w:val="0"/>
          <w:sz w:val="24"/>
          <w:szCs w:val="24"/>
        </w:rPr>
      </w:pPr>
      <w:r w:rsidRPr="009D4702">
        <w:rPr>
          <w:b w:val="0"/>
          <w:sz w:val="24"/>
          <w:szCs w:val="24"/>
        </w:rPr>
        <w:t xml:space="preserve">Контактный телефон </w:t>
      </w:r>
    </w:p>
    <w:p w:rsidR="005B5791" w:rsidRPr="009D4702" w:rsidRDefault="005B5791" w:rsidP="000147F2">
      <w:pPr>
        <w:pStyle w:val="1"/>
        <w:ind w:left="5103" w:firstLine="0"/>
        <w:jc w:val="left"/>
        <w:rPr>
          <w:b w:val="0"/>
          <w:sz w:val="24"/>
          <w:szCs w:val="24"/>
        </w:rPr>
      </w:pPr>
      <w:r w:rsidRPr="009D4702">
        <w:rPr>
          <w:b w:val="0"/>
          <w:sz w:val="24"/>
          <w:szCs w:val="24"/>
        </w:rPr>
        <w:t>_____________________________________</w:t>
      </w:r>
      <w:r w:rsidR="008C5720" w:rsidRPr="009D4702">
        <w:rPr>
          <w:b w:val="0"/>
          <w:sz w:val="24"/>
          <w:szCs w:val="24"/>
        </w:rPr>
        <w:t xml:space="preserve"> </w:t>
      </w:r>
    </w:p>
    <w:p w:rsidR="005B5791" w:rsidRPr="00EC5477" w:rsidRDefault="005B5791" w:rsidP="00EC5477">
      <w:pPr>
        <w:rPr>
          <w:rFonts w:cs="Arial"/>
        </w:rPr>
      </w:pPr>
    </w:p>
    <w:p w:rsidR="005B5791" w:rsidRPr="00597F44" w:rsidRDefault="005B5791" w:rsidP="00EC5477">
      <w:pPr>
        <w:jc w:val="center"/>
        <w:rPr>
          <w:rFonts w:cs="Arial"/>
          <w:b/>
          <w:bCs/>
        </w:rPr>
      </w:pPr>
      <w:r w:rsidRPr="00F84443">
        <w:rPr>
          <w:rFonts w:cs="Arial"/>
          <w:b/>
          <w:bCs/>
        </w:rPr>
        <w:t>Заявление о предоставлении земельного участка</w:t>
      </w:r>
    </w:p>
    <w:p w:rsidR="00F84443" w:rsidRPr="00597F44" w:rsidRDefault="00F84443" w:rsidP="00EC5477">
      <w:pPr>
        <w:jc w:val="center"/>
        <w:rPr>
          <w:rFonts w:cs="Arial"/>
          <w:bCs/>
        </w:rPr>
      </w:pPr>
    </w:p>
    <w:p w:rsidR="005B5791" w:rsidRPr="00EC5477" w:rsidRDefault="005B5791" w:rsidP="00F84443">
      <w:pPr>
        <w:pStyle w:val="aa"/>
        <w:ind w:firstLine="708"/>
        <w:rPr>
          <w:rFonts w:cs="Arial"/>
        </w:rPr>
      </w:pPr>
      <w:r w:rsidRPr="00EC5477">
        <w:rPr>
          <w:rFonts w:cs="Arial"/>
        </w:rPr>
        <w:t>Прошу предоставить в ________________________</w:t>
      </w:r>
      <w:r w:rsidR="00F84443">
        <w:rPr>
          <w:rFonts w:cs="Arial"/>
        </w:rPr>
        <w:t>___________зе</w:t>
      </w:r>
      <w:r w:rsidRPr="00EC5477">
        <w:rPr>
          <w:rFonts w:cs="Arial"/>
        </w:rPr>
        <w:t xml:space="preserve">мельный участок </w:t>
      </w:r>
    </w:p>
    <w:p w:rsidR="005B5791" w:rsidRPr="00EC5477" w:rsidRDefault="005B5791" w:rsidP="00EC5477">
      <w:pPr>
        <w:pStyle w:val="aa"/>
        <w:ind w:left="2124" w:firstLine="708"/>
        <w:rPr>
          <w:rFonts w:cs="Arial"/>
        </w:rPr>
      </w:pPr>
      <w:r w:rsidRPr="00EC5477">
        <w:rPr>
          <w:rFonts w:cs="Arial"/>
        </w:rPr>
        <w:t xml:space="preserve">            (испрашиваемый вид права)</w:t>
      </w:r>
    </w:p>
    <w:p w:rsidR="00DF25B9" w:rsidRDefault="005B5791" w:rsidP="00F84443">
      <w:pPr>
        <w:pStyle w:val="aa"/>
        <w:ind w:firstLine="0"/>
        <w:rPr>
          <w:rFonts w:cs="Arial"/>
        </w:rPr>
      </w:pPr>
      <w:r w:rsidRPr="00EC5477">
        <w:rPr>
          <w:rFonts w:cs="Arial"/>
        </w:rPr>
        <w:t xml:space="preserve">с кадастровым номером № 40:13:___ ____ ____:________, </w:t>
      </w:r>
      <w:proofErr w:type="gramStart"/>
      <w:r w:rsidRPr="00EC5477">
        <w:rPr>
          <w:rFonts w:cs="Arial"/>
        </w:rPr>
        <w:t>находящийся</w:t>
      </w:r>
      <w:proofErr w:type="gramEnd"/>
      <w:r w:rsidRPr="00EC5477">
        <w:rPr>
          <w:rFonts w:cs="Arial"/>
        </w:rPr>
        <w:t xml:space="preserve"> по адресу: </w:t>
      </w:r>
    </w:p>
    <w:p w:rsidR="005B5791" w:rsidRPr="00EC5477" w:rsidRDefault="005B5791" w:rsidP="00DF25B9">
      <w:pPr>
        <w:pStyle w:val="aa"/>
        <w:ind w:firstLine="0"/>
        <w:rPr>
          <w:rFonts w:cs="Arial"/>
        </w:rPr>
      </w:pPr>
      <w:r w:rsidRPr="00EC5477">
        <w:rPr>
          <w:rFonts w:cs="Arial"/>
        </w:rPr>
        <w:t xml:space="preserve">ул.___________________________д._____, г. Малоярославец, Малоярославецкий р-н, Калужская область площадью ______________________________, </w:t>
      </w:r>
    </w:p>
    <w:p w:rsidR="005B5791" w:rsidRPr="00EC5477" w:rsidRDefault="005B5791" w:rsidP="00F84443">
      <w:pPr>
        <w:ind w:firstLine="0"/>
        <w:rPr>
          <w:rFonts w:cs="Arial"/>
        </w:rPr>
      </w:pPr>
      <w:r w:rsidRPr="00EC5477">
        <w:rPr>
          <w:rFonts w:cs="Arial"/>
        </w:rPr>
        <w:t>для _________________________________________________________________________</w:t>
      </w:r>
    </w:p>
    <w:p w:rsidR="005B5791" w:rsidRPr="00EC5477" w:rsidRDefault="00A3752F" w:rsidP="00A3752F">
      <w:pPr>
        <w:jc w:val="left"/>
        <w:rPr>
          <w:rFonts w:cs="Arial"/>
        </w:rPr>
      </w:pPr>
      <w:r>
        <w:rPr>
          <w:rFonts w:cs="Arial"/>
        </w:rPr>
        <w:t xml:space="preserve">                                  </w:t>
      </w:r>
      <w:r w:rsidR="005B5791" w:rsidRPr="00EC5477">
        <w:rPr>
          <w:rFonts w:cs="Arial"/>
        </w:rPr>
        <w:t>(цель использования земельного участка)</w:t>
      </w:r>
    </w:p>
    <w:p w:rsidR="00DF25B9" w:rsidRDefault="005B5791" w:rsidP="00F84443">
      <w:pPr>
        <w:ind w:firstLine="708"/>
        <w:rPr>
          <w:rFonts w:cs="Arial"/>
        </w:rPr>
      </w:pPr>
      <w:r w:rsidRPr="00EC5477">
        <w:rPr>
          <w:rFonts w:cs="Arial"/>
        </w:rPr>
        <w:t xml:space="preserve">На основании предоставления земельного участка без проведения торгов </w:t>
      </w:r>
    </w:p>
    <w:p w:rsidR="005B5791" w:rsidRPr="00EC5477" w:rsidRDefault="005B5791" w:rsidP="00DF25B9">
      <w:pPr>
        <w:ind w:firstLine="0"/>
        <w:rPr>
          <w:rFonts w:cs="Arial"/>
        </w:rPr>
      </w:pPr>
      <w:r w:rsidRPr="00EC5477">
        <w:rPr>
          <w:rFonts w:cs="Arial"/>
        </w:rPr>
        <w:t>____________________________________________________________________________</w:t>
      </w:r>
    </w:p>
    <w:p w:rsidR="005B5791" w:rsidRPr="00EC5477" w:rsidRDefault="00A3752F" w:rsidP="00A3752F">
      <w:pPr>
        <w:jc w:val="left"/>
        <w:rPr>
          <w:rFonts w:cs="Arial"/>
        </w:rPr>
      </w:pPr>
      <w:r>
        <w:rPr>
          <w:rFonts w:cs="Arial"/>
        </w:rPr>
        <w:t xml:space="preserve">                     </w:t>
      </w:r>
      <w:r w:rsidR="005B5791" w:rsidRPr="00EC5477">
        <w:rPr>
          <w:rFonts w:cs="Arial"/>
        </w:rPr>
        <w:t xml:space="preserve">(п. 2 ст. 39.3, ст. 39.5, п. 2 ст. 39.10 </w:t>
      </w:r>
      <w:hyperlink r:id="rId42" w:tooltip="Земельного кодекса" w:history="1">
        <w:r w:rsidR="005B5791" w:rsidRPr="00794064">
          <w:rPr>
            <w:rStyle w:val="a3"/>
            <w:rFonts w:cs="Arial"/>
          </w:rPr>
          <w:t>Земельного кодекса</w:t>
        </w:r>
      </w:hyperlink>
      <w:r w:rsidR="005B5791" w:rsidRPr="00EC5477">
        <w:rPr>
          <w:rFonts w:cs="Arial"/>
        </w:rPr>
        <w:t xml:space="preserve"> РФ)</w:t>
      </w:r>
    </w:p>
    <w:p w:rsidR="005B5791" w:rsidRPr="00EC5477" w:rsidRDefault="005B5791" w:rsidP="00EC5477">
      <w:pPr>
        <w:ind w:left="5760"/>
        <w:rPr>
          <w:rFonts w:cs="Arial"/>
        </w:rPr>
      </w:pPr>
    </w:p>
    <w:p w:rsidR="00F84443" w:rsidRDefault="005B5791" w:rsidP="00F84443">
      <w:pPr>
        <w:pStyle w:val="aa"/>
        <w:ind w:firstLine="708"/>
        <w:rPr>
          <w:rFonts w:cs="Arial"/>
        </w:rPr>
      </w:pPr>
      <w:r w:rsidRPr="00EC5477">
        <w:rPr>
          <w:rFonts w:cs="Arial"/>
        </w:rPr>
        <w:t>Реквизиты решения об утверждении документа территориального планирования и (или) проекта планировки территории</w:t>
      </w:r>
    </w:p>
    <w:p w:rsidR="00F84443" w:rsidRPr="00EC5477" w:rsidRDefault="00F84443" w:rsidP="00F84443">
      <w:pPr>
        <w:ind w:firstLine="0"/>
        <w:rPr>
          <w:rFonts w:cs="Arial"/>
        </w:rPr>
      </w:pPr>
      <w:r w:rsidRPr="00EC5477">
        <w:rPr>
          <w:rFonts w:cs="Arial"/>
        </w:rPr>
        <w:t>____________________________________________________________________________</w:t>
      </w:r>
    </w:p>
    <w:p w:rsidR="005B5791" w:rsidRPr="00EC5477" w:rsidRDefault="005B5791" w:rsidP="00EC5477">
      <w:pPr>
        <w:pStyle w:val="aa"/>
        <w:rPr>
          <w:rFonts w:cs="Arial"/>
        </w:rPr>
      </w:pPr>
    </w:p>
    <w:p w:rsidR="00F84443" w:rsidRPr="00EC5477" w:rsidRDefault="005B5791" w:rsidP="00F84443">
      <w:pPr>
        <w:ind w:firstLine="708"/>
        <w:rPr>
          <w:rFonts w:cs="Arial"/>
        </w:rPr>
      </w:pPr>
      <w:r w:rsidRPr="00EC5477">
        <w:rPr>
          <w:rFonts w:cs="Arial"/>
        </w:rPr>
        <w:t>Реквизиты решения об утверждении проекта межевания территории</w:t>
      </w:r>
      <w:r w:rsidR="00F84443">
        <w:rPr>
          <w:rFonts w:cs="Arial"/>
        </w:rPr>
        <w:t xml:space="preserve"> </w:t>
      </w:r>
      <w:r w:rsidR="00F84443" w:rsidRPr="00EC5477">
        <w:rPr>
          <w:rFonts w:cs="Arial"/>
        </w:rPr>
        <w:t>____________________________________________________________________________</w:t>
      </w:r>
    </w:p>
    <w:p w:rsidR="005B5791" w:rsidRPr="00EC5477" w:rsidRDefault="005B5791" w:rsidP="00EC5477">
      <w:pPr>
        <w:pStyle w:val="aa"/>
        <w:rPr>
          <w:rFonts w:cs="Arial"/>
        </w:rPr>
      </w:pPr>
    </w:p>
    <w:p w:rsidR="005B5791" w:rsidRPr="00EC5477" w:rsidRDefault="005B5791" w:rsidP="00F84443">
      <w:pPr>
        <w:pStyle w:val="aa"/>
        <w:ind w:firstLine="708"/>
        <w:rPr>
          <w:rFonts w:cs="Arial"/>
        </w:rPr>
      </w:pPr>
      <w:r w:rsidRPr="00EC5477">
        <w:rPr>
          <w:rFonts w:cs="Arial"/>
        </w:rPr>
        <w:t>Реквизиты решения об изъятии земельного участка для государственных или муниципальных нужд</w:t>
      </w:r>
      <w:r w:rsidR="00F84443">
        <w:rPr>
          <w:rFonts w:cs="Arial"/>
        </w:rPr>
        <w:t xml:space="preserve"> </w:t>
      </w:r>
      <w:r w:rsidRPr="00EC5477">
        <w:rPr>
          <w:rFonts w:cs="Arial"/>
        </w:rPr>
        <w:t>__________________________________________________________</w:t>
      </w:r>
    </w:p>
    <w:p w:rsidR="00F84443" w:rsidRDefault="00F84443" w:rsidP="00F84443">
      <w:pPr>
        <w:pStyle w:val="aa"/>
        <w:ind w:firstLine="708"/>
        <w:rPr>
          <w:rFonts w:cs="Arial"/>
        </w:rPr>
      </w:pPr>
    </w:p>
    <w:p w:rsidR="005B5791" w:rsidRPr="00EC5477" w:rsidRDefault="005B5791" w:rsidP="00F84443">
      <w:pPr>
        <w:pStyle w:val="aa"/>
        <w:ind w:firstLine="708"/>
        <w:rPr>
          <w:rFonts w:cs="Arial"/>
        </w:rPr>
      </w:pPr>
      <w:r w:rsidRPr="00EC5477">
        <w:rPr>
          <w:rFonts w:cs="Arial"/>
        </w:rPr>
        <w:t xml:space="preserve">Я, (не) согласен (согласна) на обработку моих персональных данных, указанных в настоящем Заявлении, сотрудниками администрации </w:t>
      </w:r>
      <w:proofErr w:type="gramStart"/>
      <w:r w:rsidRPr="00EC5477">
        <w:rPr>
          <w:rFonts w:cs="Arial"/>
        </w:rPr>
        <w:t>муниципального</w:t>
      </w:r>
      <w:proofErr w:type="gramEnd"/>
      <w:r w:rsidRPr="00EC5477">
        <w:rPr>
          <w:rFonts w:cs="Arial"/>
        </w:rPr>
        <w:t xml:space="preserve"> образовании городское поселение «Город Малоярославец».</w:t>
      </w:r>
    </w:p>
    <w:p w:rsidR="005B5791" w:rsidRPr="00EC5477" w:rsidRDefault="005B5791" w:rsidP="00EC5477">
      <w:pPr>
        <w:pStyle w:val="aa"/>
        <w:rPr>
          <w:rFonts w:cs="Arial"/>
        </w:rPr>
      </w:pPr>
    </w:p>
    <w:p w:rsidR="005B5791" w:rsidRPr="00EC5477" w:rsidRDefault="005B5791" w:rsidP="00EC5477">
      <w:pPr>
        <w:pStyle w:val="aa"/>
        <w:rPr>
          <w:rFonts w:cs="Arial"/>
        </w:rPr>
      </w:pPr>
      <w:r w:rsidRPr="00EC5477">
        <w:rPr>
          <w:rFonts w:cs="Arial"/>
        </w:rPr>
        <w:t>Дата «___» ______________20 ____г.</w:t>
      </w:r>
      <w:r w:rsidRPr="00EC5477">
        <w:rPr>
          <w:rFonts w:cs="Arial"/>
        </w:rPr>
        <w:tab/>
        <w:t>___________</w:t>
      </w:r>
      <w:r w:rsidRPr="00EC5477">
        <w:rPr>
          <w:rFonts w:cs="Arial"/>
        </w:rPr>
        <w:tab/>
      </w:r>
      <w:r w:rsidRPr="00EC5477">
        <w:rPr>
          <w:rFonts w:cs="Arial"/>
        </w:rPr>
        <w:tab/>
        <w:t>__________________</w:t>
      </w:r>
    </w:p>
    <w:p w:rsidR="005B5791" w:rsidRPr="00EC5477" w:rsidRDefault="005B5791" w:rsidP="00EC5477">
      <w:pPr>
        <w:pStyle w:val="aa"/>
        <w:rPr>
          <w:rFonts w:cs="Arial"/>
        </w:rPr>
      </w:pPr>
      <w:r w:rsidRPr="00EC5477">
        <w:rPr>
          <w:rFonts w:cs="Arial"/>
        </w:rPr>
        <w:tab/>
      </w:r>
      <w:r w:rsidRPr="00EC5477">
        <w:rPr>
          <w:rFonts w:cs="Arial"/>
        </w:rPr>
        <w:tab/>
      </w:r>
      <w:r w:rsidRPr="00EC5477">
        <w:rPr>
          <w:rFonts w:cs="Arial"/>
        </w:rPr>
        <w:tab/>
      </w:r>
      <w:r w:rsidRPr="00EC5477">
        <w:rPr>
          <w:rFonts w:cs="Arial"/>
        </w:rPr>
        <w:tab/>
      </w:r>
      <w:r w:rsidRPr="00EC5477">
        <w:rPr>
          <w:rFonts w:cs="Arial"/>
        </w:rPr>
        <w:tab/>
      </w:r>
      <w:r w:rsidRPr="00EC5477">
        <w:rPr>
          <w:rFonts w:cs="Arial"/>
        </w:rPr>
        <w:tab/>
        <w:t xml:space="preserve"> </w:t>
      </w:r>
      <w:r w:rsidR="00F84443">
        <w:rPr>
          <w:rFonts w:cs="Arial"/>
        </w:rPr>
        <w:tab/>
      </w:r>
      <w:r w:rsidRPr="00EC5477">
        <w:rPr>
          <w:rFonts w:cs="Arial"/>
        </w:rPr>
        <w:t xml:space="preserve">  (подпись)</w:t>
      </w:r>
    </w:p>
    <w:p w:rsidR="00F84443" w:rsidRDefault="00F84443" w:rsidP="00F84443">
      <w:pPr>
        <w:pStyle w:val="aa"/>
        <w:ind w:firstLine="0"/>
        <w:rPr>
          <w:rFonts w:cs="Arial"/>
        </w:rPr>
      </w:pPr>
    </w:p>
    <w:p w:rsidR="005B5791" w:rsidRPr="00EC5477" w:rsidRDefault="005B5791" w:rsidP="00F84443">
      <w:pPr>
        <w:pStyle w:val="aa"/>
        <w:ind w:firstLine="0"/>
        <w:rPr>
          <w:rFonts w:cs="Arial"/>
        </w:rPr>
      </w:pPr>
      <w:r w:rsidRPr="00EC5477">
        <w:rPr>
          <w:rFonts w:cs="Arial"/>
        </w:rPr>
        <w:t>____________________________________________________________________________</w:t>
      </w:r>
    </w:p>
    <w:p w:rsidR="005B5791" w:rsidRPr="00EC5477" w:rsidRDefault="005B5791" w:rsidP="00EC5477">
      <w:pPr>
        <w:ind w:firstLine="709"/>
        <w:rPr>
          <w:rFonts w:cs="Arial"/>
        </w:rPr>
      </w:pPr>
      <w:r w:rsidRPr="00EC5477">
        <w:rPr>
          <w:rFonts w:cs="Arial"/>
        </w:rPr>
        <w:t>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5B5791" w:rsidRPr="00EC5477" w:rsidRDefault="005B5791" w:rsidP="00EC5477">
      <w:pPr>
        <w:ind w:firstLine="709"/>
        <w:rPr>
          <w:rFonts w:cs="Arial"/>
        </w:rPr>
      </w:pPr>
      <w:r w:rsidRPr="00EC5477">
        <w:rPr>
          <w:rFonts w:cs="Arial"/>
        </w:rPr>
        <w:t>1) фамилия, имя, отчество, место жительства заявителя и реквизиты документа, удостоверяющего личность заявителя (для гражданина), почтовый адрес и (или) адрес электронной почты для связи с заявителем.</w:t>
      </w:r>
    </w:p>
    <w:p w:rsidR="005B5791" w:rsidRPr="00EC5477" w:rsidRDefault="005B5791" w:rsidP="00EC5477">
      <w:pPr>
        <w:ind w:firstLine="709"/>
        <w:rPr>
          <w:rFonts w:cs="Arial"/>
        </w:rPr>
      </w:pPr>
      <w:r w:rsidRPr="00EC5477">
        <w:rPr>
          <w:rFonts w:cs="Arial"/>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почтовый адрес и (или) адрес электронной почты для связи с заявителем.</w:t>
      </w:r>
    </w:p>
    <w:p w:rsidR="005B5791" w:rsidRPr="00EC5477" w:rsidRDefault="005B5791" w:rsidP="00EC5477">
      <w:pPr>
        <w:ind w:firstLine="709"/>
        <w:rPr>
          <w:rFonts w:cs="Arial"/>
        </w:rPr>
      </w:pPr>
      <w:r w:rsidRPr="00EC5477">
        <w:rPr>
          <w:rFonts w:cs="Arial"/>
        </w:rPr>
        <w:t>Реквизиты решения об изъятии земельного участка для государственных или муниципальных ну</w:t>
      </w:r>
      <w:proofErr w:type="gramStart"/>
      <w:r w:rsidRPr="00EC5477">
        <w:rPr>
          <w:rFonts w:cs="Arial"/>
        </w:rPr>
        <w:t>жд в сл</w:t>
      </w:r>
      <w:proofErr w:type="gramEnd"/>
      <w:r w:rsidRPr="00EC5477">
        <w:rPr>
          <w:rFonts w:cs="Arial"/>
        </w:rPr>
        <w:t>учае, если земельный участок предоставляется взамен земельного участка, изымаемого для государственных или муниципальных нужд;</w:t>
      </w:r>
    </w:p>
    <w:p w:rsidR="005B5791" w:rsidRPr="00EC5477" w:rsidRDefault="005B5791" w:rsidP="00EC5477">
      <w:pPr>
        <w:ind w:firstLine="709"/>
        <w:rPr>
          <w:rFonts w:cs="Arial"/>
        </w:rPr>
      </w:pPr>
      <w:r w:rsidRPr="00EC5477">
        <w:rPr>
          <w:rFonts w:cs="Arial"/>
        </w:rPr>
        <w:t>В случае</w:t>
      </w:r>
      <w:proofErr w:type="gramStart"/>
      <w:r w:rsidRPr="00EC5477">
        <w:rPr>
          <w:rFonts w:cs="Arial"/>
        </w:rPr>
        <w:t>,</w:t>
      </w:r>
      <w:proofErr w:type="gramEnd"/>
      <w:r w:rsidRPr="00EC5477">
        <w:rPr>
          <w:rFonts w:cs="Arial"/>
        </w:rPr>
        <w:t xml:space="preserve"> если земельный участок предоставляется для размещения объектов, предусмотренных этим документом и (или) этим проектом.</w:t>
      </w:r>
    </w:p>
    <w:p w:rsidR="005B5791" w:rsidRPr="00EC5477" w:rsidRDefault="005B5791" w:rsidP="00EC5477">
      <w:pPr>
        <w:ind w:firstLine="709"/>
        <w:rPr>
          <w:rFonts w:cs="Arial"/>
        </w:rPr>
      </w:pPr>
      <w:r w:rsidRPr="00EC5477">
        <w:rPr>
          <w:rFonts w:cs="Arial"/>
        </w:rPr>
        <w:t>В случае</w:t>
      </w:r>
      <w:proofErr w:type="gramStart"/>
      <w:r w:rsidRPr="00EC5477">
        <w:rPr>
          <w:rFonts w:cs="Arial"/>
        </w:rPr>
        <w:t>,</w:t>
      </w:r>
      <w:proofErr w:type="gramEnd"/>
      <w:r w:rsidRPr="00EC5477">
        <w:rPr>
          <w:rFonts w:cs="Arial"/>
        </w:rPr>
        <w:t xml:space="preserve"> если испрашиваемый земельный участок образовывался или его границы уточнялись на основании данного решения. </w:t>
      </w:r>
      <w:bookmarkStart w:id="2" w:name="Par635"/>
      <w:bookmarkEnd w:id="2"/>
    </w:p>
    <w:p w:rsidR="005B5791" w:rsidRPr="00EC5477" w:rsidRDefault="005B5791" w:rsidP="00EC5477">
      <w:pPr>
        <w:tabs>
          <w:tab w:val="left" w:pos="1020"/>
        </w:tabs>
        <w:ind w:left="-250" w:firstLine="142"/>
        <w:rPr>
          <w:rFonts w:cs="Arial"/>
        </w:rPr>
      </w:pPr>
    </w:p>
    <w:sectPr w:rsidR="005B5791" w:rsidRPr="00EC5477" w:rsidSect="00643FC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F0722"/>
    <w:multiLevelType w:val="hybridMultilevel"/>
    <w:tmpl w:val="21787C2C"/>
    <w:lvl w:ilvl="0" w:tplc="1AD859D8">
      <w:start w:val="1"/>
      <w:numFmt w:val="decimal"/>
      <w:lvlText w:val="%1."/>
      <w:lvlJc w:val="left"/>
      <w:pPr>
        <w:ind w:left="900" w:hanging="360"/>
      </w:pPr>
      <w:rPr>
        <w:rFonts w:ascii="Arial" w:hAnsi="Arial" w:cs="Arial"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0A6717F"/>
    <w:multiLevelType w:val="hybridMultilevel"/>
    <w:tmpl w:val="AE186A10"/>
    <w:lvl w:ilvl="0" w:tplc="7376036E">
      <w:start w:val="1"/>
      <w:numFmt w:val="decimal"/>
      <w:lvlText w:val="%1."/>
      <w:lvlJc w:val="left"/>
      <w:pPr>
        <w:ind w:left="1572" w:hanging="360"/>
      </w:pPr>
      <w:rPr>
        <w:rFonts w:ascii="Times New Roman" w:eastAsia="Times New Roman" w:hAnsi="Times New Roman" w:cs="Times New Roman"/>
      </w:rPr>
    </w:lvl>
    <w:lvl w:ilvl="1" w:tplc="04190019">
      <w:start w:val="1"/>
      <w:numFmt w:val="decimal"/>
      <w:lvlText w:val="%2."/>
      <w:lvlJc w:val="left"/>
      <w:pPr>
        <w:tabs>
          <w:tab w:val="num" w:pos="2292"/>
        </w:tabs>
        <w:ind w:left="2292" w:hanging="360"/>
      </w:pPr>
    </w:lvl>
    <w:lvl w:ilvl="2" w:tplc="0419001B">
      <w:start w:val="1"/>
      <w:numFmt w:val="decimal"/>
      <w:lvlText w:val="%3."/>
      <w:lvlJc w:val="left"/>
      <w:pPr>
        <w:tabs>
          <w:tab w:val="num" w:pos="3012"/>
        </w:tabs>
        <w:ind w:left="3012" w:hanging="360"/>
      </w:pPr>
    </w:lvl>
    <w:lvl w:ilvl="3" w:tplc="0419000F">
      <w:start w:val="1"/>
      <w:numFmt w:val="decimal"/>
      <w:lvlText w:val="%4."/>
      <w:lvlJc w:val="left"/>
      <w:pPr>
        <w:tabs>
          <w:tab w:val="num" w:pos="3732"/>
        </w:tabs>
        <w:ind w:left="3732" w:hanging="360"/>
      </w:pPr>
    </w:lvl>
    <w:lvl w:ilvl="4" w:tplc="04190019">
      <w:start w:val="1"/>
      <w:numFmt w:val="decimal"/>
      <w:lvlText w:val="%5."/>
      <w:lvlJc w:val="left"/>
      <w:pPr>
        <w:tabs>
          <w:tab w:val="num" w:pos="4452"/>
        </w:tabs>
        <w:ind w:left="4452" w:hanging="360"/>
      </w:pPr>
    </w:lvl>
    <w:lvl w:ilvl="5" w:tplc="0419001B">
      <w:start w:val="1"/>
      <w:numFmt w:val="decimal"/>
      <w:lvlText w:val="%6."/>
      <w:lvlJc w:val="left"/>
      <w:pPr>
        <w:tabs>
          <w:tab w:val="num" w:pos="5172"/>
        </w:tabs>
        <w:ind w:left="5172" w:hanging="360"/>
      </w:pPr>
    </w:lvl>
    <w:lvl w:ilvl="6" w:tplc="0419000F">
      <w:start w:val="1"/>
      <w:numFmt w:val="decimal"/>
      <w:lvlText w:val="%7."/>
      <w:lvlJc w:val="left"/>
      <w:pPr>
        <w:tabs>
          <w:tab w:val="num" w:pos="5892"/>
        </w:tabs>
        <w:ind w:left="5892" w:hanging="360"/>
      </w:pPr>
    </w:lvl>
    <w:lvl w:ilvl="7" w:tplc="04190019">
      <w:start w:val="1"/>
      <w:numFmt w:val="decimal"/>
      <w:lvlText w:val="%8."/>
      <w:lvlJc w:val="left"/>
      <w:pPr>
        <w:tabs>
          <w:tab w:val="num" w:pos="6612"/>
        </w:tabs>
        <w:ind w:left="6612" w:hanging="360"/>
      </w:pPr>
    </w:lvl>
    <w:lvl w:ilvl="8" w:tplc="0419001B">
      <w:start w:val="1"/>
      <w:numFmt w:val="decimal"/>
      <w:lvlText w:val="%9."/>
      <w:lvlJc w:val="left"/>
      <w:pPr>
        <w:tabs>
          <w:tab w:val="num" w:pos="7332"/>
        </w:tabs>
        <w:ind w:left="7332"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attachedTemplate r:id="rId1"/>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1C2"/>
    <w:rsid w:val="000147F2"/>
    <w:rsid w:val="00051616"/>
    <w:rsid w:val="000C4A89"/>
    <w:rsid w:val="000C6DCB"/>
    <w:rsid w:val="000D6A9F"/>
    <w:rsid w:val="001163F8"/>
    <w:rsid w:val="00152F4E"/>
    <w:rsid w:val="00177ACC"/>
    <w:rsid w:val="00220854"/>
    <w:rsid w:val="00222077"/>
    <w:rsid w:val="002615F5"/>
    <w:rsid w:val="002B0C3D"/>
    <w:rsid w:val="002F60B2"/>
    <w:rsid w:val="0034102F"/>
    <w:rsid w:val="003410EE"/>
    <w:rsid w:val="003668BA"/>
    <w:rsid w:val="003A4053"/>
    <w:rsid w:val="003D3AA0"/>
    <w:rsid w:val="00425E0D"/>
    <w:rsid w:val="00444B2F"/>
    <w:rsid w:val="00452D57"/>
    <w:rsid w:val="00456043"/>
    <w:rsid w:val="004D4CFE"/>
    <w:rsid w:val="005770B9"/>
    <w:rsid w:val="00597F44"/>
    <w:rsid w:val="005B5791"/>
    <w:rsid w:val="005C4135"/>
    <w:rsid w:val="005D0926"/>
    <w:rsid w:val="005D517E"/>
    <w:rsid w:val="00607C55"/>
    <w:rsid w:val="00614138"/>
    <w:rsid w:val="00643FC1"/>
    <w:rsid w:val="00677C14"/>
    <w:rsid w:val="0069467F"/>
    <w:rsid w:val="006D2423"/>
    <w:rsid w:val="006D6829"/>
    <w:rsid w:val="007536A0"/>
    <w:rsid w:val="00794064"/>
    <w:rsid w:val="007961EA"/>
    <w:rsid w:val="007C0466"/>
    <w:rsid w:val="007C372C"/>
    <w:rsid w:val="007D1CDE"/>
    <w:rsid w:val="007F0FD0"/>
    <w:rsid w:val="00825D20"/>
    <w:rsid w:val="00832C0A"/>
    <w:rsid w:val="00840987"/>
    <w:rsid w:val="008A5AEC"/>
    <w:rsid w:val="008C5720"/>
    <w:rsid w:val="008F0546"/>
    <w:rsid w:val="00926E3B"/>
    <w:rsid w:val="009471C2"/>
    <w:rsid w:val="009C001E"/>
    <w:rsid w:val="009D4702"/>
    <w:rsid w:val="00A3752F"/>
    <w:rsid w:val="00A51114"/>
    <w:rsid w:val="00B82D6C"/>
    <w:rsid w:val="00B942A4"/>
    <w:rsid w:val="00BC5B62"/>
    <w:rsid w:val="00C03745"/>
    <w:rsid w:val="00D06924"/>
    <w:rsid w:val="00DF25B9"/>
    <w:rsid w:val="00E27E5B"/>
    <w:rsid w:val="00EC5477"/>
    <w:rsid w:val="00F5418D"/>
    <w:rsid w:val="00F82438"/>
    <w:rsid w:val="00F84443"/>
    <w:rsid w:val="00FF3D70"/>
    <w:rsid w:val="00FF5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F5DD8"/>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F5DD8"/>
    <w:pPr>
      <w:jc w:val="center"/>
      <w:outlineLvl w:val="0"/>
    </w:pPr>
    <w:rPr>
      <w:rFonts w:cs="Arial"/>
      <w:b/>
      <w:bCs/>
      <w:kern w:val="32"/>
      <w:sz w:val="32"/>
      <w:szCs w:val="32"/>
    </w:rPr>
  </w:style>
  <w:style w:type="paragraph" w:styleId="2">
    <w:name w:val="heading 2"/>
    <w:aliases w:val="!Разделы документа"/>
    <w:basedOn w:val="a"/>
    <w:link w:val="20"/>
    <w:qFormat/>
    <w:rsid w:val="00FF5DD8"/>
    <w:pPr>
      <w:jc w:val="center"/>
      <w:outlineLvl w:val="1"/>
    </w:pPr>
    <w:rPr>
      <w:rFonts w:cs="Arial"/>
      <w:b/>
      <w:bCs/>
      <w:iCs/>
      <w:sz w:val="30"/>
      <w:szCs w:val="28"/>
    </w:rPr>
  </w:style>
  <w:style w:type="paragraph" w:styleId="3">
    <w:name w:val="heading 3"/>
    <w:aliases w:val="!Главы документа"/>
    <w:basedOn w:val="a"/>
    <w:link w:val="30"/>
    <w:qFormat/>
    <w:rsid w:val="00FF5DD8"/>
    <w:pPr>
      <w:outlineLvl w:val="2"/>
    </w:pPr>
    <w:rPr>
      <w:rFonts w:cs="Arial"/>
      <w:b/>
      <w:bCs/>
      <w:sz w:val="28"/>
      <w:szCs w:val="26"/>
    </w:rPr>
  </w:style>
  <w:style w:type="paragraph" w:styleId="4">
    <w:name w:val="heading 4"/>
    <w:aliases w:val="!Параграфы/Статьи документа"/>
    <w:basedOn w:val="a"/>
    <w:link w:val="40"/>
    <w:qFormat/>
    <w:rsid w:val="00FF5DD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F5DD8"/>
    <w:rPr>
      <w:color w:val="0000FF"/>
      <w:u w:val="none"/>
    </w:rPr>
  </w:style>
  <w:style w:type="paragraph" w:styleId="a4">
    <w:name w:val="Balloon Text"/>
    <w:basedOn w:val="a"/>
    <w:link w:val="a5"/>
    <w:uiPriority w:val="99"/>
    <w:semiHidden/>
    <w:unhideWhenUsed/>
    <w:rsid w:val="00425E0D"/>
    <w:rPr>
      <w:rFonts w:ascii="Tahoma" w:hAnsi="Tahoma" w:cs="Tahoma"/>
      <w:sz w:val="16"/>
      <w:szCs w:val="16"/>
    </w:rPr>
  </w:style>
  <w:style w:type="character" w:customStyle="1" w:styleId="a5">
    <w:name w:val="Текст выноски Знак"/>
    <w:basedOn w:val="a0"/>
    <w:link w:val="a4"/>
    <w:uiPriority w:val="99"/>
    <w:semiHidden/>
    <w:rsid w:val="00425E0D"/>
    <w:rPr>
      <w:rFonts w:ascii="Tahoma" w:eastAsia="Times New Roman" w:hAnsi="Tahoma" w:cs="Tahoma"/>
      <w:sz w:val="16"/>
      <w:szCs w:val="16"/>
      <w:lang w:eastAsia="ar-SA"/>
    </w:rPr>
  </w:style>
  <w:style w:type="paragraph" w:styleId="a6">
    <w:name w:val="List Paragraph"/>
    <w:basedOn w:val="a"/>
    <w:uiPriority w:val="99"/>
    <w:qFormat/>
    <w:rsid w:val="00C03745"/>
    <w:pPr>
      <w:autoSpaceDE w:val="0"/>
      <w:autoSpaceDN w:val="0"/>
      <w:adjustRightInd w:val="0"/>
      <w:ind w:left="720"/>
      <w:contextualSpacing/>
    </w:pPr>
    <w:rPr>
      <w:sz w:val="20"/>
      <w:szCs w:val="20"/>
    </w:rPr>
  </w:style>
  <w:style w:type="character" w:customStyle="1" w:styleId="10">
    <w:name w:val="Заголовок 1 Знак"/>
    <w:aliases w:val="!Части документа Знак"/>
    <w:basedOn w:val="a0"/>
    <w:link w:val="1"/>
    <w:rsid w:val="005B5791"/>
    <w:rPr>
      <w:rFonts w:ascii="Arial" w:eastAsia="Times New Roman" w:hAnsi="Arial" w:cs="Arial"/>
      <w:b/>
      <w:bCs/>
      <w:kern w:val="32"/>
      <w:sz w:val="32"/>
      <w:szCs w:val="32"/>
      <w:lang w:eastAsia="ru-RU"/>
    </w:rPr>
  </w:style>
  <w:style w:type="character" w:customStyle="1" w:styleId="b-serp-urlitem1">
    <w:name w:val="b-serp-url__item1"/>
    <w:basedOn w:val="a0"/>
    <w:rsid w:val="005B5791"/>
  </w:style>
  <w:style w:type="paragraph" w:customStyle="1" w:styleId="ConsPlusNormal">
    <w:name w:val="ConsPlusNormal"/>
    <w:link w:val="ConsPlusNormal0"/>
    <w:rsid w:val="005B57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qFormat/>
    <w:rsid w:val="005B5791"/>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B5791"/>
    <w:rPr>
      <w:rFonts w:ascii="Arial" w:eastAsia="Times New Roman" w:hAnsi="Arial" w:cs="Arial"/>
      <w:sz w:val="20"/>
      <w:szCs w:val="20"/>
      <w:lang w:eastAsia="ru-RU"/>
    </w:rPr>
  </w:style>
  <w:style w:type="character" w:customStyle="1" w:styleId="blk">
    <w:name w:val="blk"/>
    <w:basedOn w:val="a0"/>
    <w:rsid w:val="005B5791"/>
  </w:style>
  <w:style w:type="character" w:customStyle="1" w:styleId="apple-converted-space">
    <w:name w:val="apple-converted-space"/>
    <w:basedOn w:val="a0"/>
    <w:rsid w:val="005B5791"/>
  </w:style>
  <w:style w:type="character" w:customStyle="1" w:styleId="f">
    <w:name w:val="f"/>
    <w:basedOn w:val="a0"/>
    <w:rsid w:val="005B5791"/>
  </w:style>
  <w:style w:type="paragraph" w:styleId="a8">
    <w:name w:val="Normal (Web)"/>
    <w:basedOn w:val="a"/>
    <w:uiPriority w:val="99"/>
    <w:unhideWhenUsed/>
    <w:rsid w:val="005B5791"/>
    <w:pPr>
      <w:spacing w:before="100" w:beforeAutospacing="1" w:after="100" w:afterAutospacing="1"/>
    </w:pPr>
  </w:style>
  <w:style w:type="character" w:styleId="a9">
    <w:name w:val="Strong"/>
    <w:basedOn w:val="a0"/>
    <w:uiPriority w:val="22"/>
    <w:qFormat/>
    <w:rsid w:val="005B5791"/>
    <w:rPr>
      <w:b/>
      <w:bCs/>
    </w:rPr>
  </w:style>
  <w:style w:type="paragraph" w:styleId="aa">
    <w:name w:val="Body Text"/>
    <w:basedOn w:val="a"/>
    <w:link w:val="ab"/>
    <w:rsid w:val="005B5791"/>
  </w:style>
  <w:style w:type="character" w:customStyle="1" w:styleId="ab">
    <w:name w:val="Основной текст Знак"/>
    <w:basedOn w:val="a0"/>
    <w:link w:val="aa"/>
    <w:rsid w:val="005B579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0"/>
    <w:link w:val="2"/>
    <w:rsid w:val="00EC547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C547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C5477"/>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FF5DD8"/>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FF5DD8"/>
    <w:rPr>
      <w:rFonts w:ascii="Courier" w:hAnsi="Courier"/>
      <w:sz w:val="22"/>
      <w:szCs w:val="20"/>
    </w:rPr>
  </w:style>
  <w:style w:type="character" w:customStyle="1" w:styleId="ad">
    <w:name w:val="Текст примечания Знак"/>
    <w:aliases w:val="!Равноширинный текст документа Знак"/>
    <w:basedOn w:val="a0"/>
    <w:link w:val="ac"/>
    <w:semiHidden/>
    <w:rsid w:val="00EC5477"/>
    <w:rPr>
      <w:rFonts w:ascii="Courier" w:eastAsia="Times New Roman" w:hAnsi="Courier" w:cs="Times New Roman"/>
      <w:szCs w:val="20"/>
      <w:lang w:eastAsia="ru-RU"/>
    </w:rPr>
  </w:style>
  <w:style w:type="paragraph" w:customStyle="1" w:styleId="Title">
    <w:name w:val="Title!Название НПА"/>
    <w:basedOn w:val="a"/>
    <w:rsid w:val="00FF5DD8"/>
    <w:pPr>
      <w:spacing w:before="240" w:after="60"/>
      <w:jc w:val="center"/>
      <w:outlineLvl w:val="0"/>
    </w:pPr>
    <w:rPr>
      <w:rFonts w:cs="Arial"/>
      <w:b/>
      <w:bCs/>
      <w:kern w:val="28"/>
      <w:sz w:val="32"/>
      <w:szCs w:val="32"/>
    </w:rPr>
  </w:style>
  <w:style w:type="paragraph" w:customStyle="1" w:styleId="Application">
    <w:name w:val="Application!Приложение"/>
    <w:rsid w:val="00FF5DD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F5DD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F5DD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FF5DD8"/>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FF5DD8"/>
    <w:rPr>
      <w:sz w:val="28"/>
    </w:rPr>
  </w:style>
  <w:style w:type="character" w:styleId="ae">
    <w:name w:val="FollowedHyperlink"/>
    <w:basedOn w:val="a0"/>
    <w:uiPriority w:val="99"/>
    <w:semiHidden/>
    <w:unhideWhenUsed/>
    <w:rsid w:val="00444B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F5DD8"/>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F5DD8"/>
    <w:pPr>
      <w:jc w:val="center"/>
      <w:outlineLvl w:val="0"/>
    </w:pPr>
    <w:rPr>
      <w:rFonts w:cs="Arial"/>
      <w:b/>
      <w:bCs/>
      <w:kern w:val="32"/>
      <w:sz w:val="32"/>
      <w:szCs w:val="32"/>
    </w:rPr>
  </w:style>
  <w:style w:type="paragraph" w:styleId="2">
    <w:name w:val="heading 2"/>
    <w:aliases w:val="!Разделы документа"/>
    <w:basedOn w:val="a"/>
    <w:link w:val="20"/>
    <w:qFormat/>
    <w:rsid w:val="00FF5DD8"/>
    <w:pPr>
      <w:jc w:val="center"/>
      <w:outlineLvl w:val="1"/>
    </w:pPr>
    <w:rPr>
      <w:rFonts w:cs="Arial"/>
      <w:b/>
      <w:bCs/>
      <w:iCs/>
      <w:sz w:val="30"/>
      <w:szCs w:val="28"/>
    </w:rPr>
  </w:style>
  <w:style w:type="paragraph" w:styleId="3">
    <w:name w:val="heading 3"/>
    <w:aliases w:val="!Главы документа"/>
    <w:basedOn w:val="a"/>
    <w:link w:val="30"/>
    <w:qFormat/>
    <w:rsid w:val="00FF5DD8"/>
    <w:pPr>
      <w:outlineLvl w:val="2"/>
    </w:pPr>
    <w:rPr>
      <w:rFonts w:cs="Arial"/>
      <w:b/>
      <w:bCs/>
      <w:sz w:val="28"/>
      <w:szCs w:val="26"/>
    </w:rPr>
  </w:style>
  <w:style w:type="paragraph" w:styleId="4">
    <w:name w:val="heading 4"/>
    <w:aliases w:val="!Параграфы/Статьи документа"/>
    <w:basedOn w:val="a"/>
    <w:link w:val="40"/>
    <w:qFormat/>
    <w:rsid w:val="00FF5DD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F5DD8"/>
    <w:rPr>
      <w:color w:val="0000FF"/>
      <w:u w:val="none"/>
    </w:rPr>
  </w:style>
  <w:style w:type="paragraph" w:styleId="a4">
    <w:name w:val="Balloon Text"/>
    <w:basedOn w:val="a"/>
    <w:link w:val="a5"/>
    <w:uiPriority w:val="99"/>
    <w:semiHidden/>
    <w:unhideWhenUsed/>
    <w:rsid w:val="00425E0D"/>
    <w:rPr>
      <w:rFonts w:ascii="Tahoma" w:hAnsi="Tahoma" w:cs="Tahoma"/>
      <w:sz w:val="16"/>
      <w:szCs w:val="16"/>
    </w:rPr>
  </w:style>
  <w:style w:type="character" w:customStyle="1" w:styleId="a5">
    <w:name w:val="Текст выноски Знак"/>
    <w:basedOn w:val="a0"/>
    <w:link w:val="a4"/>
    <w:uiPriority w:val="99"/>
    <w:semiHidden/>
    <w:rsid w:val="00425E0D"/>
    <w:rPr>
      <w:rFonts w:ascii="Tahoma" w:eastAsia="Times New Roman" w:hAnsi="Tahoma" w:cs="Tahoma"/>
      <w:sz w:val="16"/>
      <w:szCs w:val="16"/>
      <w:lang w:eastAsia="ar-SA"/>
    </w:rPr>
  </w:style>
  <w:style w:type="paragraph" w:styleId="a6">
    <w:name w:val="List Paragraph"/>
    <w:basedOn w:val="a"/>
    <w:uiPriority w:val="99"/>
    <w:qFormat/>
    <w:rsid w:val="00C03745"/>
    <w:pPr>
      <w:autoSpaceDE w:val="0"/>
      <w:autoSpaceDN w:val="0"/>
      <w:adjustRightInd w:val="0"/>
      <w:ind w:left="720"/>
      <w:contextualSpacing/>
    </w:pPr>
    <w:rPr>
      <w:sz w:val="20"/>
      <w:szCs w:val="20"/>
    </w:rPr>
  </w:style>
  <w:style w:type="character" w:customStyle="1" w:styleId="10">
    <w:name w:val="Заголовок 1 Знак"/>
    <w:aliases w:val="!Части документа Знак"/>
    <w:basedOn w:val="a0"/>
    <w:link w:val="1"/>
    <w:rsid w:val="005B5791"/>
    <w:rPr>
      <w:rFonts w:ascii="Arial" w:eastAsia="Times New Roman" w:hAnsi="Arial" w:cs="Arial"/>
      <w:b/>
      <w:bCs/>
      <w:kern w:val="32"/>
      <w:sz w:val="32"/>
      <w:szCs w:val="32"/>
      <w:lang w:eastAsia="ru-RU"/>
    </w:rPr>
  </w:style>
  <w:style w:type="character" w:customStyle="1" w:styleId="b-serp-urlitem1">
    <w:name w:val="b-serp-url__item1"/>
    <w:basedOn w:val="a0"/>
    <w:rsid w:val="005B5791"/>
  </w:style>
  <w:style w:type="paragraph" w:customStyle="1" w:styleId="ConsPlusNormal">
    <w:name w:val="ConsPlusNormal"/>
    <w:link w:val="ConsPlusNormal0"/>
    <w:rsid w:val="005B57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qFormat/>
    <w:rsid w:val="005B5791"/>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B5791"/>
    <w:rPr>
      <w:rFonts w:ascii="Arial" w:eastAsia="Times New Roman" w:hAnsi="Arial" w:cs="Arial"/>
      <w:sz w:val="20"/>
      <w:szCs w:val="20"/>
      <w:lang w:eastAsia="ru-RU"/>
    </w:rPr>
  </w:style>
  <w:style w:type="character" w:customStyle="1" w:styleId="blk">
    <w:name w:val="blk"/>
    <w:basedOn w:val="a0"/>
    <w:rsid w:val="005B5791"/>
  </w:style>
  <w:style w:type="character" w:customStyle="1" w:styleId="apple-converted-space">
    <w:name w:val="apple-converted-space"/>
    <w:basedOn w:val="a0"/>
    <w:rsid w:val="005B5791"/>
  </w:style>
  <w:style w:type="character" w:customStyle="1" w:styleId="f">
    <w:name w:val="f"/>
    <w:basedOn w:val="a0"/>
    <w:rsid w:val="005B5791"/>
  </w:style>
  <w:style w:type="paragraph" w:styleId="a8">
    <w:name w:val="Normal (Web)"/>
    <w:basedOn w:val="a"/>
    <w:uiPriority w:val="99"/>
    <w:unhideWhenUsed/>
    <w:rsid w:val="005B5791"/>
    <w:pPr>
      <w:spacing w:before="100" w:beforeAutospacing="1" w:after="100" w:afterAutospacing="1"/>
    </w:pPr>
  </w:style>
  <w:style w:type="character" w:styleId="a9">
    <w:name w:val="Strong"/>
    <w:basedOn w:val="a0"/>
    <w:uiPriority w:val="22"/>
    <w:qFormat/>
    <w:rsid w:val="005B5791"/>
    <w:rPr>
      <w:b/>
      <w:bCs/>
    </w:rPr>
  </w:style>
  <w:style w:type="paragraph" w:styleId="aa">
    <w:name w:val="Body Text"/>
    <w:basedOn w:val="a"/>
    <w:link w:val="ab"/>
    <w:rsid w:val="005B5791"/>
  </w:style>
  <w:style w:type="character" w:customStyle="1" w:styleId="ab">
    <w:name w:val="Основной текст Знак"/>
    <w:basedOn w:val="a0"/>
    <w:link w:val="aa"/>
    <w:rsid w:val="005B579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0"/>
    <w:link w:val="2"/>
    <w:rsid w:val="00EC547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C547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C5477"/>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FF5DD8"/>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FF5DD8"/>
    <w:rPr>
      <w:rFonts w:ascii="Courier" w:hAnsi="Courier"/>
      <w:sz w:val="22"/>
      <w:szCs w:val="20"/>
    </w:rPr>
  </w:style>
  <w:style w:type="character" w:customStyle="1" w:styleId="ad">
    <w:name w:val="Текст примечания Знак"/>
    <w:aliases w:val="!Равноширинный текст документа Знак"/>
    <w:basedOn w:val="a0"/>
    <w:link w:val="ac"/>
    <w:semiHidden/>
    <w:rsid w:val="00EC5477"/>
    <w:rPr>
      <w:rFonts w:ascii="Courier" w:eastAsia="Times New Roman" w:hAnsi="Courier" w:cs="Times New Roman"/>
      <w:szCs w:val="20"/>
      <w:lang w:eastAsia="ru-RU"/>
    </w:rPr>
  </w:style>
  <w:style w:type="paragraph" w:customStyle="1" w:styleId="Title">
    <w:name w:val="Title!Название НПА"/>
    <w:basedOn w:val="a"/>
    <w:rsid w:val="00FF5DD8"/>
    <w:pPr>
      <w:spacing w:before="240" w:after="60"/>
      <w:jc w:val="center"/>
      <w:outlineLvl w:val="0"/>
    </w:pPr>
    <w:rPr>
      <w:rFonts w:cs="Arial"/>
      <w:b/>
      <w:bCs/>
      <w:kern w:val="28"/>
      <w:sz w:val="32"/>
      <w:szCs w:val="32"/>
    </w:rPr>
  </w:style>
  <w:style w:type="paragraph" w:customStyle="1" w:styleId="Application">
    <w:name w:val="Application!Приложение"/>
    <w:rsid w:val="00FF5DD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F5DD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F5DD8"/>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FF5DD8"/>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FF5DD8"/>
    <w:rPr>
      <w:sz w:val="28"/>
    </w:rPr>
  </w:style>
  <w:style w:type="character" w:styleId="ae">
    <w:name w:val="FollowedHyperlink"/>
    <w:basedOn w:val="a0"/>
    <w:uiPriority w:val="99"/>
    <w:semiHidden/>
    <w:unhideWhenUsed/>
    <w:rsid w:val="00444B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68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nla-service.minjust.ru:8080/rnla-links/ws/content/act/9cf2f1c3-393d-4051-a52d-9923b0e51c0c.html" TargetMode="External"/><Relationship Id="rId18" Type="http://schemas.openxmlformats.org/officeDocument/2006/relationships/hyperlink" Target="http://bd-registr2:8081/content/act/1e64e07c-0028-455b-9907-38930abce801.doc" TargetMode="External"/><Relationship Id="rId26" Type="http://schemas.openxmlformats.org/officeDocument/2006/relationships/hyperlink" Target="http://pravo.minjust.ru/" TargetMode="External"/><Relationship Id="rId39" Type="http://schemas.openxmlformats.org/officeDocument/2006/relationships/hyperlink" Target="http://www.gosuslugi.ru/" TargetMode="External"/><Relationship Id="rId3" Type="http://schemas.microsoft.com/office/2007/relationships/stylesWithEffects" Target="stylesWithEffects.xml"/><Relationship Id="rId21" Type="http://schemas.openxmlformats.org/officeDocument/2006/relationships/hyperlink" Target="http://pravo.minjust.ru/" TargetMode="External"/><Relationship Id="rId34" Type="http://schemas.openxmlformats.org/officeDocument/2006/relationships/hyperlink" Target="http://nla-service.minjust.ru:8080/rnla-links/ws/content/act/9cf2f1c3-393d-4051-a52d-9923b0e51c0c.html" TargetMode="External"/><Relationship Id="rId42" Type="http://schemas.openxmlformats.org/officeDocument/2006/relationships/hyperlink" Target="http://nla-service.minjust.ru:8080/rnla-links/ws/content/act/9cf2f1c3-393d-4051-a52d-9923b0e51c0c.html" TargetMode="External"/><Relationship Id="rId7" Type="http://schemas.openxmlformats.org/officeDocument/2006/relationships/hyperlink" Target="http://bd-registr2:8081/content/act/fcc35d47-112f-401f-87fd-ea7b03231384.doc" TargetMode="External"/><Relationship Id="rId12" Type="http://schemas.openxmlformats.org/officeDocument/2006/relationships/hyperlink" Target="http://nla-service.minjust.ru:8080/rnla-links/ws/content/act/819e429d-7874-4193-afbd-e683538d976c.html" TargetMode="External"/><Relationship Id="rId17" Type="http://schemas.openxmlformats.org/officeDocument/2006/relationships/hyperlink" Target="http://nla-service.minjust.ru:8080/rnla-links/ws/content/act/bba0bfb1-06c7-4e50-a8d3-fe1045784bf1.html" TargetMode="External"/><Relationship Id="rId25" Type="http://schemas.openxmlformats.org/officeDocument/2006/relationships/hyperlink" Target="http://pravo.minjust.ru/" TargetMode="External"/><Relationship Id="rId33" Type="http://schemas.openxmlformats.org/officeDocument/2006/relationships/hyperlink" Target="http://nla-service.minjust.ru:8080/rnla-links/ws/content/act/9cf2f1c3-393d-4051-a52d-9923b0e51c0c.html" TargetMode="External"/><Relationship Id="rId38" Type="http://schemas.openxmlformats.org/officeDocument/2006/relationships/hyperlink" Target="http://nla-service.minjust.ru:8080/rnla-links/ws/content/act/9cf2f1c3-393d-4051-a52d-9923b0e51c0c.html" TargetMode="External"/><Relationship Id="rId2" Type="http://schemas.openxmlformats.org/officeDocument/2006/relationships/styles" Target="styles.xml"/><Relationship Id="rId16" Type="http://schemas.openxmlformats.org/officeDocument/2006/relationships/hyperlink" Target="http://nla-service.minjust.ru:8080/rnla-links/ws/content/act/96e20c02-1b12-465a-b64c-24aa92270007.html"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bd-registr2:8081/content/act/be424414-dad4-4c14-873f-010f0c147488.doc" TargetMode="External"/><Relationship Id="rId11" Type="http://schemas.openxmlformats.org/officeDocument/2006/relationships/hyperlink" Target="http://nla-service.minjust.ru:8080/rnla-links/ws/content/act/9cf2f1c3-393d-4051-a52d-9923b0e51c0c.html" TargetMode="External"/><Relationship Id="rId24" Type="http://schemas.openxmlformats.org/officeDocument/2006/relationships/hyperlink" Target="http://nla-service.minjust.ru:8080/rnla-links/ws/content/act/9cf2f1c3-393d-4051-a52d-9923b0e51c0c.html" TargetMode="External"/><Relationship Id="rId32" Type="http://schemas.openxmlformats.org/officeDocument/2006/relationships/hyperlink" Target="http://nla-service.minjust.ru:8080/rnla-links/ws/content/act/9cf2f1c3-393d-4051-a52d-9923b0e51c0c.html" TargetMode="External"/><Relationship Id="rId37" Type="http://schemas.openxmlformats.org/officeDocument/2006/relationships/hyperlink" Target="http://nla-service.minjust.ru:8080/rnla-links/ws/content/act/9cf2f1c3-393d-4051-a52d-9923b0e51c0c.html" TargetMode="External"/><Relationship Id="rId40" Type="http://schemas.openxmlformats.org/officeDocument/2006/relationships/hyperlink" Target="http://nla-service.minjust.ru:8080/rnla-links/ws/content/act/9cf2f1c3-393d-4051-a52d-9923b0e51c0c.html"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96e20c02-1b12-465a-b64c-24aa92270007.html"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nla-service.minjust.ru:8080/rnla-links/ws/content/act/9cf2f1c3-393d-4051-a52d-9923b0e51c0c.html" TargetMode="External"/><Relationship Id="rId10" Type="http://schemas.openxmlformats.org/officeDocument/2006/relationships/hyperlink" Target="http://www.gosuslugi.ru/"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otdel@inbox.ru" TargetMode="External"/><Relationship Id="rId14" Type="http://schemas.openxmlformats.org/officeDocument/2006/relationships/hyperlink" Target="http://nla-service.minjust.ru:8080/rnla-links/ws/content/act/39cd0134-68ce-4fbf-82ad-44f4203d5e50.html" TargetMode="External"/><Relationship Id="rId22" Type="http://schemas.openxmlformats.org/officeDocument/2006/relationships/hyperlink" Target="http://pravo.minjust.ru/" TargetMode="External"/><Relationship Id="rId27" Type="http://schemas.openxmlformats.org/officeDocument/2006/relationships/hyperlink" Target="http://nla-service.minjust.ru:8080/rnla-links/ws/content/act/bba0bfb1-06c7-4e50-a8d3-fe1045784bf1.html" TargetMode="External"/><Relationship Id="rId30" Type="http://schemas.openxmlformats.org/officeDocument/2006/relationships/hyperlink" Target="http://nla-service.minjust.ru:8080/rnla-links/ws/content/act/387507c3-b80d-4c0d-9291-8cdc81673f2b.html" TargetMode="External"/><Relationship Id="rId35" Type="http://schemas.openxmlformats.org/officeDocument/2006/relationships/hyperlink" Target="http://nla-service.minjust.ru:8080/rnla-links/ws/content/act/9cf2f1c3-393d-4051-a52d-9923b0e51c0c.html"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22</Pages>
  <Words>9237</Words>
  <Characters>52657</Characters>
  <Application>Microsoft Office Word</Application>
  <DocSecurity>0</DocSecurity>
  <Lines>438</Lines>
  <Paragraphs>123</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
      <vt:lpstr>        9. Исчерпывающий перечень документов, необходимых в соответствии с нормативными </vt:lpstr>
      <vt:lpstr>    - предоставлены заявителем через многофункциональный центр (МФЦ);</vt:lpstr>
      <vt:lpstr>    - направлены электронной почтой,</vt:lpstr>
      <vt:lpstr>    - направлены через «Единый портал государственных и муниципальных услуг» (http:/</vt:lpstr>
      <vt:lpstr>    21. Особенности предоставления муниципальной услуги в многофункциональном центре</vt:lpstr>
      <vt:lpstr>    V. Досудебный (внесудебный) порядок обжалования решений и действий (бездействия)</vt:lpstr>
      <vt:lpstr>Место жительства гражданина </vt:lpstr>
      <vt:lpstr>______________________________________ </vt:lpstr>
      <vt:lpstr>Контактный телефон </vt:lpstr>
      <vt:lpstr>_____________________________________ </vt:lpstr>
    </vt:vector>
  </TitlesOfParts>
  <Company>SPecialiST RePack</Company>
  <LinksUpToDate>false</LinksUpToDate>
  <CharactersWithSpaces>61771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3</cp:revision>
  <dcterms:created xsi:type="dcterms:W3CDTF">2022-12-28T09:33:00Z</dcterms:created>
  <dcterms:modified xsi:type="dcterms:W3CDTF">2022-12-28T09:51:00Z</dcterms:modified>
</cp:coreProperties>
</file>