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982" w:rsidRPr="005E22F4" w:rsidRDefault="00E80982" w:rsidP="00F4353C">
      <w:pPr>
        <w:jc w:val="center"/>
        <w:rPr>
          <w:b/>
          <w:bCs/>
          <w:sz w:val="28"/>
          <w:szCs w:val="28"/>
        </w:rPr>
      </w:pPr>
      <w:r w:rsidRPr="005E22F4">
        <w:rPr>
          <w:b/>
          <w:bCs/>
          <w:sz w:val="28"/>
          <w:szCs w:val="28"/>
        </w:rPr>
        <w:t xml:space="preserve">Протокол </w:t>
      </w:r>
      <w:r>
        <w:rPr>
          <w:b/>
          <w:bCs/>
          <w:sz w:val="28"/>
          <w:szCs w:val="28"/>
        </w:rPr>
        <w:t>№ 94</w:t>
      </w:r>
    </w:p>
    <w:p w:rsidR="00E80982" w:rsidRPr="00980B0F" w:rsidRDefault="00E80982" w:rsidP="00F4353C">
      <w:pPr>
        <w:jc w:val="center"/>
        <w:rPr>
          <w:b/>
          <w:bCs/>
          <w:sz w:val="28"/>
          <w:szCs w:val="28"/>
        </w:rPr>
      </w:pPr>
      <w:r w:rsidRPr="00980B0F">
        <w:rPr>
          <w:b/>
          <w:bCs/>
          <w:sz w:val="28"/>
          <w:szCs w:val="28"/>
        </w:rPr>
        <w:t>публичных слушаний, проведенных на террито</w:t>
      </w:r>
      <w:r>
        <w:rPr>
          <w:b/>
          <w:bCs/>
          <w:sz w:val="28"/>
          <w:szCs w:val="28"/>
        </w:rPr>
        <w:t>рии МО ГП «Город Малоярославец»</w:t>
      </w:r>
    </w:p>
    <w:p w:rsidR="00E80982" w:rsidRPr="00980B0F" w:rsidRDefault="00E80982" w:rsidP="00046A27">
      <w:pPr>
        <w:rPr>
          <w:b/>
          <w:bCs/>
          <w:sz w:val="28"/>
          <w:szCs w:val="28"/>
        </w:rPr>
      </w:pPr>
      <w:r w:rsidRPr="00980B0F">
        <w:rPr>
          <w:b/>
          <w:bCs/>
          <w:sz w:val="28"/>
          <w:szCs w:val="28"/>
        </w:rPr>
        <w:t xml:space="preserve">г. Малоярославец                                                                                   </w:t>
      </w:r>
      <w:r>
        <w:rPr>
          <w:b/>
          <w:bCs/>
          <w:sz w:val="28"/>
          <w:szCs w:val="28"/>
        </w:rPr>
        <w:t>12.09.2017</w:t>
      </w:r>
      <w:r w:rsidRPr="00980B0F">
        <w:rPr>
          <w:b/>
          <w:bCs/>
          <w:sz w:val="28"/>
          <w:szCs w:val="28"/>
        </w:rPr>
        <w:t xml:space="preserve">  года</w:t>
      </w:r>
    </w:p>
    <w:p w:rsidR="00E80982" w:rsidRPr="00980B0F" w:rsidRDefault="00E80982" w:rsidP="00F4353C">
      <w:pPr>
        <w:jc w:val="center"/>
        <w:rPr>
          <w:b/>
          <w:bCs/>
          <w:sz w:val="28"/>
          <w:szCs w:val="28"/>
        </w:rPr>
      </w:pPr>
    </w:p>
    <w:p w:rsidR="00E80982" w:rsidRPr="00980B0F" w:rsidRDefault="00E80982" w:rsidP="00F4353C">
      <w:pPr>
        <w:jc w:val="both"/>
        <w:rPr>
          <w:sz w:val="28"/>
          <w:szCs w:val="28"/>
        </w:rPr>
      </w:pPr>
      <w:r w:rsidRPr="00980B0F">
        <w:rPr>
          <w:b/>
          <w:bCs/>
          <w:sz w:val="28"/>
          <w:szCs w:val="28"/>
        </w:rPr>
        <w:t>Место проведения</w:t>
      </w:r>
      <w:r w:rsidRPr="00980B0F">
        <w:rPr>
          <w:sz w:val="28"/>
          <w:szCs w:val="28"/>
        </w:rPr>
        <w:t xml:space="preserve"> – здание библиотеки ул. Ленина д.3</w:t>
      </w:r>
    </w:p>
    <w:p w:rsidR="00E80982" w:rsidRPr="00980B0F" w:rsidRDefault="00E80982" w:rsidP="00F4353C">
      <w:pPr>
        <w:jc w:val="both"/>
        <w:rPr>
          <w:sz w:val="28"/>
          <w:szCs w:val="28"/>
        </w:rPr>
      </w:pPr>
      <w:r w:rsidRPr="00980B0F">
        <w:rPr>
          <w:b/>
          <w:bCs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1</w:t>
      </w:r>
      <w:r>
        <w:rPr>
          <w:sz w:val="28"/>
          <w:szCs w:val="28"/>
        </w:rPr>
        <w:t>8</w:t>
      </w:r>
      <w:r w:rsidRPr="00980B0F">
        <w:rPr>
          <w:sz w:val="28"/>
          <w:szCs w:val="28"/>
        </w:rPr>
        <w:t>.00 ч.</w:t>
      </w:r>
    </w:p>
    <w:p w:rsidR="00E80982" w:rsidRDefault="00E80982" w:rsidP="00F4353C">
      <w:pPr>
        <w:jc w:val="both"/>
        <w:rPr>
          <w:sz w:val="28"/>
          <w:szCs w:val="28"/>
        </w:rPr>
      </w:pPr>
    </w:p>
    <w:p w:rsidR="00E80982" w:rsidRDefault="00E80982" w:rsidP="00EB4215">
      <w:pPr>
        <w:ind w:firstLine="709"/>
        <w:jc w:val="both"/>
        <w:rPr>
          <w:sz w:val="28"/>
          <w:szCs w:val="28"/>
        </w:rPr>
      </w:pPr>
      <w:r w:rsidRPr="00EB4215">
        <w:rPr>
          <w:sz w:val="28"/>
          <w:szCs w:val="28"/>
        </w:rPr>
        <w:t xml:space="preserve">Повестка дня: </w:t>
      </w:r>
    </w:p>
    <w:p w:rsidR="00E80982" w:rsidRPr="00652702" w:rsidRDefault="00E80982" w:rsidP="00652702">
      <w:pPr>
        <w:pStyle w:val="ListParagraph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Обсуждение проекта «Правил благоустройства и озеленения территорий МО ГП «Город Малоярославец».</w:t>
      </w:r>
    </w:p>
    <w:p w:rsidR="00E80982" w:rsidRDefault="00E80982" w:rsidP="00E04278">
      <w:pPr>
        <w:ind w:firstLine="709"/>
        <w:jc w:val="both"/>
        <w:rPr>
          <w:sz w:val="28"/>
          <w:szCs w:val="28"/>
        </w:rPr>
      </w:pPr>
    </w:p>
    <w:p w:rsidR="00E80982" w:rsidRPr="00980B0F" w:rsidRDefault="00E80982" w:rsidP="00E30DF6">
      <w:pPr>
        <w:jc w:val="both"/>
        <w:rPr>
          <w:b/>
          <w:bCs/>
          <w:sz w:val="28"/>
          <w:szCs w:val="28"/>
        </w:rPr>
      </w:pPr>
      <w:r w:rsidRPr="00980B0F">
        <w:rPr>
          <w:b/>
          <w:bCs/>
          <w:sz w:val="28"/>
          <w:szCs w:val="28"/>
        </w:rPr>
        <w:t>Присутствовали:</w:t>
      </w:r>
    </w:p>
    <w:p w:rsidR="00E80982" w:rsidRPr="00980B0F" w:rsidRDefault="00E80982" w:rsidP="00E30DF6">
      <w:pPr>
        <w:jc w:val="both"/>
        <w:rPr>
          <w:sz w:val="28"/>
          <w:szCs w:val="28"/>
        </w:rPr>
      </w:pPr>
      <w:r w:rsidRPr="00980B0F">
        <w:rPr>
          <w:b/>
          <w:bCs/>
          <w:sz w:val="28"/>
          <w:szCs w:val="28"/>
        </w:rPr>
        <w:t xml:space="preserve">От </w:t>
      </w:r>
      <w:r w:rsidRPr="00A45F53">
        <w:rPr>
          <w:b/>
          <w:bCs/>
          <w:sz w:val="28"/>
          <w:szCs w:val="28"/>
        </w:rPr>
        <w:t>жителей</w:t>
      </w:r>
      <w:r>
        <w:rPr>
          <w:b/>
          <w:bCs/>
          <w:sz w:val="28"/>
          <w:szCs w:val="28"/>
        </w:rPr>
        <w:t xml:space="preserve"> _</w:t>
      </w:r>
      <w:r w:rsidRPr="00835E94">
        <w:rPr>
          <w:b/>
          <w:bCs/>
          <w:sz w:val="28"/>
          <w:szCs w:val="28"/>
          <w:u w:val="single"/>
        </w:rPr>
        <w:t xml:space="preserve">18 </w:t>
      </w:r>
      <w:r>
        <w:rPr>
          <w:b/>
          <w:bCs/>
          <w:sz w:val="28"/>
          <w:szCs w:val="28"/>
          <w:u w:val="single"/>
        </w:rPr>
        <w:t>_</w:t>
      </w:r>
      <w:r w:rsidRPr="00A45F53">
        <w:rPr>
          <w:sz w:val="28"/>
          <w:szCs w:val="28"/>
        </w:rPr>
        <w:t>чел</w:t>
      </w:r>
      <w:r w:rsidRPr="00980B0F">
        <w:rPr>
          <w:sz w:val="28"/>
          <w:szCs w:val="28"/>
        </w:rPr>
        <w:t>.</w:t>
      </w:r>
    </w:p>
    <w:p w:rsidR="00E80982" w:rsidRPr="00980B0F" w:rsidRDefault="00E80982" w:rsidP="00E30DF6">
      <w:pPr>
        <w:jc w:val="both"/>
        <w:rPr>
          <w:sz w:val="28"/>
          <w:szCs w:val="28"/>
        </w:rPr>
      </w:pPr>
      <w:r w:rsidRPr="00980B0F">
        <w:rPr>
          <w:sz w:val="28"/>
          <w:szCs w:val="28"/>
        </w:rPr>
        <w:t>(кол-во согласно прилагаемому листу регистрации)</w:t>
      </w:r>
    </w:p>
    <w:p w:rsidR="00E80982" w:rsidRPr="00980B0F" w:rsidRDefault="00E80982" w:rsidP="008741FB">
      <w:pPr>
        <w:jc w:val="both"/>
        <w:rPr>
          <w:sz w:val="28"/>
          <w:szCs w:val="28"/>
        </w:rPr>
      </w:pPr>
      <w:r w:rsidRPr="00980B0F">
        <w:rPr>
          <w:b/>
          <w:bCs/>
          <w:sz w:val="28"/>
          <w:szCs w:val="28"/>
        </w:rPr>
        <w:t>От организаций</w:t>
      </w:r>
      <w:r w:rsidRPr="00980B0F">
        <w:rPr>
          <w:sz w:val="28"/>
          <w:szCs w:val="28"/>
        </w:rPr>
        <w:t>_</w:t>
      </w:r>
      <w:r w:rsidRPr="006341FB">
        <w:rPr>
          <w:b/>
          <w:bCs/>
          <w:sz w:val="28"/>
          <w:szCs w:val="28"/>
        </w:rPr>
        <w:t>_</w:t>
      </w:r>
      <w:r w:rsidRPr="006341FB">
        <w:rPr>
          <w:b/>
          <w:bCs/>
          <w:sz w:val="28"/>
          <w:szCs w:val="28"/>
          <w:u w:val="single"/>
        </w:rPr>
        <w:t>-</w:t>
      </w:r>
      <w:r w:rsidRPr="006341FB">
        <w:rPr>
          <w:b/>
          <w:bCs/>
          <w:sz w:val="28"/>
          <w:szCs w:val="28"/>
        </w:rPr>
        <w:t>__</w:t>
      </w:r>
      <w:r w:rsidRPr="00980B0F">
        <w:rPr>
          <w:sz w:val="28"/>
          <w:szCs w:val="28"/>
        </w:rPr>
        <w:t xml:space="preserve"> чел.</w:t>
      </w:r>
    </w:p>
    <w:p w:rsidR="00E80982" w:rsidRDefault="00E80982" w:rsidP="008741FB">
      <w:pPr>
        <w:jc w:val="both"/>
        <w:rPr>
          <w:b/>
          <w:bCs/>
          <w:sz w:val="28"/>
          <w:szCs w:val="28"/>
        </w:rPr>
      </w:pPr>
    </w:p>
    <w:p w:rsidR="00E80982" w:rsidRPr="00980B0F" w:rsidRDefault="00E80982" w:rsidP="008741FB">
      <w:pPr>
        <w:jc w:val="both"/>
        <w:rPr>
          <w:sz w:val="28"/>
          <w:szCs w:val="28"/>
        </w:rPr>
      </w:pPr>
      <w:r w:rsidRPr="00980B0F">
        <w:rPr>
          <w:b/>
          <w:bCs/>
          <w:sz w:val="28"/>
          <w:szCs w:val="28"/>
        </w:rPr>
        <w:t>От администрации территориальной единицы</w:t>
      </w:r>
    </w:p>
    <w:p w:rsidR="00E80982" w:rsidRDefault="00E80982" w:rsidP="008741FB">
      <w:pPr>
        <w:jc w:val="both"/>
        <w:rPr>
          <w:sz w:val="28"/>
          <w:szCs w:val="28"/>
          <w:u w:val="single"/>
        </w:rPr>
      </w:pPr>
      <w:r w:rsidRPr="00980B0F">
        <w:rPr>
          <w:sz w:val="28"/>
          <w:szCs w:val="28"/>
          <w:u w:val="single"/>
        </w:rPr>
        <w:t>Оргкомитет в составе:</w:t>
      </w:r>
    </w:p>
    <w:p w:rsidR="00E80982" w:rsidRDefault="00E80982" w:rsidP="008741F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Коршунов А.П.</w:t>
      </w:r>
      <w:r>
        <w:rPr>
          <w:sz w:val="28"/>
          <w:szCs w:val="28"/>
        </w:rPr>
        <w:t xml:space="preserve">- </w:t>
      </w:r>
      <w:r w:rsidRPr="00980B0F">
        <w:rPr>
          <w:sz w:val="28"/>
          <w:szCs w:val="28"/>
        </w:rPr>
        <w:t>депутат Городской Думы</w:t>
      </w:r>
      <w:r>
        <w:rPr>
          <w:sz w:val="28"/>
          <w:szCs w:val="28"/>
        </w:rPr>
        <w:t>;</w:t>
      </w:r>
    </w:p>
    <w:p w:rsidR="00E80982" w:rsidRDefault="00E80982" w:rsidP="008741F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Малыгин Д.В.</w:t>
      </w:r>
      <w:r>
        <w:rPr>
          <w:sz w:val="28"/>
          <w:szCs w:val="28"/>
        </w:rPr>
        <w:t xml:space="preserve"> - </w:t>
      </w:r>
      <w:r w:rsidRPr="00980B0F">
        <w:rPr>
          <w:sz w:val="28"/>
          <w:szCs w:val="28"/>
        </w:rPr>
        <w:t>депутат Городской Думы</w:t>
      </w:r>
      <w:r>
        <w:rPr>
          <w:sz w:val="28"/>
          <w:szCs w:val="28"/>
        </w:rPr>
        <w:t>;</w:t>
      </w:r>
    </w:p>
    <w:p w:rsidR="00E80982" w:rsidRPr="00980B0F" w:rsidRDefault="00E80982" w:rsidP="009D5A92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 w:rsidRPr="00980B0F">
        <w:rPr>
          <w:b/>
          <w:bCs/>
          <w:sz w:val="28"/>
          <w:szCs w:val="28"/>
        </w:rPr>
        <w:t>Литвинова Ю.Н.</w:t>
      </w:r>
      <w:r w:rsidRPr="00F771C8">
        <w:rPr>
          <w:sz w:val="28"/>
          <w:szCs w:val="28"/>
        </w:rPr>
        <w:t xml:space="preserve"> –</w:t>
      </w:r>
      <w:r w:rsidRPr="00980B0F">
        <w:rPr>
          <w:sz w:val="28"/>
          <w:szCs w:val="28"/>
        </w:rPr>
        <w:t xml:space="preserve"> начальник отдела архитектуры, градостроительной деятельности и земельных отношений Администрации МО ГП «Город Малоярославец»;</w:t>
      </w:r>
    </w:p>
    <w:p w:rsidR="00E80982" w:rsidRDefault="00E80982" w:rsidP="00EA5BAD">
      <w:pPr>
        <w:jc w:val="both"/>
        <w:rPr>
          <w:sz w:val="28"/>
          <w:szCs w:val="28"/>
        </w:rPr>
      </w:pPr>
      <w:r w:rsidRPr="00980B0F">
        <w:rPr>
          <w:b/>
          <w:bCs/>
          <w:sz w:val="28"/>
          <w:szCs w:val="28"/>
        </w:rPr>
        <w:t xml:space="preserve">Борзенкова Н.А. </w:t>
      </w:r>
      <w:r w:rsidRPr="00EA5BAD">
        <w:rPr>
          <w:sz w:val="28"/>
          <w:szCs w:val="28"/>
        </w:rPr>
        <w:t>– ведущий специалист отдела по управлению муниципал</w:t>
      </w:r>
      <w:r>
        <w:rPr>
          <w:sz w:val="28"/>
          <w:szCs w:val="28"/>
        </w:rPr>
        <w:t xml:space="preserve">ьным имуществом </w:t>
      </w:r>
      <w:r w:rsidRPr="00EA5BAD">
        <w:rPr>
          <w:sz w:val="28"/>
          <w:szCs w:val="28"/>
        </w:rPr>
        <w:t>Администрации МО «Город Малоярославец»</w:t>
      </w:r>
      <w:r>
        <w:rPr>
          <w:sz w:val="28"/>
          <w:szCs w:val="28"/>
        </w:rPr>
        <w:t>;</w:t>
      </w:r>
    </w:p>
    <w:p w:rsidR="00E80982" w:rsidRPr="00EA5BAD" w:rsidRDefault="00E80982" w:rsidP="00EA5BAD">
      <w:pPr>
        <w:jc w:val="both"/>
        <w:rPr>
          <w:sz w:val="28"/>
          <w:szCs w:val="28"/>
        </w:rPr>
      </w:pPr>
      <w:r w:rsidRPr="00A45F53">
        <w:rPr>
          <w:b/>
          <w:bCs/>
          <w:sz w:val="28"/>
          <w:szCs w:val="28"/>
        </w:rPr>
        <w:t xml:space="preserve">Вихарева Э.Н. </w:t>
      </w:r>
      <w:r>
        <w:rPr>
          <w:sz w:val="28"/>
          <w:szCs w:val="28"/>
        </w:rPr>
        <w:t>- главный специалист отдела капитального строительства и технической инспекции Администрации МО ГП «Город Малоярославец»;</w:t>
      </w:r>
    </w:p>
    <w:p w:rsidR="00E80982" w:rsidRPr="003D303D" w:rsidRDefault="00E80982" w:rsidP="008741F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Белякова Е.Г. – </w:t>
      </w:r>
      <w:r>
        <w:rPr>
          <w:sz w:val="28"/>
          <w:szCs w:val="28"/>
        </w:rPr>
        <w:t>юрист администрации МО ГП «Город Малоярославец»</w:t>
      </w:r>
    </w:p>
    <w:p w:rsidR="00E80982" w:rsidRPr="00980B0F" w:rsidRDefault="00E80982" w:rsidP="008741FB">
      <w:pPr>
        <w:jc w:val="both"/>
        <w:rPr>
          <w:b/>
          <w:bCs/>
          <w:sz w:val="28"/>
          <w:szCs w:val="28"/>
        </w:rPr>
      </w:pPr>
      <w:r w:rsidRPr="00980B0F">
        <w:rPr>
          <w:b/>
          <w:bCs/>
          <w:sz w:val="28"/>
          <w:szCs w:val="28"/>
        </w:rPr>
        <w:t>ХОД СЛУШАНИЙ:</w:t>
      </w:r>
    </w:p>
    <w:p w:rsidR="00E80982" w:rsidRPr="00980B0F" w:rsidRDefault="00E80982" w:rsidP="008741FB">
      <w:pPr>
        <w:jc w:val="both"/>
        <w:rPr>
          <w:b/>
          <w:bCs/>
          <w:sz w:val="28"/>
          <w:szCs w:val="28"/>
        </w:rPr>
      </w:pPr>
      <w:r w:rsidRPr="00980B0F">
        <w:rPr>
          <w:b/>
          <w:bCs/>
          <w:sz w:val="28"/>
          <w:szCs w:val="28"/>
        </w:rPr>
        <w:t>ОГЛАШЕНИЕ ПИСЬМЕННЫХ ЗАЯВЛЕНИЙ И ПРЕДЛОЖЕНИЙ, своевременно поданных до начала работы публичных слушаний:</w:t>
      </w:r>
    </w:p>
    <w:p w:rsidR="00E80982" w:rsidRDefault="00E80982" w:rsidP="008741FB">
      <w:pPr>
        <w:jc w:val="both"/>
        <w:rPr>
          <w:b/>
          <w:bCs/>
          <w:sz w:val="28"/>
          <w:szCs w:val="28"/>
        </w:rPr>
      </w:pPr>
      <w:r w:rsidRPr="00980B0F">
        <w:rPr>
          <w:b/>
          <w:bCs/>
          <w:sz w:val="28"/>
          <w:szCs w:val="28"/>
        </w:rPr>
        <w:t>______</w:t>
      </w:r>
      <w:r w:rsidRPr="00980B0F">
        <w:rPr>
          <w:b/>
          <w:bCs/>
          <w:sz w:val="28"/>
          <w:szCs w:val="28"/>
          <w:u w:val="single"/>
        </w:rPr>
        <w:t>нет</w:t>
      </w:r>
      <w:r w:rsidRPr="00980B0F">
        <w:rPr>
          <w:b/>
          <w:bCs/>
          <w:sz w:val="28"/>
          <w:szCs w:val="28"/>
        </w:rPr>
        <w:t>____________________________________________</w:t>
      </w:r>
    </w:p>
    <w:p w:rsidR="00E80982" w:rsidRDefault="00E80982" w:rsidP="00B90624">
      <w:pPr>
        <w:ind w:firstLine="709"/>
        <w:jc w:val="both"/>
        <w:rPr>
          <w:b/>
          <w:bCs/>
          <w:sz w:val="28"/>
          <w:szCs w:val="28"/>
        </w:rPr>
      </w:pPr>
    </w:p>
    <w:p w:rsidR="00E80982" w:rsidRDefault="00E80982" w:rsidP="00B90624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Вопрос 1.</w:t>
      </w:r>
    </w:p>
    <w:p w:rsidR="00E80982" w:rsidRDefault="00E80982" w:rsidP="003421CA">
      <w:pPr>
        <w:ind w:firstLine="709"/>
        <w:jc w:val="both"/>
        <w:rPr>
          <w:sz w:val="28"/>
          <w:szCs w:val="28"/>
        </w:rPr>
      </w:pPr>
      <w:r w:rsidRPr="00980B0F">
        <w:rPr>
          <w:sz w:val="28"/>
          <w:szCs w:val="28"/>
        </w:rPr>
        <w:t xml:space="preserve">Докладчик: </w:t>
      </w:r>
      <w:r>
        <w:rPr>
          <w:sz w:val="28"/>
          <w:szCs w:val="28"/>
        </w:rPr>
        <w:t>Литвинова Ю.Н.:</w:t>
      </w:r>
    </w:p>
    <w:p w:rsidR="00E80982" w:rsidRPr="0060251E" w:rsidRDefault="00E80982" w:rsidP="0060251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0251E">
        <w:rPr>
          <w:sz w:val="28"/>
          <w:szCs w:val="28"/>
        </w:rPr>
        <w:t>Решением Городской Думы № 21</w:t>
      </w:r>
      <w:r>
        <w:rPr>
          <w:sz w:val="28"/>
          <w:szCs w:val="28"/>
        </w:rPr>
        <w:t>9</w:t>
      </w:r>
      <w:r w:rsidRPr="0060251E">
        <w:rPr>
          <w:sz w:val="28"/>
          <w:szCs w:val="28"/>
        </w:rPr>
        <w:t xml:space="preserve"> от 0</w:t>
      </w:r>
      <w:r>
        <w:rPr>
          <w:sz w:val="28"/>
          <w:szCs w:val="28"/>
        </w:rPr>
        <w:t>8</w:t>
      </w:r>
      <w:r w:rsidRPr="0060251E">
        <w:rPr>
          <w:sz w:val="28"/>
          <w:szCs w:val="28"/>
        </w:rPr>
        <w:t xml:space="preserve">.08.2017 года назначены публичные слушания по </w:t>
      </w:r>
      <w:r>
        <w:rPr>
          <w:sz w:val="28"/>
          <w:szCs w:val="28"/>
        </w:rPr>
        <w:t>проекту «Правил благоустройства и озеленения территорий МО ГП «Город Малоярославец»</w:t>
      </w:r>
      <w:r w:rsidRPr="0060251E">
        <w:rPr>
          <w:sz w:val="28"/>
          <w:szCs w:val="28"/>
        </w:rPr>
        <w:t>.</w:t>
      </w:r>
      <w:r>
        <w:rPr>
          <w:sz w:val="28"/>
          <w:szCs w:val="28"/>
        </w:rPr>
        <w:t xml:space="preserve"> Довожу до Вашего сведения, что на официальном сайте города Малоярославца проект Правил благоустройства и озеленения территорий МО ГП «Город Малоярославец» был размещен в течении месяца. Вопросов и замечаний от населения МО ГП «Город Малоярославец» не поступало. </w:t>
      </w:r>
    </w:p>
    <w:p w:rsidR="00E80982" w:rsidRDefault="00E80982" w:rsidP="00BB04A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Приступаем к голосованию.</w:t>
      </w:r>
    </w:p>
    <w:p w:rsidR="00E80982" w:rsidRDefault="00E80982" w:rsidP="009124CB">
      <w:pPr>
        <w:jc w:val="both"/>
        <w:rPr>
          <w:b/>
          <w:bCs/>
          <w:sz w:val="28"/>
          <w:szCs w:val="28"/>
        </w:rPr>
      </w:pPr>
    </w:p>
    <w:p w:rsidR="00E80982" w:rsidRDefault="00E80982" w:rsidP="009124CB">
      <w:pPr>
        <w:jc w:val="both"/>
        <w:rPr>
          <w:sz w:val="28"/>
          <w:szCs w:val="28"/>
        </w:rPr>
      </w:pPr>
      <w:r w:rsidRPr="00EF5FE5">
        <w:rPr>
          <w:b/>
          <w:bCs/>
          <w:sz w:val="28"/>
          <w:szCs w:val="28"/>
        </w:rPr>
        <w:t xml:space="preserve">Голосование: </w:t>
      </w:r>
      <w:r w:rsidRPr="00EF5FE5">
        <w:rPr>
          <w:sz w:val="28"/>
          <w:szCs w:val="28"/>
        </w:rPr>
        <w:t xml:space="preserve">приняло участие в голосовании </w:t>
      </w:r>
      <w:r>
        <w:rPr>
          <w:sz w:val="28"/>
          <w:szCs w:val="28"/>
        </w:rPr>
        <w:t>18</w:t>
      </w:r>
      <w:r w:rsidRPr="00EF5FE5">
        <w:rPr>
          <w:sz w:val="28"/>
          <w:szCs w:val="28"/>
        </w:rPr>
        <w:t>человек</w:t>
      </w:r>
    </w:p>
    <w:p w:rsidR="00E80982" w:rsidRDefault="00E80982" w:rsidP="00EA72DD">
      <w:pPr>
        <w:ind w:firstLine="142"/>
        <w:jc w:val="both"/>
        <w:rPr>
          <w:sz w:val="28"/>
          <w:szCs w:val="28"/>
        </w:rPr>
      </w:pPr>
      <w:r w:rsidRPr="00EF5FE5">
        <w:rPr>
          <w:sz w:val="28"/>
          <w:szCs w:val="28"/>
        </w:rPr>
        <w:t>За –</w:t>
      </w:r>
      <w:r>
        <w:rPr>
          <w:sz w:val="28"/>
          <w:szCs w:val="28"/>
        </w:rPr>
        <w:t>18</w:t>
      </w:r>
      <w:r w:rsidRPr="00EF5FE5">
        <w:rPr>
          <w:sz w:val="28"/>
          <w:szCs w:val="28"/>
        </w:rPr>
        <w:t>, против –</w:t>
      </w:r>
      <w:r>
        <w:rPr>
          <w:sz w:val="28"/>
          <w:szCs w:val="28"/>
        </w:rPr>
        <w:t>0, воздержались</w:t>
      </w:r>
      <w:r w:rsidRPr="00EF5FE5">
        <w:rPr>
          <w:sz w:val="28"/>
          <w:szCs w:val="28"/>
        </w:rPr>
        <w:t xml:space="preserve"> – </w:t>
      </w:r>
      <w:r>
        <w:rPr>
          <w:sz w:val="28"/>
          <w:szCs w:val="28"/>
        </w:rPr>
        <w:t>0, не приняли участие в голосовании – 0</w:t>
      </w:r>
    </w:p>
    <w:p w:rsidR="00E80982" w:rsidRDefault="00E80982" w:rsidP="00EA72DD">
      <w:pPr>
        <w:ind w:firstLine="142"/>
        <w:jc w:val="both"/>
        <w:rPr>
          <w:sz w:val="28"/>
          <w:szCs w:val="28"/>
        </w:rPr>
      </w:pPr>
    </w:p>
    <w:p w:rsidR="00E80982" w:rsidRPr="00EF5FE5" w:rsidRDefault="00E80982" w:rsidP="00EA72DD">
      <w:pPr>
        <w:ind w:firstLine="142"/>
        <w:jc w:val="both"/>
        <w:rPr>
          <w:sz w:val="28"/>
          <w:szCs w:val="28"/>
        </w:rPr>
      </w:pPr>
    </w:p>
    <w:p w:rsidR="00E80982" w:rsidRPr="005E22F4" w:rsidRDefault="00E80982" w:rsidP="006871E0">
      <w:pPr>
        <w:ind w:firstLine="709"/>
        <w:jc w:val="both"/>
        <w:rPr>
          <w:b/>
          <w:bCs/>
          <w:sz w:val="28"/>
          <w:szCs w:val="28"/>
        </w:rPr>
      </w:pPr>
      <w:r w:rsidRPr="005E22F4">
        <w:rPr>
          <w:b/>
          <w:bCs/>
          <w:sz w:val="28"/>
          <w:szCs w:val="28"/>
        </w:rPr>
        <w:t>РЕШЕНИЕ:</w:t>
      </w:r>
    </w:p>
    <w:p w:rsidR="00E80982" w:rsidRPr="005E22F4" w:rsidRDefault="00E80982" w:rsidP="008741FB">
      <w:pPr>
        <w:jc w:val="both"/>
        <w:rPr>
          <w:b/>
          <w:bCs/>
          <w:sz w:val="28"/>
          <w:szCs w:val="28"/>
        </w:rPr>
      </w:pPr>
    </w:p>
    <w:p w:rsidR="00E80982" w:rsidRDefault="00E80982" w:rsidP="00CF21EB">
      <w:pPr>
        <w:autoSpaceDE w:val="0"/>
        <w:autoSpaceDN w:val="0"/>
        <w:adjustRightInd w:val="0"/>
        <w:ind w:left="360"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Pr="005E22F4">
        <w:rPr>
          <w:sz w:val="28"/>
          <w:szCs w:val="28"/>
        </w:rPr>
        <w:t>Признать публичные слушания</w:t>
      </w:r>
      <w:r>
        <w:rPr>
          <w:sz w:val="28"/>
          <w:szCs w:val="28"/>
        </w:rPr>
        <w:t xml:space="preserve"> от 12.09.2017 года </w:t>
      </w:r>
      <w:r w:rsidRPr="005E22F4">
        <w:rPr>
          <w:sz w:val="28"/>
          <w:szCs w:val="28"/>
        </w:rPr>
        <w:t>состоявшимися.</w:t>
      </w:r>
    </w:p>
    <w:p w:rsidR="00E80982" w:rsidRDefault="00E80982" w:rsidP="004C2DD0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6108F5">
        <w:rPr>
          <w:sz w:val="28"/>
          <w:szCs w:val="28"/>
        </w:rPr>
        <w:t>Оргкомитет предл</w:t>
      </w:r>
      <w:r>
        <w:rPr>
          <w:sz w:val="28"/>
          <w:szCs w:val="28"/>
        </w:rPr>
        <w:t xml:space="preserve">агает: </w:t>
      </w:r>
    </w:p>
    <w:p w:rsidR="00E80982" w:rsidRDefault="00E80982" w:rsidP="007829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Городской Думе МО ГП «Город Малоярославец» рассмотреть протокол по проведению публичных слушаний № 94 от 12.09.2017г., назначенных Решением Городской Думы № 219 от 08.08.2017 и принять решение:</w:t>
      </w:r>
    </w:p>
    <w:p w:rsidR="00E80982" w:rsidRDefault="00E80982" w:rsidP="007829A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2.1.1. Утвердить Правила благоустройства и озеленения территорий МО ГП «Город Малоярославец»</w:t>
      </w:r>
      <w:bookmarkStart w:id="0" w:name="_GoBack"/>
      <w:bookmarkEnd w:id="0"/>
      <w:r>
        <w:rPr>
          <w:sz w:val="28"/>
          <w:szCs w:val="28"/>
        </w:rPr>
        <w:t>.</w:t>
      </w:r>
    </w:p>
    <w:p w:rsidR="00E80982" w:rsidRDefault="00E80982" w:rsidP="00A436F9">
      <w:pPr>
        <w:pStyle w:val="6"/>
        <w:ind w:firstLine="709"/>
        <w:jc w:val="both"/>
        <w:rPr>
          <w:sz w:val="28"/>
          <w:szCs w:val="28"/>
        </w:rPr>
      </w:pPr>
    </w:p>
    <w:p w:rsidR="00E80982" w:rsidRPr="00081E77" w:rsidRDefault="00E80982" w:rsidP="0018249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80982" w:rsidRDefault="00E80982" w:rsidP="008741FB">
      <w:pPr>
        <w:jc w:val="both"/>
        <w:rPr>
          <w:sz w:val="28"/>
          <w:szCs w:val="28"/>
        </w:rPr>
      </w:pPr>
      <w:r>
        <w:rPr>
          <w:sz w:val="28"/>
          <w:szCs w:val="28"/>
        </w:rPr>
        <w:t>За п</w:t>
      </w:r>
      <w:r w:rsidRPr="005E22F4">
        <w:rPr>
          <w:sz w:val="28"/>
          <w:szCs w:val="28"/>
        </w:rPr>
        <w:t>редседател</w:t>
      </w:r>
      <w:r>
        <w:rPr>
          <w:sz w:val="28"/>
          <w:szCs w:val="28"/>
        </w:rPr>
        <w:t>я ____________________ Литвинова Ю.Н.</w:t>
      </w:r>
    </w:p>
    <w:p w:rsidR="00E80982" w:rsidRDefault="00E80982" w:rsidP="008741FB">
      <w:pPr>
        <w:jc w:val="both"/>
        <w:rPr>
          <w:sz w:val="28"/>
          <w:szCs w:val="28"/>
        </w:rPr>
      </w:pPr>
    </w:p>
    <w:p w:rsidR="00E80982" w:rsidRDefault="00E80982" w:rsidP="008741FB">
      <w:pPr>
        <w:jc w:val="both"/>
        <w:rPr>
          <w:sz w:val="28"/>
          <w:szCs w:val="28"/>
        </w:rPr>
      </w:pPr>
      <w:r>
        <w:rPr>
          <w:sz w:val="28"/>
          <w:szCs w:val="28"/>
        </w:rPr>
        <w:t>Протокол вела ____________________ Вихарева Э.Н.</w:t>
      </w:r>
    </w:p>
    <w:sectPr w:rsidR="00E80982" w:rsidSect="008A0029">
      <w:head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982" w:rsidRDefault="00E80982">
      <w:r>
        <w:separator/>
      </w:r>
    </w:p>
  </w:endnote>
  <w:endnote w:type="continuationSeparator" w:id="1">
    <w:p w:rsidR="00E80982" w:rsidRDefault="00E809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982" w:rsidRDefault="00E80982">
      <w:r>
        <w:separator/>
      </w:r>
    </w:p>
  </w:footnote>
  <w:footnote w:type="continuationSeparator" w:id="1">
    <w:p w:rsidR="00E80982" w:rsidRDefault="00E809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982" w:rsidRDefault="00E80982" w:rsidP="00C01F55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80982" w:rsidRDefault="00E80982" w:rsidP="00C62D36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9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1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18"/>
  </w:num>
  <w:num w:numId="4">
    <w:abstractNumId w:val="22"/>
  </w:num>
  <w:num w:numId="5">
    <w:abstractNumId w:val="2"/>
  </w:num>
  <w:num w:numId="6">
    <w:abstractNumId w:val="4"/>
  </w:num>
  <w:num w:numId="7">
    <w:abstractNumId w:val="6"/>
  </w:num>
  <w:num w:numId="8">
    <w:abstractNumId w:val="24"/>
  </w:num>
  <w:num w:numId="9">
    <w:abstractNumId w:val="19"/>
  </w:num>
  <w:num w:numId="10">
    <w:abstractNumId w:val="0"/>
  </w:num>
  <w:num w:numId="11">
    <w:abstractNumId w:val="23"/>
  </w:num>
  <w:num w:numId="12">
    <w:abstractNumId w:val="16"/>
  </w:num>
  <w:num w:numId="13">
    <w:abstractNumId w:val="1"/>
  </w:num>
  <w:num w:numId="14">
    <w:abstractNumId w:val="10"/>
  </w:num>
  <w:num w:numId="15">
    <w:abstractNumId w:val="11"/>
  </w:num>
  <w:num w:numId="16">
    <w:abstractNumId w:val="15"/>
  </w:num>
  <w:num w:numId="17">
    <w:abstractNumId w:val="5"/>
  </w:num>
  <w:num w:numId="18">
    <w:abstractNumId w:val="20"/>
  </w:num>
  <w:num w:numId="19">
    <w:abstractNumId w:val="7"/>
  </w:num>
  <w:num w:numId="20">
    <w:abstractNumId w:val="21"/>
  </w:num>
  <w:num w:numId="21">
    <w:abstractNumId w:val="13"/>
  </w:num>
  <w:num w:numId="22">
    <w:abstractNumId w:val="14"/>
  </w:num>
  <w:num w:numId="23">
    <w:abstractNumId w:val="17"/>
  </w:num>
  <w:num w:numId="24">
    <w:abstractNumId w:val="12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4424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3C75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B29"/>
    <w:rsid w:val="00081CA6"/>
    <w:rsid w:val="00081DD8"/>
    <w:rsid w:val="00081E77"/>
    <w:rsid w:val="00082324"/>
    <w:rsid w:val="00083542"/>
    <w:rsid w:val="00083A68"/>
    <w:rsid w:val="00083B57"/>
    <w:rsid w:val="00087834"/>
    <w:rsid w:val="000908C6"/>
    <w:rsid w:val="000911AD"/>
    <w:rsid w:val="0009190D"/>
    <w:rsid w:val="00091A03"/>
    <w:rsid w:val="00091CFE"/>
    <w:rsid w:val="00092A9E"/>
    <w:rsid w:val="00092C61"/>
    <w:rsid w:val="0009562C"/>
    <w:rsid w:val="000A1968"/>
    <w:rsid w:val="000A1B6B"/>
    <w:rsid w:val="000A3263"/>
    <w:rsid w:val="000A3CF3"/>
    <w:rsid w:val="000A48B8"/>
    <w:rsid w:val="000A6265"/>
    <w:rsid w:val="000A713C"/>
    <w:rsid w:val="000A74A8"/>
    <w:rsid w:val="000A7799"/>
    <w:rsid w:val="000A7940"/>
    <w:rsid w:val="000A7E58"/>
    <w:rsid w:val="000B04B6"/>
    <w:rsid w:val="000B06FB"/>
    <w:rsid w:val="000B0BCE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4"/>
    <w:rsid w:val="000D30AC"/>
    <w:rsid w:val="000D3AEA"/>
    <w:rsid w:val="000D3BE4"/>
    <w:rsid w:val="000D3FB1"/>
    <w:rsid w:val="000D482A"/>
    <w:rsid w:val="000D5457"/>
    <w:rsid w:val="000D5775"/>
    <w:rsid w:val="000D5A0F"/>
    <w:rsid w:val="000D7949"/>
    <w:rsid w:val="000E24BC"/>
    <w:rsid w:val="000E2BA6"/>
    <w:rsid w:val="000E5FC5"/>
    <w:rsid w:val="000E6D2D"/>
    <w:rsid w:val="000E716F"/>
    <w:rsid w:val="000F0588"/>
    <w:rsid w:val="000F07F4"/>
    <w:rsid w:val="000F10A3"/>
    <w:rsid w:val="000F1779"/>
    <w:rsid w:val="000F272D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4EE0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15147"/>
    <w:rsid w:val="0011623F"/>
    <w:rsid w:val="001205B4"/>
    <w:rsid w:val="00121FEA"/>
    <w:rsid w:val="00122476"/>
    <w:rsid w:val="00122866"/>
    <w:rsid w:val="00122F88"/>
    <w:rsid w:val="001234FE"/>
    <w:rsid w:val="001235EC"/>
    <w:rsid w:val="00123D55"/>
    <w:rsid w:val="001246D3"/>
    <w:rsid w:val="0012491F"/>
    <w:rsid w:val="00124F45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D65"/>
    <w:rsid w:val="001453AE"/>
    <w:rsid w:val="00145E47"/>
    <w:rsid w:val="00146983"/>
    <w:rsid w:val="00146AE4"/>
    <w:rsid w:val="0014704E"/>
    <w:rsid w:val="00147900"/>
    <w:rsid w:val="00147B2E"/>
    <w:rsid w:val="00152FA6"/>
    <w:rsid w:val="00153AFA"/>
    <w:rsid w:val="0015408A"/>
    <w:rsid w:val="00154557"/>
    <w:rsid w:val="00154757"/>
    <w:rsid w:val="00155104"/>
    <w:rsid w:val="001555B4"/>
    <w:rsid w:val="00156563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E28"/>
    <w:rsid w:val="001A13F9"/>
    <w:rsid w:val="001A1BCD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26B3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4401"/>
    <w:rsid w:val="002152EB"/>
    <w:rsid w:val="0021550B"/>
    <w:rsid w:val="002164C4"/>
    <w:rsid w:val="00216F08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66FC"/>
    <w:rsid w:val="002373C9"/>
    <w:rsid w:val="00237BF3"/>
    <w:rsid w:val="002404C8"/>
    <w:rsid w:val="002405EA"/>
    <w:rsid w:val="00240A9A"/>
    <w:rsid w:val="00241F3F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7EE"/>
    <w:rsid w:val="00246932"/>
    <w:rsid w:val="002502BD"/>
    <w:rsid w:val="00250AC3"/>
    <w:rsid w:val="00251016"/>
    <w:rsid w:val="0025196C"/>
    <w:rsid w:val="00252CFE"/>
    <w:rsid w:val="00253710"/>
    <w:rsid w:val="0025394E"/>
    <w:rsid w:val="00254B2E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F49"/>
    <w:rsid w:val="00267344"/>
    <w:rsid w:val="00267F41"/>
    <w:rsid w:val="00270F78"/>
    <w:rsid w:val="002717E3"/>
    <w:rsid w:val="0027394F"/>
    <w:rsid w:val="00273DE1"/>
    <w:rsid w:val="002755A7"/>
    <w:rsid w:val="002756DF"/>
    <w:rsid w:val="0027597B"/>
    <w:rsid w:val="00276B2B"/>
    <w:rsid w:val="00276E9D"/>
    <w:rsid w:val="00277D3E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A0CDF"/>
    <w:rsid w:val="002A0F57"/>
    <w:rsid w:val="002A2A12"/>
    <w:rsid w:val="002A2D28"/>
    <w:rsid w:val="002A3A05"/>
    <w:rsid w:val="002A4387"/>
    <w:rsid w:val="002A69E4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20E"/>
    <w:rsid w:val="002E7384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D9C"/>
    <w:rsid w:val="0031407D"/>
    <w:rsid w:val="00314ABC"/>
    <w:rsid w:val="00314BB2"/>
    <w:rsid w:val="003157F1"/>
    <w:rsid w:val="00315E16"/>
    <w:rsid w:val="0032064B"/>
    <w:rsid w:val="003212F8"/>
    <w:rsid w:val="00322CA1"/>
    <w:rsid w:val="00326FC0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402B"/>
    <w:rsid w:val="00384B4D"/>
    <w:rsid w:val="00386E2C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1DFE"/>
    <w:rsid w:val="003A236E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303D"/>
    <w:rsid w:val="003D423D"/>
    <w:rsid w:val="003D43A8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2D31"/>
    <w:rsid w:val="004A2E51"/>
    <w:rsid w:val="004A2EFA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364F"/>
    <w:rsid w:val="004B3DF4"/>
    <w:rsid w:val="004B431E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C6F39"/>
    <w:rsid w:val="004D0877"/>
    <w:rsid w:val="004D2A8E"/>
    <w:rsid w:val="004D4D27"/>
    <w:rsid w:val="004D4FCF"/>
    <w:rsid w:val="004D52C9"/>
    <w:rsid w:val="004D6BFD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5D68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913"/>
    <w:rsid w:val="00532107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6A9A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5F7"/>
    <w:rsid w:val="00577AA5"/>
    <w:rsid w:val="00577DB2"/>
    <w:rsid w:val="00580D72"/>
    <w:rsid w:val="00580F8A"/>
    <w:rsid w:val="00581596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79C1"/>
    <w:rsid w:val="005E097C"/>
    <w:rsid w:val="005E17CB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3EF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201C6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1FB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50480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904"/>
    <w:rsid w:val="00671C24"/>
    <w:rsid w:val="0067433A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970"/>
    <w:rsid w:val="006C0376"/>
    <w:rsid w:val="006C0788"/>
    <w:rsid w:val="006C0E34"/>
    <w:rsid w:val="006C1AD3"/>
    <w:rsid w:val="006C2CC3"/>
    <w:rsid w:val="006C5AD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3EB"/>
    <w:rsid w:val="006E395C"/>
    <w:rsid w:val="006E3977"/>
    <w:rsid w:val="006E4B20"/>
    <w:rsid w:val="006E5C55"/>
    <w:rsid w:val="006E5C88"/>
    <w:rsid w:val="006E64E6"/>
    <w:rsid w:val="006E7C6A"/>
    <w:rsid w:val="006F02AB"/>
    <w:rsid w:val="006F06D4"/>
    <w:rsid w:val="006F0864"/>
    <w:rsid w:val="006F23BB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542"/>
    <w:rsid w:val="00707BAF"/>
    <w:rsid w:val="00710377"/>
    <w:rsid w:val="0071138F"/>
    <w:rsid w:val="00712939"/>
    <w:rsid w:val="00714CFD"/>
    <w:rsid w:val="007151EA"/>
    <w:rsid w:val="0071552B"/>
    <w:rsid w:val="00716B4E"/>
    <w:rsid w:val="00716FD9"/>
    <w:rsid w:val="00717E42"/>
    <w:rsid w:val="00720847"/>
    <w:rsid w:val="0072169F"/>
    <w:rsid w:val="007219F0"/>
    <w:rsid w:val="0072280A"/>
    <w:rsid w:val="00722825"/>
    <w:rsid w:val="00722DC2"/>
    <w:rsid w:val="00723CF4"/>
    <w:rsid w:val="0072404F"/>
    <w:rsid w:val="0072524A"/>
    <w:rsid w:val="00726403"/>
    <w:rsid w:val="007265A5"/>
    <w:rsid w:val="0072682E"/>
    <w:rsid w:val="00730451"/>
    <w:rsid w:val="00730961"/>
    <w:rsid w:val="00731539"/>
    <w:rsid w:val="00731AF2"/>
    <w:rsid w:val="00732F0D"/>
    <w:rsid w:val="00734094"/>
    <w:rsid w:val="0073538E"/>
    <w:rsid w:val="00736034"/>
    <w:rsid w:val="007360B6"/>
    <w:rsid w:val="00736338"/>
    <w:rsid w:val="0073691F"/>
    <w:rsid w:val="00737132"/>
    <w:rsid w:val="00737AB3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29A4"/>
    <w:rsid w:val="00783ABF"/>
    <w:rsid w:val="00783BC8"/>
    <w:rsid w:val="00783BF2"/>
    <w:rsid w:val="00783F39"/>
    <w:rsid w:val="007846FE"/>
    <w:rsid w:val="0078493A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654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E18D7"/>
    <w:rsid w:val="007E2201"/>
    <w:rsid w:val="007E2C88"/>
    <w:rsid w:val="007E3D33"/>
    <w:rsid w:val="007E3EAB"/>
    <w:rsid w:val="007E42EF"/>
    <w:rsid w:val="007E4C6F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5E94"/>
    <w:rsid w:val="008363E2"/>
    <w:rsid w:val="008370FA"/>
    <w:rsid w:val="00837316"/>
    <w:rsid w:val="008405CE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1131"/>
    <w:rsid w:val="008D137D"/>
    <w:rsid w:val="008D32DE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075A2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728F"/>
    <w:rsid w:val="0092032D"/>
    <w:rsid w:val="00920F6D"/>
    <w:rsid w:val="009218B2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4CE9"/>
    <w:rsid w:val="009557FE"/>
    <w:rsid w:val="00955837"/>
    <w:rsid w:val="009604CC"/>
    <w:rsid w:val="00960FA8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BD"/>
    <w:rsid w:val="009957B0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9E6"/>
    <w:rsid w:val="009E4EA2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E2"/>
    <w:rsid w:val="00A11931"/>
    <w:rsid w:val="00A11E9E"/>
    <w:rsid w:val="00A1244F"/>
    <w:rsid w:val="00A12581"/>
    <w:rsid w:val="00A140AE"/>
    <w:rsid w:val="00A14DF4"/>
    <w:rsid w:val="00A14E71"/>
    <w:rsid w:val="00A1519A"/>
    <w:rsid w:val="00A15454"/>
    <w:rsid w:val="00A1572A"/>
    <w:rsid w:val="00A16F72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5F53"/>
    <w:rsid w:val="00A47458"/>
    <w:rsid w:val="00A4793A"/>
    <w:rsid w:val="00A50049"/>
    <w:rsid w:val="00A501B4"/>
    <w:rsid w:val="00A50519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6CEA"/>
    <w:rsid w:val="00A677D0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0E3A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966C3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88D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B5E"/>
    <w:rsid w:val="00AE3BF7"/>
    <w:rsid w:val="00AE3D47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2D22"/>
    <w:rsid w:val="00AF49D3"/>
    <w:rsid w:val="00AF5F54"/>
    <w:rsid w:val="00AF6650"/>
    <w:rsid w:val="00AF7062"/>
    <w:rsid w:val="00B02CFD"/>
    <w:rsid w:val="00B03114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582A"/>
    <w:rsid w:val="00B3662C"/>
    <w:rsid w:val="00B36ACD"/>
    <w:rsid w:val="00B36E11"/>
    <w:rsid w:val="00B36F51"/>
    <w:rsid w:val="00B41255"/>
    <w:rsid w:val="00B41975"/>
    <w:rsid w:val="00B41DBD"/>
    <w:rsid w:val="00B42397"/>
    <w:rsid w:val="00B430D7"/>
    <w:rsid w:val="00B4462D"/>
    <w:rsid w:val="00B44767"/>
    <w:rsid w:val="00B44910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2D0D"/>
    <w:rsid w:val="00B62F96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4AB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40ED"/>
    <w:rsid w:val="00C342E5"/>
    <w:rsid w:val="00C34CE9"/>
    <w:rsid w:val="00C35A38"/>
    <w:rsid w:val="00C36177"/>
    <w:rsid w:val="00C36510"/>
    <w:rsid w:val="00C36C84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8024D"/>
    <w:rsid w:val="00C80EA4"/>
    <w:rsid w:val="00C80EC0"/>
    <w:rsid w:val="00C81032"/>
    <w:rsid w:val="00C8370C"/>
    <w:rsid w:val="00C837B9"/>
    <w:rsid w:val="00C85A63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D5A"/>
    <w:rsid w:val="00CA7006"/>
    <w:rsid w:val="00CA795B"/>
    <w:rsid w:val="00CA7DE5"/>
    <w:rsid w:val="00CB01CA"/>
    <w:rsid w:val="00CB12F5"/>
    <w:rsid w:val="00CB3E97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E3C"/>
    <w:rsid w:val="00CC47EB"/>
    <w:rsid w:val="00CC5462"/>
    <w:rsid w:val="00CC5499"/>
    <w:rsid w:val="00CC581C"/>
    <w:rsid w:val="00CC6078"/>
    <w:rsid w:val="00CC6C92"/>
    <w:rsid w:val="00CC7133"/>
    <w:rsid w:val="00CD0F8C"/>
    <w:rsid w:val="00CD13AF"/>
    <w:rsid w:val="00CD1CCC"/>
    <w:rsid w:val="00CD2F2A"/>
    <w:rsid w:val="00CD2FE3"/>
    <w:rsid w:val="00CD33BD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2760"/>
    <w:rsid w:val="00CE33E0"/>
    <w:rsid w:val="00CE3B64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E96"/>
    <w:rsid w:val="00D06FE3"/>
    <w:rsid w:val="00D07748"/>
    <w:rsid w:val="00D078C0"/>
    <w:rsid w:val="00D10078"/>
    <w:rsid w:val="00D11790"/>
    <w:rsid w:val="00D12ABE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965"/>
    <w:rsid w:val="00D66191"/>
    <w:rsid w:val="00D66509"/>
    <w:rsid w:val="00D66738"/>
    <w:rsid w:val="00D67958"/>
    <w:rsid w:val="00D67FD6"/>
    <w:rsid w:val="00D70163"/>
    <w:rsid w:val="00D7082F"/>
    <w:rsid w:val="00D70965"/>
    <w:rsid w:val="00D725E3"/>
    <w:rsid w:val="00D7353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1B88"/>
    <w:rsid w:val="00DC20AE"/>
    <w:rsid w:val="00DC27B1"/>
    <w:rsid w:val="00DC33BB"/>
    <w:rsid w:val="00DC5261"/>
    <w:rsid w:val="00DC62DE"/>
    <w:rsid w:val="00DC6EA9"/>
    <w:rsid w:val="00DC75B8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F25"/>
    <w:rsid w:val="00DE1A42"/>
    <w:rsid w:val="00DE1B39"/>
    <w:rsid w:val="00DE2894"/>
    <w:rsid w:val="00DE37B7"/>
    <w:rsid w:val="00DE4B93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4F"/>
    <w:rsid w:val="00E04278"/>
    <w:rsid w:val="00E04AD7"/>
    <w:rsid w:val="00E055B6"/>
    <w:rsid w:val="00E060A9"/>
    <w:rsid w:val="00E06292"/>
    <w:rsid w:val="00E06778"/>
    <w:rsid w:val="00E109BA"/>
    <w:rsid w:val="00E11FAF"/>
    <w:rsid w:val="00E1253F"/>
    <w:rsid w:val="00E12916"/>
    <w:rsid w:val="00E131A2"/>
    <w:rsid w:val="00E13D46"/>
    <w:rsid w:val="00E14968"/>
    <w:rsid w:val="00E158D3"/>
    <w:rsid w:val="00E16B19"/>
    <w:rsid w:val="00E1753F"/>
    <w:rsid w:val="00E1770D"/>
    <w:rsid w:val="00E20349"/>
    <w:rsid w:val="00E20699"/>
    <w:rsid w:val="00E21671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1A9"/>
    <w:rsid w:val="00E773DC"/>
    <w:rsid w:val="00E80982"/>
    <w:rsid w:val="00E80F8B"/>
    <w:rsid w:val="00E819FA"/>
    <w:rsid w:val="00E81E50"/>
    <w:rsid w:val="00E81FFC"/>
    <w:rsid w:val="00E822C2"/>
    <w:rsid w:val="00E836A7"/>
    <w:rsid w:val="00E83760"/>
    <w:rsid w:val="00E83D48"/>
    <w:rsid w:val="00E84395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604"/>
    <w:rsid w:val="00EA2757"/>
    <w:rsid w:val="00EA3E24"/>
    <w:rsid w:val="00EA401B"/>
    <w:rsid w:val="00EA42CB"/>
    <w:rsid w:val="00EA522A"/>
    <w:rsid w:val="00EA5BAD"/>
    <w:rsid w:val="00EA694E"/>
    <w:rsid w:val="00EA6964"/>
    <w:rsid w:val="00EA72DD"/>
    <w:rsid w:val="00EA79EB"/>
    <w:rsid w:val="00EB157C"/>
    <w:rsid w:val="00EB1AB2"/>
    <w:rsid w:val="00EB2333"/>
    <w:rsid w:val="00EB2F1C"/>
    <w:rsid w:val="00EB4215"/>
    <w:rsid w:val="00EB4CDC"/>
    <w:rsid w:val="00EB514E"/>
    <w:rsid w:val="00EB6301"/>
    <w:rsid w:val="00EB630A"/>
    <w:rsid w:val="00EB7042"/>
    <w:rsid w:val="00EC0446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F6B"/>
    <w:rsid w:val="00EF5137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574"/>
    <w:rsid w:val="00F26EE4"/>
    <w:rsid w:val="00F270A6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37F2F"/>
    <w:rsid w:val="00F401FF"/>
    <w:rsid w:val="00F40AFA"/>
    <w:rsid w:val="00F40D8E"/>
    <w:rsid w:val="00F410DD"/>
    <w:rsid w:val="00F41C35"/>
    <w:rsid w:val="00F421DC"/>
    <w:rsid w:val="00F4300E"/>
    <w:rsid w:val="00F4353C"/>
    <w:rsid w:val="00F44AD2"/>
    <w:rsid w:val="00F450B0"/>
    <w:rsid w:val="00F455CF"/>
    <w:rsid w:val="00F4578F"/>
    <w:rsid w:val="00F45897"/>
    <w:rsid w:val="00F46565"/>
    <w:rsid w:val="00F466D9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2307"/>
    <w:rsid w:val="00FD2598"/>
    <w:rsid w:val="00FD2807"/>
    <w:rsid w:val="00FD30C9"/>
    <w:rsid w:val="00FD3106"/>
    <w:rsid w:val="00FD3435"/>
    <w:rsid w:val="00FD3720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01B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42977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C62D36"/>
  </w:style>
  <w:style w:type="character" w:styleId="Hyperlink">
    <w:name w:val="Hyperlink"/>
    <w:basedOn w:val="DefaultParagraphFont"/>
    <w:uiPriority w:val="99"/>
    <w:rsid w:val="00C71D40"/>
    <w:rPr>
      <w:color w:val="0000FF"/>
      <w:u w:val="single"/>
    </w:rPr>
  </w:style>
  <w:style w:type="paragraph" w:customStyle="1" w:styleId="western">
    <w:name w:val="western"/>
    <w:basedOn w:val="Normal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Normal"/>
    <w:uiPriority w:val="99"/>
    <w:rsid w:val="00757E32"/>
    <w:pPr>
      <w:ind w:firstLine="390"/>
      <w:jc w:val="both"/>
    </w:pPr>
  </w:style>
  <w:style w:type="paragraph" w:styleId="HTMLPreformatted">
    <w:name w:val="HTML Preformatted"/>
    <w:basedOn w:val="Normal"/>
    <w:link w:val="HTMLPreformattedChar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">
    <w:name w:val="Знак"/>
    <w:basedOn w:val="Normal"/>
    <w:uiPriority w:val="99"/>
    <w:rsid w:val="00B22CA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9A7547"/>
    <w:pPr>
      <w:autoSpaceDE w:val="0"/>
      <w:autoSpaceDN w:val="0"/>
      <w:adjustRightInd w:val="0"/>
      <w:ind w:left="426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42977"/>
    <w:rPr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Normal"/>
    <w:uiPriority w:val="99"/>
    <w:rsid w:val="00046A2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046A27"/>
    <w:rPr>
      <w:b/>
      <w:bCs/>
    </w:rPr>
  </w:style>
  <w:style w:type="paragraph" w:customStyle="1" w:styleId="listparagraphcxspmiddle">
    <w:name w:val="listparagraphcxspmiddle"/>
    <w:basedOn w:val="Normal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BodyTextFirstIndent"/>
    <w:next w:val="BodyTextFirstIndent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F94E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42977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rsid w:val="00F94E3C"/>
    <w:pPr>
      <w:autoSpaceDE w:val="0"/>
      <w:autoSpaceDN w:val="0"/>
      <w:adjustRightInd w:val="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C42977"/>
  </w:style>
  <w:style w:type="paragraph" w:styleId="BodyTextIndent">
    <w:name w:val="Body Text Indent"/>
    <w:basedOn w:val="Normal"/>
    <w:link w:val="BodyTextIndentChar"/>
    <w:uiPriority w:val="99"/>
    <w:rsid w:val="008741F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42977"/>
    <w:rPr>
      <w:sz w:val="24"/>
      <w:szCs w:val="24"/>
    </w:rPr>
  </w:style>
  <w:style w:type="paragraph" w:customStyle="1" w:styleId="11">
    <w:name w:val="Без интервала1"/>
    <w:uiPriority w:val="99"/>
    <w:rsid w:val="008741FB"/>
    <w:rPr>
      <w:sz w:val="20"/>
      <w:szCs w:val="20"/>
    </w:rPr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0">
    <w:name w:val="Знак Знак Знак Знак Знак Знак Знак"/>
    <w:basedOn w:val="Normal"/>
    <w:uiPriority w:val="99"/>
    <w:rsid w:val="003557A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Абзац списка1"/>
    <w:basedOn w:val="Normal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Normal"/>
    <w:uiPriority w:val="99"/>
    <w:rsid w:val="00E30DF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2A3A05"/>
    <w:pPr>
      <w:ind w:left="720"/>
    </w:pPr>
  </w:style>
  <w:style w:type="paragraph" w:styleId="Footer">
    <w:name w:val="footer"/>
    <w:basedOn w:val="Normal"/>
    <w:link w:val="FooterChar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92189"/>
    <w:rPr>
      <w:sz w:val="24"/>
      <w:szCs w:val="24"/>
    </w:rPr>
  </w:style>
  <w:style w:type="paragraph" w:styleId="NoSpacing">
    <w:name w:val="No Spacing"/>
    <w:link w:val="NoSpacingChar"/>
    <w:uiPriority w:val="99"/>
    <w:qFormat/>
    <w:rsid w:val="003A73BC"/>
  </w:style>
  <w:style w:type="paragraph" w:customStyle="1" w:styleId="a1">
    <w:name w:val="Стиль"/>
    <w:basedOn w:val="Normal"/>
    <w:uiPriority w:val="99"/>
    <w:rsid w:val="00CE040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rsid w:val="00B2482B"/>
    <w:rPr>
      <w:sz w:val="20"/>
      <w:szCs w:val="20"/>
    </w:rPr>
  </w:style>
  <w:style w:type="paragraph" w:customStyle="1" w:styleId="3">
    <w:name w:val="Без интервала3"/>
    <w:uiPriority w:val="99"/>
    <w:rsid w:val="00992FBD"/>
    <w:rPr>
      <w:sz w:val="20"/>
      <w:szCs w:val="20"/>
    </w:rPr>
  </w:style>
  <w:style w:type="paragraph" w:customStyle="1" w:styleId="4">
    <w:name w:val="Без интервала4"/>
    <w:uiPriority w:val="99"/>
    <w:rsid w:val="00430D0E"/>
    <w:rPr>
      <w:sz w:val="20"/>
      <w:szCs w:val="20"/>
    </w:rPr>
  </w:style>
  <w:style w:type="paragraph" w:customStyle="1" w:styleId="111">
    <w:name w:val="Знак11"/>
    <w:basedOn w:val="Normal"/>
    <w:uiPriority w:val="99"/>
    <w:rsid w:val="002D7DE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NoSpacingChar">
    <w:name w:val="No Spacing Char"/>
    <w:link w:val="NoSpacing"/>
    <w:uiPriority w:val="99"/>
    <w:locked/>
    <w:rsid w:val="00BB3C42"/>
    <w:rPr>
      <w:sz w:val="22"/>
      <w:szCs w:val="22"/>
      <w:lang w:val="ru-RU" w:eastAsia="ru-RU"/>
    </w:rPr>
  </w:style>
  <w:style w:type="paragraph" w:styleId="TOC3">
    <w:name w:val="toc 3"/>
    <w:basedOn w:val="Normal"/>
    <w:next w:val="Normal"/>
    <w:autoRedefine/>
    <w:uiPriority w:val="99"/>
    <w:semiHidden/>
    <w:rsid w:val="00BB3C42"/>
    <w:pPr>
      <w:tabs>
        <w:tab w:val="right" w:leader="dot" w:pos="10065"/>
      </w:tabs>
      <w:jc w:val="both"/>
    </w:pPr>
  </w:style>
  <w:style w:type="paragraph" w:styleId="TOC1">
    <w:name w:val="toc 1"/>
    <w:basedOn w:val="Normal"/>
    <w:next w:val="Normal"/>
    <w:autoRedefine/>
    <w:uiPriority w:val="99"/>
    <w:semiHidden/>
    <w:rsid w:val="00BB3C42"/>
    <w:pPr>
      <w:tabs>
        <w:tab w:val="right" w:leader="dot" w:pos="10054"/>
      </w:tabs>
    </w:pPr>
    <w:rPr>
      <w:rFonts w:ascii="Cambria" w:hAnsi="Cambria" w:cs="Cambria"/>
      <w:i/>
      <w:iCs/>
      <w:noProof/>
      <w:kern w:val="32"/>
      <w:sz w:val="28"/>
      <w:szCs w:val="28"/>
    </w:rPr>
  </w:style>
  <w:style w:type="paragraph" w:styleId="TOC2">
    <w:name w:val="toc 2"/>
    <w:basedOn w:val="Normal"/>
    <w:next w:val="Normal"/>
    <w:autoRedefine/>
    <w:uiPriority w:val="99"/>
    <w:semiHidden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Normal"/>
    <w:uiPriority w:val="99"/>
    <w:rsid w:val="00880E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">
    <w:name w:val="Без интервала5"/>
    <w:uiPriority w:val="99"/>
    <w:rsid w:val="00AC5EB5"/>
  </w:style>
  <w:style w:type="paragraph" w:customStyle="1" w:styleId="6">
    <w:name w:val="Без интервала6"/>
    <w:uiPriority w:val="99"/>
    <w:rsid w:val="00A07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07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999</TotalTime>
  <Pages>2</Pages>
  <Words>362</Words>
  <Characters>2065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subject/>
  <dc:creator>Мерия</dc:creator>
  <cp:keywords/>
  <dc:description/>
  <cp:lastModifiedBy>Элла</cp:lastModifiedBy>
  <cp:revision>367</cp:revision>
  <cp:lastPrinted>2017-09-26T06:31:00Z</cp:lastPrinted>
  <dcterms:created xsi:type="dcterms:W3CDTF">2017-03-10T08:20:00Z</dcterms:created>
  <dcterms:modified xsi:type="dcterms:W3CDTF">2017-09-26T06:32:00Z</dcterms:modified>
</cp:coreProperties>
</file>