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A3A" w:rsidRPr="006C041C" w:rsidRDefault="00931A3A" w:rsidP="00931A3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C041C"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931A3A" w:rsidRPr="006C041C" w:rsidRDefault="00931A3A" w:rsidP="00931A3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C041C">
        <w:rPr>
          <w:rFonts w:ascii="Times New Roman" w:hAnsi="Times New Roman" w:cs="Times New Roman"/>
          <w:sz w:val="24"/>
          <w:szCs w:val="24"/>
        </w:rPr>
        <w:t xml:space="preserve">к </w:t>
      </w:r>
      <w:r w:rsidR="00BA09C2" w:rsidRPr="006C041C">
        <w:rPr>
          <w:rFonts w:ascii="Times New Roman" w:hAnsi="Times New Roman" w:cs="Times New Roman"/>
          <w:sz w:val="24"/>
          <w:szCs w:val="24"/>
        </w:rPr>
        <w:t>п</w:t>
      </w:r>
      <w:r w:rsidRPr="006C041C">
        <w:rPr>
          <w:rFonts w:ascii="Times New Roman" w:hAnsi="Times New Roman" w:cs="Times New Roman"/>
          <w:sz w:val="24"/>
          <w:szCs w:val="24"/>
        </w:rPr>
        <w:t xml:space="preserve">остановлению </w:t>
      </w:r>
      <w:r w:rsidR="00BA09C2" w:rsidRPr="006C041C">
        <w:rPr>
          <w:rFonts w:ascii="Times New Roman" w:hAnsi="Times New Roman" w:cs="Times New Roman"/>
          <w:sz w:val="24"/>
          <w:szCs w:val="24"/>
        </w:rPr>
        <w:t>а</w:t>
      </w:r>
      <w:r w:rsidRPr="006C041C">
        <w:rPr>
          <w:rFonts w:ascii="Times New Roman" w:hAnsi="Times New Roman" w:cs="Times New Roman"/>
          <w:sz w:val="24"/>
          <w:szCs w:val="24"/>
        </w:rPr>
        <w:t>дминистрации</w:t>
      </w:r>
    </w:p>
    <w:p w:rsidR="00931A3A" w:rsidRPr="006C041C" w:rsidRDefault="00931A3A" w:rsidP="00931A3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C041C">
        <w:rPr>
          <w:rFonts w:ascii="Times New Roman" w:hAnsi="Times New Roman" w:cs="Times New Roman"/>
          <w:sz w:val="24"/>
          <w:szCs w:val="24"/>
        </w:rPr>
        <w:t>МО ГП «Город Малоярославец»</w:t>
      </w:r>
    </w:p>
    <w:p w:rsidR="00931A3A" w:rsidRPr="006C041C" w:rsidRDefault="00931A3A" w:rsidP="00931A3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C041C">
        <w:rPr>
          <w:rFonts w:ascii="Times New Roman" w:hAnsi="Times New Roman" w:cs="Times New Roman"/>
          <w:sz w:val="24"/>
          <w:szCs w:val="24"/>
        </w:rPr>
        <w:t>от</w:t>
      </w:r>
      <w:r w:rsidR="00EF1FEF">
        <w:rPr>
          <w:rFonts w:ascii="Times New Roman" w:hAnsi="Times New Roman" w:cs="Times New Roman"/>
          <w:sz w:val="24"/>
          <w:szCs w:val="24"/>
        </w:rPr>
        <w:t xml:space="preserve"> 06.11. </w:t>
      </w:r>
      <w:r w:rsidRPr="006C041C">
        <w:rPr>
          <w:rFonts w:ascii="Times New Roman" w:hAnsi="Times New Roman" w:cs="Times New Roman"/>
          <w:sz w:val="24"/>
          <w:szCs w:val="24"/>
        </w:rPr>
        <w:t>019г.</w:t>
      </w:r>
      <w:r w:rsidR="00E55CDA">
        <w:rPr>
          <w:rFonts w:ascii="Times New Roman" w:hAnsi="Times New Roman" w:cs="Times New Roman"/>
          <w:sz w:val="24"/>
          <w:szCs w:val="24"/>
        </w:rPr>
        <w:t xml:space="preserve"> </w:t>
      </w:r>
      <w:r w:rsidR="00E55CDA" w:rsidRPr="006C041C">
        <w:rPr>
          <w:rFonts w:ascii="Times New Roman" w:hAnsi="Times New Roman" w:cs="Times New Roman"/>
          <w:sz w:val="24"/>
          <w:szCs w:val="24"/>
        </w:rPr>
        <w:t>№</w:t>
      </w:r>
      <w:r w:rsidR="00E55CDA">
        <w:rPr>
          <w:rFonts w:ascii="Times New Roman" w:hAnsi="Times New Roman" w:cs="Times New Roman"/>
          <w:sz w:val="24"/>
          <w:szCs w:val="24"/>
        </w:rPr>
        <w:t xml:space="preserve">1178 </w:t>
      </w:r>
      <w:r w:rsidR="00E55CDA" w:rsidRPr="006C04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1A3A" w:rsidRPr="006C041C" w:rsidRDefault="00931A3A" w:rsidP="00931A3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0" w:name="P203"/>
      <w:bookmarkEnd w:id="0"/>
    </w:p>
    <w:p w:rsidR="00931A3A" w:rsidRPr="00A92288" w:rsidRDefault="00931A3A" w:rsidP="00A9228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P169"/>
      <w:bookmarkEnd w:id="1"/>
      <w:r w:rsidRPr="00A92288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931A3A" w:rsidRPr="00A92288" w:rsidRDefault="00931A3A" w:rsidP="00A9228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2288">
        <w:rPr>
          <w:rFonts w:ascii="Times New Roman" w:hAnsi="Times New Roman" w:cs="Times New Roman"/>
          <w:b/>
          <w:sz w:val="24"/>
          <w:szCs w:val="24"/>
        </w:rPr>
        <w:t>муниципальной программы</w:t>
      </w:r>
    </w:p>
    <w:p w:rsidR="00931A3A" w:rsidRPr="00A92288" w:rsidRDefault="00931A3A" w:rsidP="00E55CD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2288">
        <w:rPr>
          <w:rFonts w:ascii="Times New Roman" w:hAnsi="Times New Roman" w:cs="Times New Roman"/>
          <w:b/>
          <w:sz w:val="24"/>
          <w:szCs w:val="24"/>
        </w:rPr>
        <w:t xml:space="preserve">"Социальная поддержка граждан </w:t>
      </w:r>
      <w:r w:rsidR="00981FD4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Pr="00A92288">
        <w:rPr>
          <w:rFonts w:ascii="Times New Roman" w:hAnsi="Times New Roman" w:cs="Times New Roman"/>
          <w:b/>
          <w:sz w:val="24"/>
          <w:szCs w:val="24"/>
        </w:rPr>
        <w:t>муниципально</w:t>
      </w:r>
      <w:r w:rsidR="00981FD4">
        <w:rPr>
          <w:rFonts w:ascii="Times New Roman" w:hAnsi="Times New Roman" w:cs="Times New Roman"/>
          <w:b/>
          <w:sz w:val="24"/>
          <w:szCs w:val="24"/>
        </w:rPr>
        <w:t>м</w:t>
      </w:r>
      <w:r w:rsidRPr="00A92288">
        <w:rPr>
          <w:rFonts w:ascii="Times New Roman" w:hAnsi="Times New Roman" w:cs="Times New Roman"/>
          <w:b/>
          <w:sz w:val="24"/>
          <w:szCs w:val="24"/>
        </w:rPr>
        <w:t xml:space="preserve"> образовани</w:t>
      </w:r>
      <w:r w:rsidR="00981FD4">
        <w:rPr>
          <w:rFonts w:ascii="Times New Roman" w:hAnsi="Times New Roman" w:cs="Times New Roman"/>
          <w:b/>
          <w:sz w:val="24"/>
          <w:szCs w:val="24"/>
        </w:rPr>
        <w:t>и</w:t>
      </w:r>
      <w:r w:rsidRPr="00A92288">
        <w:rPr>
          <w:rFonts w:ascii="Times New Roman" w:hAnsi="Times New Roman" w:cs="Times New Roman"/>
          <w:b/>
          <w:sz w:val="24"/>
          <w:szCs w:val="24"/>
        </w:rPr>
        <w:t xml:space="preserve"> городское поселение "Город Малоярославец"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48"/>
        <w:gridCol w:w="5330"/>
      </w:tblGrid>
      <w:tr w:rsidR="00931A3A" w:rsidRPr="006C041C" w:rsidTr="00E55CDA">
        <w:trPr>
          <w:trHeight w:val="519"/>
        </w:trPr>
        <w:tc>
          <w:tcPr>
            <w:tcW w:w="2188" w:type="pct"/>
          </w:tcPr>
          <w:p w:rsidR="00931A3A" w:rsidRPr="006C041C" w:rsidRDefault="00931A3A" w:rsidP="00EA28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041C">
              <w:rPr>
                <w:rFonts w:ascii="Times New Roman" w:hAnsi="Times New Roman" w:cs="Times New Roman"/>
                <w:sz w:val="24"/>
                <w:szCs w:val="24"/>
              </w:rPr>
              <w:t>1. Ответственный исполнитель муниципальной программы</w:t>
            </w:r>
          </w:p>
        </w:tc>
        <w:tc>
          <w:tcPr>
            <w:tcW w:w="2812" w:type="pct"/>
          </w:tcPr>
          <w:p w:rsidR="00931A3A" w:rsidRPr="006C041C" w:rsidRDefault="00931A3A" w:rsidP="00BA09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041C">
              <w:rPr>
                <w:rFonts w:ascii="Times New Roman" w:hAnsi="Times New Roman" w:cs="Times New Roman"/>
                <w:sz w:val="24"/>
                <w:szCs w:val="24"/>
              </w:rPr>
              <w:t>Отдел организационно-контрольной работы администрации муниципального образования городское поселение «Город Малоярославец»</w:t>
            </w:r>
            <w:r w:rsidR="00676E3F" w:rsidRPr="006C041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338E2" w:rsidRPr="006C041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О</w:t>
            </w:r>
            <w:r w:rsidR="00676E3F" w:rsidRPr="006C041C">
              <w:rPr>
                <w:rFonts w:ascii="Times New Roman" w:hAnsi="Times New Roman" w:cs="Times New Roman"/>
                <w:sz w:val="24"/>
                <w:szCs w:val="24"/>
              </w:rPr>
              <w:t>тдел культуры, спорта и связей с общественностью администрации муниципального образования городское поселение «Город Малоярославец»</w:t>
            </w:r>
          </w:p>
        </w:tc>
      </w:tr>
      <w:tr w:rsidR="00931A3A" w:rsidRPr="006C041C" w:rsidTr="00E55CDA">
        <w:tc>
          <w:tcPr>
            <w:tcW w:w="2188" w:type="pct"/>
          </w:tcPr>
          <w:p w:rsidR="00931A3A" w:rsidRPr="006C041C" w:rsidRDefault="00931A3A" w:rsidP="00676E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041C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676E3F" w:rsidRPr="006C041C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  <w:r w:rsidRPr="006C041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программы </w:t>
            </w:r>
          </w:p>
        </w:tc>
        <w:tc>
          <w:tcPr>
            <w:tcW w:w="2812" w:type="pct"/>
          </w:tcPr>
          <w:p w:rsidR="00B61FAD" w:rsidRDefault="00F87938" w:rsidP="00931A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041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31A3A" w:rsidRPr="006C041C">
              <w:rPr>
                <w:rFonts w:ascii="Times New Roman" w:hAnsi="Times New Roman" w:cs="Times New Roman"/>
                <w:sz w:val="24"/>
                <w:szCs w:val="24"/>
              </w:rPr>
              <w:t>дминистрация муниципального р</w:t>
            </w:r>
            <w:r w:rsidRPr="006C041C">
              <w:rPr>
                <w:rFonts w:ascii="Times New Roman" w:hAnsi="Times New Roman" w:cs="Times New Roman"/>
                <w:sz w:val="24"/>
                <w:szCs w:val="24"/>
              </w:rPr>
              <w:t>айона "Малоярославецкий район",</w:t>
            </w:r>
          </w:p>
          <w:p w:rsidR="00931A3A" w:rsidRPr="006C041C" w:rsidRDefault="00BF19C6" w:rsidP="00931A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041C">
              <w:rPr>
                <w:rFonts w:ascii="Times New Roman" w:hAnsi="Times New Roman" w:cs="Times New Roman"/>
                <w:sz w:val="24"/>
                <w:szCs w:val="24"/>
              </w:rPr>
              <w:t xml:space="preserve"> отдел</w:t>
            </w:r>
            <w:r w:rsidR="00B61FAD">
              <w:rPr>
                <w:rFonts w:ascii="Times New Roman" w:hAnsi="Times New Roman" w:cs="Times New Roman"/>
                <w:sz w:val="24"/>
                <w:szCs w:val="24"/>
              </w:rPr>
              <w:t>ы администрации МО ГП «Город Малоярославец»,</w:t>
            </w:r>
          </w:p>
          <w:p w:rsidR="00931A3A" w:rsidRPr="006C041C" w:rsidRDefault="00676E3F" w:rsidP="00931A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041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931A3A" w:rsidRPr="006C041C">
              <w:rPr>
                <w:rFonts w:ascii="Times New Roman" w:hAnsi="Times New Roman" w:cs="Times New Roman"/>
                <w:sz w:val="24"/>
                <w:szCs w:val="24"/>
              </w:rPr>
              <w:t>екоммерческие общественные организации и объединения</w:t>
            </w:r>
          </w:p>
        </w:tc>
      </w:tr>
      <w:tr w:rsidR="00931A3A" w:rsidRPr="006C041C" w:rsidTr="00E55CDA">
        <w:tc>
          <w:tcPr>
            <w:tcW w:w="2188" w:type="pct"/>
          </w:tcPr>
          <w:p w:rsidR="00931A3A" w:rsidRPr="006C041C" w:rsidRDefault="00931A3A" w:rsidP="00EA28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041C">
              <w:rPr>
                <w:rFonts w:ascii="Times New Roman" w:hAnsi="Times New Roman" w:cs="Times New Roman"/>
                <w:sz w:val="24"/>
                <w:szCs w:val="24"/>
              </w:rPr>
              <w:t>3. Цели муниципальной программы</w:t>
            </w:r>
          </w:p>
        </w:tc>
        <w:tc>
          <w:tcPr>
            <w:tcW w:w="2812" w:type="pct"/>
          </w:tcPr>
          <w:p w:rsidR="00931A3A" w:rsidRPr="006C041C" w:rsidRDefault="003B7AD8" w:rsidP="009261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041C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 xml:space="preserve">Повышение уровня социальной защищенности отдельных категорий граждан  путем предоставления мер социальной </w:t>
            </w:r>
            <w:r w:rsidR="00390B0F" w:rsidRPr="006C041C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>поддержки</w:t>
            </w:r>
          </w:p>
        </w:tc>
      </w:tr>
      <w:tr w:rsidR="00931A3A" w:rsidRPr="006C041C" w:rsidTr="00E55CDA">
        <w:trPr>
          <w:trHeight w:val="235"/>
        </w:trPr>
        <w:tc>
          <w:tcPr>
            <w:tcW w:w="2188" w:type="pct"/>
          </w:tcPr>
          <w:p w:rsidR="00931A3A" w:rsidRPr="006C041C" w:rsidRDefault="00931A3A" w:rsidP="00EA28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041C">
              <w:rPr>
                <w:rFonts w:ascii="Times New Roman" w:hAnsi="Times New Roman" w:cs="Times New Roman"/>
                <w:sz w:val="24"/>
                <w:szCs w:val="24"/>
              </w:rPr>
              <w:t>4. Задачи муниципальной программы</w:t>
            </w:r>
          </w:p>
        </w:tc>
        <w:tc>
          <w:tcPr>
            <w:tcW w:w="2812" w:type="pct"/>
          </w:tcPr>
          <w:p w:rsidR="00097029" w:rsidRPr="006C041C" w:rsidRDefault="00676E3F" w:rsidP="009854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041C">
              <w:rPr>
                <w:rFonts w:ascii="Times New Roman" w:hAnsi="Times New Roman" w:cs="Times New Roman"/>
                <w:sz w:val="24"/>
                <w:szCs w:val="24"/>
              </w:rPr>
              <w:t>Выполнение обязательств городского поселения по социальной поддержке граждан</w:t>
            </w:r>
            <w:r w:rsidR="00015735" w:rsidRPr="006C041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C04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31A3A" w:rsidRPr="006C041C" w:rsidRDefault="00390B0F" w:rsidP="00390B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041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76E3F" w:rsidRPr="006C041C">
              <w:rPr>
                <w:rFonts w:ascii="Times New Roman" w:hAnsi="Times New Roman" w:cs="Times New Roman"/>
                <w:sz w:val="24"/>
                <w:szCs w:val="24"/>
              </w:rPr>
              <w:t>оздание условий для обеспечения реали</w:t>
            </w:r>
            <w:r w:rsidRPr="006C041C">
              <w:rPr>
                <w:rFonts w:ascii="Times New Roman" w:hAnsi="Times New Roman" w:cs="Times New Roman"/>
                <w:sz w:val="24"/>
                <w:szCs w:val="24"/>
              </w:rPr>
              <w:t>зации муниципальной программы; О</w:t>
            </w:r>
            <w:r w:rsidR="00676E3F" w:rsidRPr="006C041C">
              <w:rPr>
                <w:rFonts w:ascii="Times New Roman" w:hAnsi="Times New Roman" w:cs="Times New Roman"/>
                <w:sz w:val="24"/>
                <w:szCs w:val="24"/>
              </w:rPr>
              <w:t xml:space="preserve">беспечение потребностей граждан в мерах социальной поддержки; </w:t>
            </w:r>
            <w:r w:rsidRPr="006C041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85414" w:rsidRPr="006C041C">
              <w:rPr>
                <w:rFonts w:ascii="Times New Roman" w:hAnsi="Times New Roman" w:cs="Times New Roman"/>
                <w:sz w:val="24"/>
                <w:szCs w:val="24"/>
              </w:rPr>
              <w:t>существление выплат и доплат отдельным категориям граждан</w:t>
            </w:r>
          </w:p>
        </w:tc>
      </w:tr>
      <w:tr w:rsidR="00931A3A" w:rsidRPr="006C041C" w:rsidTr="00E55CDA">
        <w:tc>
          <w:tcPr>
            <w:tcW w:w="2188" w:type="pct"/>
          </w:tcPr>
          <w:p w:rsidR="00931A3A" w:rsidRPr="006C041C" w:rsidRDefault="00931A3A" w:rsidP="00931A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041C">
              <w:rPr>
                <w:rFonts w:ascii="Times New Roman" w:hAnsi="Times New Roman" w:cs="Times New Roman"/>
                <w:sz w:val="24"/>
                <w:szCs w:val="24"/>
              </w:rPr>
              <w:t>5. Перечень основных мероприятий муниципальной программы</w:t>
            </w:r>
          </w:p>
        </w:tc>
        <w:tc>
          <w:tcPr>
            <w:tcW w:w="2812" w:type="pct"/>
          </w:tcPr>
          <w:p w:rsidR="00931A3A" w:rsidRPr="006C041C" w:rsidRDefault="009338E2" w:rsidP="00931A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041C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931A3A" w:rsidRPr="006C041C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Повышение уровня жизни</w:t>
            </w:r>
          </w:p>
          <w:p w:rsidR="00931A3A" w:rsidRPr="006C041C" w:rsidRDefault="00931A3A" w:rsidP="00931A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041C">
              <w:rPr>
                <w:rFonts w:ascii="Times New Roman" w:hAnsi="Times New Roman" w:cs="Times New Roman"/>
                <w:sz w:val="24"/>
                <w:szCs w:val="24"/>
              </w:rPr>
              <w:t>социально незащищенных категорий граждан;</w:t>
            </w:r>
          </w:p>
          <w:p w:rsidR="00931A3A" w:rsidRPr="006C041C" w:rsidRDefault="009338E2" w:rsidP="00931A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04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31A3A" w:rsidRPr="006C041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C04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1A3A" w:rsidRPr="006C041C">
              <w:rPr>
                <w:rFonts w:ascii="Times New Roman" w:hAnsi="Times New Roman" w:cs="Times New Roman"/>
                <w:sz w:val="24"/>
                <w:szCs w:val="24"/>
              </w:rPr>
              <w:t>Социальная поддержка граждан</w:t>
            </w:r>
          </w:p>
        </w:tc>
      </w:tr>
      <w:tr w:rsidR="00931A3A" w:rsidRPr="006C041C" w:rsidTr="00E55CDA">
        <w:tc>
          <w:tcPr>
            <w:tcW w:w="2188" w:type="pct"/>
          </w:tcPr>
          <w:p w:rsidR="00931A3A" w:rsidRPr="006C041C" w:rsidRDefault="00931A3A" w:rsidP="00EA28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041C">
              <w:rPr>
                <w:rFonts w:ascii="Times New Roman" w:hAnsi="Times New Roman" w:cs="Times New Roman"/>
                <w:sz w:val="24"/>
                <w:szCs w:val="24"/>
              </w:rPr>
              <w:t>6. Индикаторы (целевые показатели) муниципальной программы</w:t>
            </w:r>
          </w:p>
        </w:tc>
        <w:tc>
          <w:tcPr>
            <w:tcW w:w="2812" w:type="pct"/>
          </w:tcPr>
          <w:p w:rsidR="003B11FA" w:rsidRPr="006C041C" w:rsidRDefault="00097029" w:rsidP="003B11FA">
            <w:pPr>
              <w:widowControl w:val="0"/>
              <w:autoSpaceDE w:val="0"/>
              <w:autoSpaceDN w:val="0"/>
              <w:adjustRightInd w:val="0"/>
              <w:spacing w:line="360" w:lineRule="exact"/>
              <w:ind w:firstLine="0"/>
              <w:rPr>
                <w:rFonts w:ascii="Times New Roman" w:hAnsi="Times New Roman"/>
              </w:rPr>
            </w:pPr>
            <w:r w:rsidRPr="006C041C">
              <w:rPr>
                <w:rFonts w:ascii="Times New Roman" w:hAnsi="Times New Roman"/>
              </w:rPr>
              <w:t xml:space="preserve"> </w:t>
            </w:r>
            <w:r w:rsidR="003B11FA" w:rsidRPr="006C041C">
              <w:rPr>
                <w:rFonts w:ascii="Times New Roman" w:hAnsi="Times New Roman"/>
              </w:rPr>
              <w:t>1.</w:t>
            </w:r>
            <w:r w:rsidR="003B11FA" w:rsidRPr="006C041C">
              <w:rPr>
                <w:rFonts w:ascii="Times New Roman" w:eastAsia="Calibri" w:hAnsi="Times New Roman"/>
              </w:rPr>
              <w:t>Доля освоенных средств местного бюджета, выделенных на оказание социальной поддержки гражданам в отчетном периоде.</w:t>
            </w:r>
          </w:p>
          <w:p w:rsidR="003B11FA" w:rsidRPr="006C041C" w:rsidRDefault="003B11FA" w:rsidP="003B11FA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41C">
              <w:rPr>
                <w:rFonts w:ascii="Times New Roman" w:hAnsi="Times New Roman" w:cs="Times New Roman"/>
                <w:sz w:val="24"/>
                <w:szCs w:val="24"/>
              </w:rPr>
              <w:t>2. Доля</w:t>
            </w:r>
            <w:r w:rsidRPr="006C04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граждан, получивших социальную поддержку, в общем числе граждан, обратившихся за социальной поддержкой. </w:t>
            </w:r>
          </w:p>
          <w:p w:rsidR="00B740BA" w:rsidRPr="006C041C" w:rsidRDefault="003B11FA" w:rsidP="003B11FA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41C">
              <w:rPr>
                <w:rFonts w:ascii="Times New Roman" w:eastAsia="Calibri" w:hAnsi="Times New Roman" w:cs="Times New Roman"/>
                <w:sz w:val="24"/>
                <w:szCs w:val="24"/>
              </w:rPr>
              <w:t>3. Доля молодых семей улучшивших жилищные условия к общему количеству молодых семей, стоящих на учете в качестве потенциального участника.</w:t>
            </w:r>
          </w:p>
          <w:p w:rsidR="003B11FA" w:rsidRPr="006C041C" w:rsidRDefault="003B11FA" w:rsidP="003B11F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4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</w:t>
            </w:r>
            <w:r w:rsidRPr="006C041C">
              <w:rPr>
                <w:rFonts w:ascii="Times New Roman" w:hAnsi="Times New Roman" w:cs="Times New Roman"/>
                <w:sz w:val="24"/>
                <w:szCs w:val="24"/>
              </w:rPr>
              <w:t>Количество молодых семей, улучшивших жилищные условия.</w:t>
            </w:r>
          </w:p>
          <w:p w:rsidR="00344E2C" w:rsidRPr="006C041C" w:rsidRDefault="00256C08" w:rsidP="003B11FA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41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344E2C" w:rsidRPr="006C041C">
              <w:rPr>
                <w:rFonts w:ascii="Times New Roman" w:eastAsia="Calibri" w:hAnsi="Times New Roman" w:cs="Times New Roman"/>
                <w:sz w:val="24"/>
                <w:szCs w:val="24"/>
              </w:rPr>
              <w:t>. Количество граждан, получающих доплату к пенсиям муниципальных служащих.</w:t>
            </w:r>
          </w:p>
          <w:p w:rsidR="00367C65" w:rsidRPr="006C041C" w:rsidRDefault="00367C65" w:rsidP="003B11F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41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6.</w:t>
            </w:r>
            <w:r w:rsidRPr="006C041C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</w:t>
            </w:r>
            <w:r w:rsidRPr="006C041C">
              <w:rPr>
                <w:rStyle w:val="extended-textshort"/>
                <w:rFonts w:ascii="Times New Roman" w:hAnsi="Times New Roman" w:cs="Times New Roman"/>
                <w:bCs/>
                <w:sz w:val="24"/>
                <w:szCs w:val="24"/>
              </w:rPr>
              <w:t>граждан, удостоенных званием «Почетный гражданин города».</w:t>
            </w:r>
            <w:r w:rsidRPr="006C04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</w:tc>
      </w:tr>
      <w:tr w:rsidR="00130915" w:rsidRPr="006C041C" w:rsidTr="00E55CDA">
        <w:tc>
          <w:tcPr>
            <w:tcW w:w="2188" w:type="pct"/>
          </w:tcPr>
          <w:p w:rsidR="00130915" w:rsidRPr="006C041C" w:rsidRDefault="00130915" w:rsidP="00EA28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04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 Сроки и этапы реализации муниципальной программы</w:t>
            </w:r>
          </w:p>
        </w:tc>
        <w:tc>
          <w:tcPr>
            <w:tcW w:w="2812" w:type="pct"/>
          </w:tcPr>
          <w:p w:rsidR="00130915" w:rsidRPr="006C041C" w:rsidRDefault="00130915" w:rsidP="00931A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041C">
              <w:rPr>
                <w:rFonts w:ascii="Times New Roman" w:hAnsi="Times New Roman" w:cs="Times New Roman"/>
                <w:sz w:val="24"/>
                <w:szCs w:val="24"/>
              </w:rPr>
              <w:t>2020-2025 гг., в один этап</w:t>
            </w:r>
          </w:p>
        </w:tc>
      </w:tr>
      <w:tr w:rsidR="00931A3A" w:rsidRPr="006C041C" w:rsidTr="00E55CDA">
        <w:tc>
          <w:tcPr>
            <w:tcW w:w="2188" w:type="pct"/>
          </w:tcPr>
          <w:p w:rsidR="00931A3A" w:rsidRPr="006C041C" w:rsidRDefault="00676E3F" w:rsidP="00EA28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041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31A3A" w:rsidRPr="006C041C">
              <w:rPr>
                <w:rFonts w:ascii="Times New Roman" w:hAnsi="Times New Roman" w:cs="Times New Roman"/>
                <w:sz w:val="24"/>
                <w:szCs w:val="24"/>
              </w:rPr>
              <w:t>. Объемы и источники финансирования муниципальной программы</w:t>
            </w:r>
          </w:p>
        </w:tc>
        <w:tc>
          <w:tcPr>
            <w:tcW w:w="2812" w:type="pct"/>
          </w:tcPr>
          <w:p w:rsidR="00931A3A" w:rsidRPr="006C041C" w:rsidRDefault="00931A3A" w:rsidP="00931A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041C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 w:rsidR="00BA09C2" w:rsidRPr="006C041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C041C">
              <w:rPr>
                <w:rFonts w:ascii="Times New Roman" w:hAnsi="Times New Roman" w:cs="Times New Roman"/>
                <w:sz w:val="24"/>
                <w:szCs w:val="24"/>
              </w:rPr>
              <w:t>дминистрации МО ГП «Город Малоярославец» и прочие источники:</w:t>
            </w:r>
          </w:p>
          <w:tbl>
            <w:tblPr>
              <w:tblW w:w="509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19"/>
              <w:gridCol w:w="1303"/>
              <w:gridCol w:w="1559"/>
              <w:gridCol w:w="1417"/>
            </w:tblGrid>
            <w:tr w:rsidR="00931A3A" w:rsidRPr="006C041C" w:rsidTr="00E55CDA">
              <w:trPr>
                <w:trHeight w:val="591"/>
              </w:trPr>
              <w:tc>
                <w:tcPr>
                  <w:tcW w:w="819" w:type="dxa"/>
                  <w:shd w:val="clear" w:color="auto" w:fill="auto"/>
                </w:tcPr>
                <w:p w:rsidR="00931A3A" w:rsidRPr="006C041C" w:rsidRDefault="00931A3A" w:rsidP="009338E2">
                  <w:pPr>
                    <w:pStyle w:val="Table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  <w:r w:rsidRPr="006C041C">
                    <w:rPr>
                      <w:rFonts w:ascii="Times New Roman" w:hAnsi="Times New Roman" w:cs="Times New Roman"/>
                      <w:szCs w:val="24"/>
                    </w:rPr>
                    <w:t>Год</w:t>
                  </w:r>
                </w:p>
              </w:tc>
              <w:tc>
                <w:tcPr>
                  <w:tcW w:w="1303" w:type="dxa"/>
                  <w:shd w:val="clear" w:color="auto" w:fill="auto"/>
                </w:tcPr>
                <w:p w:rsidR="00931A3A" w:rsidRPr="006C041C" w:rsidRDefault="00931A3A" w:rsidP="009338E2">
                  <w:pPr>
                    <w:pStyle w:val="Table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  <w:r w:rsidRPr="006C041C">
                    <w:rPr>
                      <w:rFonts w:ascii="Times New Roman" w:hAnsi="Times New Roman" w:cs="Times New Roman"/>
                      <w:szCs w:val="24"/>
                    </w:rPr>
                    <w:t>Местный бюджет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931A3A" w:rsidRPr="006C041C" w:rsidRDefault="00931A3A" w:rsidP="009338E2">
                  <w:pPr>
                    <w:pStyle w:val="Table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  <w:r w:rsidRPr="006C041C">
                    <w:rPr>
                      <w:rFonts w:ascii="Times New Roman" w:hAnsi="Times New Roman" w:cs="Times New Roman"/>
                      <w:szCs w:val="24"/>
                    </w:rPr>
                    <w:t>Областной бюджет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931A3A" w:rsidRPr="006C041C" w:rsidRDefault="00931A3A" w:rsidP="009338E2">
                  <w:pPr>
                    <w:pStyle w:val="Table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  <w:r w:rsidRPr="006C041C">
                    <w:rPr>
                      <w:rFonts w:ascii="Times New Roman" w:hAnsi="Times New Roman" w:cs="Times New Roman"/>
                      <w:szCs w:val="24"/>
                    </w:rPr>
                    <w:t>Всего</w:t>
                  </w:r>
                </w:p>
              </w:tc>
            </w:tr>
            <w:tr w:rsidR="00931A3A" w:rsidRPr="006C041C" w:rsidTr="00E55CDA">
              <w:trPr>
                <w:trHeight w:val="289"/>
              </w:trPr>
              <w:tc>
                <w:tcPr>
                  <w:tcW w:w="819" w:type="dxa"/>
                  <w:shd w:val="clear" w:color="auto" w:fill="auto"/>
                </w:tcPr>
                <w:p w:rsidR="00931A3A" w:rsidRPr="006C041C" w:rsidRDefault="00931A3A" w:rsidP="009338E2">
                  <w:pPr>
                    <w:pStyle w:val="Table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  <w:r w:rsidRPr="006C041C">
                    <w:rPr>
                      <w:rFonts w:ascii="Times New Roman" w:hAnsi="Times New Roman" w:cs="Times New Roman"/>
                      <w:szCs w:val="24"/>
                    </w:rPr>
                    <w:t>20</w:t>
                  </w:r>
                  <w:r w:rsidR="00130915" w:rsidRPr="006C041C">
                    <w:rPr>
                      <w:rFonts w:ascii="Times New Roman" w:hAnsi="Times New Roman" w:cs="Times New Roman"/>
                      <w:szCs w:val="24"/>
                    </w:rPr>
                    <w:t>20</w:t>
                  </w:r>
                </w:p>
              </w:tc>
              <w:tc>
                <w:tcPr>
                  <w:tcW w:w="1303" w:type="dxa"/>
                  <w:shd w:val="clear" w:color="auto" w:fill="auto"/>
                </w:tcPr>
                <w:p w:rsidR="00931A3A" w:rsidRPr="006C041C" w:rsidRDefault="00596FD4" w:rsidP="009338E2">
                  <w:pPr>
                    <w:pStyle w:val="Table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Cs w:val="24"/>
                    </w:rPr>
                    <w:t>3 282,000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931A3A" w:rsidRPr="006C041C" w:rsidRDefault="00596FD4" w:rsidP="009338E2">
                  <w:pPr>
                    <w:pStyle w:val="Table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Cs w:val="24"/>
                    </w:rPr>
                    <w:t>180,000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931A3A" w:rsidRPr="006C041C" w:rsidRDefault="00596FD4" w:rsidP="009338E2">
                  <w:pPr>
                    <w:pStyle w:val="Table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Cs w:val="24"/>
                    </w:rPr>
                    <w:t>3 462,000</w:t>
                  </w:r>
                </w:p>
              </w:tc>
            </w:tr>
            <w:tr w:rsidR="00596FD4" w:rsidRPr="006C041C" w:rsidTr="00E55CDA">
              <w:trPr>
                <w:trHeight w:val="289"/>
              </w:trPr>
              <w:tc>
                <w:tcPr>
                  <w:tcW w:w="819" w:type="dxa"/>
                  <w:shd w:val="clear" w:color="auto" w:fill="auto"/>
                </w:tcPr>
                <w:p w:rsidR="00596FD4" w:rsidRPr="006C041C" w:rsidRDefault="00596FD4" w:rsidP="009338E2">
                  <w:pPr>
                    <w:pStyle w:val="Table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  <w:r w:rsidRPr="006C041C">
                    <w:rPr>
                      <w:rFonts w:ascii="Times New Roman" w:hAnsi="Times New Roman" w:cs="Times New Roman"/>
                      <w:szCs w:val="24"/>
                    </w:rPr>
                    <w:t>2021</w:t>
                  </w:r>
                </w:p>
              </w:tc>
              <w:tc>
                <w:tcPr>
                  <w:tcW w:w="1303" w:type="dxa"/>
                  <w:shd w:val="clear" w:color="auto" w:fill="auto"/>
                </w:tcPr>
                <w:p w:rsidR="00596FD4" w:rsidRPr="006C041C" w:rsidRDefault="00596FD4" w:rsidP="00CA5CA7">
                  <w:pPr>
                    <w:pStyle w:val="Table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Cs w:val="24"/>
                    </w:rPr>
                    <w:t>3 282,000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596FD4" w:rsidRPr="006C041C" w:rsidRDefault="00596FD4" w:rsidP="00CA5CA7">
                  <w:pPr>
                    <w:pStyle w:val="Table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Cs w:val="24"/>
                    </w:rPr>
                    <w:t>180,000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596FD4" w:rsidRPr="006C041C" w:rsidRDefault="00596FD4" w:rsidP="00CA5CA7">
                  <w:pPr>
                    <w:pStyle w:val="Table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Cs w:val="24"/>
                    </w:rPr>
                    <w:t>3 462,000</w:t>
                  </w:r>
                </w:p>
              </w:tc>
            </w:tr>
            <w:tr w:rsidR="00596FD4" w:rsidRPr="006C041C" w:rsidTr="00E55CDA">
              <w:trPr>
                <w:trHeight w:val="303"/>
              </w:trPr>
              <w:tc>
                <w:tcPr>
                  <w:tcW w:w="819" w:type="dxa"/>
                  <w:shd w:val="clear" w:color="auto" w:fill="auto"/>
                </w:tcPr>
                <w:p w:rsidR="00596FD4" w:rsidRPr="006C041C" w:rsidRDefault="00596FD4" w:rsidP="009338E2">
                  <w:pPr>
                    <w:pStyle w:val="Table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  <w:r w:rsidRPr="006C041C">
                    <w:rPr>
                      <w:rFonts w:ascii="Times New Roman" w:hAnsi="Times New Roman" w:cs="Times New Roman"/>
                      <w:szCs w:val="24"/>
                    </w:rPr>
                    <w:t>2022</w:t>
                  </w:r>
                </w:p>
              </w:tc>
              <w:tc>
                <w:tcPr>
                  <w:tcW w:w="1303" w:type="dxa"/>
                  <w:shd w:val="clear" w:color="auto" w:fill="auto"/>
                </w:tcPr>
                <w:p w:rsidR="00596FD4" w:rsidRPr="006C041C" w:rsidRDefault="00596FD4" w:rsidP="00CA5CA7">
                  <w:pPr>
                    <w:pStyle w:val="Table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Cs w:val="24"/>
                    </w:rPr>
                    <w:t>3 282,000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596FD4" w:rsidRPr="006C041C" w:rsidRDefault="00596FD4" w:rsidP="00CA5CA7">
                  <w:pPr>
                    <w:pStyle w:val="Table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Cs w:val="24"/>
                    </w:rPr>
                    <w:t>180,000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596FD4" w:rsidRPr="006C041C" w:rsidRDefault="00596FD4" w:rsidP="00CA5CA7">
                  <w:pPr>
                    <w:pStyle w:val="Table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Cs w:val="24"/>
                    </w:rPr>
                    <w:t>3 462,000</w:t>
                  </w:r>
                </w:p>
              </w:tc>
            </w:tr>
            <w:tr w:rsidR="00596FD4" w:rsidRPr="006C041C" w:rsidTr="00E55CDA">
              <w:trPr>
                <w:trHeight w:val="303"/>
              </w:trPr>
              <w:tc>
                <w:tcPr>
                  <w:tcW w:w="819" w:type="dxa"/>
                  <w:shd w:val="clear" w:color="auto" w:fill="auto"/>
                </w:tcPr>
                <w:p w:rsidR="00596FD4" w:rsidRPr="006C041C" w:rsidRDefault="00596FD4" w:rsidP="009338E2">
                  <w:pPr>
                    <w:pStyle w:val="Table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  <w:r w:rsidRPr="006C041C">
                    <w:rPr>
                      <w:rFonts w:ascii="Times New Roman" w:hAnsi="Times New Roman" w:cs="Times New Roman"/>
                      <w:szCs w:val="24"/>
                    </w:rPr>
                    <w:t>2023</w:t>
                  </w:r>
                </w:p>
              </w:tc>
              <w:tc>
                <w:tcPr>
                  <w:tcW w:w="1303" w:type="dxa"/>
                  <w:shd w:val="clear" w:color="auto" w:fill="auto"/>
                </w:tcPr>
                <w:p w:rsidR="00596FD4" w:rsidRPr="006C041C" w:rsidRDefault="00596FD4" w:rsidP="009338E2">
                  <w:pPr>
                    <w:pStyle w:val="Table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Cs w:val="24"/>
                    </w:rPr>
                    <w:t>3 452,000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596FD4" w:rsidRPr="006C041C" w:rsidRDefault="00596FD4" w:rsidP="009338E2">
                  <w:pPr>
                    <w:pStyle w:val="Table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</w:tcPr>
                <w:p w:rsidR="00596FD4" w:rsidRPr="006C041C" w:rsidRDefault="00596FD4" w:rsidP="009338E2">
                  <w:pPr>
                    <w:pStyle w:val="Table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Cs w:val="24"/>
                    </w:rPr>
                    <w:t>3 452,000</w:t>
                  </w:r>
                </w:p>
              </w:tc>
            </w:tr>
            <w:tr w:rsidR="00596FD4" w:rsidRPr="006C041C" w:rsidTr="00E55CDA">
              <w:trPr>
                <w:trHeight w:val="303"/>
              </w:trPr>
              <w:tc>
                <w:tcPr>
                  <w:tcW w:w="819" w:type="dxa"/>
                  <w:shd w:val="clear" w:color="auto" w:fill="auto"/>
                </w:tcPr>
                <w:p w:rsidR="00596FD4" w:rsidRPr="006C041C" w:rsidRDefault="00596FD4" w:rsidP="009338E2">
                  <w:pPr>
                    <w:pStyle w:val="Table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  <w:r w:rsidRPr="006C041C">
                    <w:rPr>
                      <w:rFonts w:ascii="Times New Roman" w:hAnsi="Times New Roman" w:cs="Times New Roman"/>
                      <w:szCs w:val="24"/>
                    </w:rPr>
                    <w:t>2024</w:t>
                  </w:r>
                </w:p>
              </w:tc>
              <w:tc>
                <w:tcPr>
                  <w:tcW w:w="1303" w:type="dxa"/>
                  <w:shd w:val="clear" w:color="auto" w:fill="auto"/>
                </w:tcPr>
                <w:p w:rsidR="00596FD4" w:rsidRPr="006C041C" w:rsidRDefault="00596FD4" w:rsidP="00CA5CA7">
                  <w:pPr>
                    <w:pStyle w:val="Table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Cs w:val="24"/>
                    </w:rPr>
                    <w:t>3 452,000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596FD4" w:rsidRPr="006C041C" w:rsidRDefault="00596FD4" w:rsidP="009338E2">
                  <w:pPr>
                    <w:pStyle w:val="Table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</w:tcPr>
                <w:p w:rsidR="00596FD4" w:rsidRPr="006C041C" w:rsidRDefault="00596FD4" w:rsidP="009338E2">
                  <w:pPr>
                    <w:pStyle w:val="Table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Cs w:val="24"/>
                    </w:rPr>
                    <w:t>3 452,000</w:t>
                  </w:r>
                </w:p>
              </w:tc>
            </w:tr>
            <w:tr w:rsidR="00596FD4" w:rsidRPr="006C041C" w:rsidTr="00E55CDA">
              <w:trPr>
                <w:trHeight w:val="303"/>
              </w:trPr>
              <w:tc>
                <w:tcPr>
                  <w:tcW w:w="819" w:type="dxa"/>
                  <w:shd w:val="clear" w:color="auto" w:fill="auto"/>
                </w:tcPr>
                <w:p w:rsidR="00596FD4" w:rsidRPr="006C041C" w:rsidRDefault="00596FD4" w:rsidP="009338E2">
                  <w:pPr>
                    <w:pStyle w:val="Table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  <w:r w:rsidRPr="006C041C">
                    <w:rPr>
                      <w:rFonts w:ascii="Times New Roman" w:hAnsi="Times New Roman" w:cs="Times New Roman"/>
                      <w:szCs w:val="24"/>
                    </w:rPr>
                    <w:t>2025</w:t>
                  </w:r>
                </w:p>
              </w:tc>
              <w:tc>
                <w:tcPr>
                  <w:tcW w:w="1303" w:type="dxa"/>
                  <w:shd w:val="clear" w:color="auto" w:fill="auto"/>
                </w:tcPr>
                <w:p w:rsidR="00596FD4" w:rsidRPr="006C041C" w:rsidRDefault="00596FD4" w:rsidP="00CA5CA7">
                  <w:pPr>
                    <w:pStyle w:val="Table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Cs w:val="24"/>
                    </w:rPr>
                    <w:t>3 452,000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596FD4" w:rsidRPr="006C041C" w:rsidRDefault="00596FD4" w:rsidP="009338E2">
                  <w:pPr>
                    <w:pStyle w:val="Table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</w:tcPr>
                <w:p w:rsidR="00596FD4" w:rsidRPr="006C041C" w:rsidRDefault="00596FD4" w:rsidP="009338E2">
                  <w:pPr>
                    <w:pStyle w:val="Table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Cs w:val="24"/>
                    </w:rPr>
                    <w:t>3 452,000</w:t>
                  </w:r>
                </w:p>
              </w:tc>
            </w:tr>
            <w:tr w:rsidR="00596FD4" w:rsidRPr="006C041C" w:rsidTr="00E55CDA">
              <w:trPr>
                <w:trHeight w:val="303"/>
              </w:trPr>
              <w:tc>
                <w:tcPr>
                  <w:tcW w:w="819" w:type="dxa"/>
                  <w:shd w:val="clear" w:color="auto" w:fill="auto"/>
                </w:tcPr>
                <w:p w:rsidR="00596FD4" w:rsidRPr="006C041C" w:rsidRDefault="00596FD4" w:rsidP="009338E2">
                  <w:pPr>
                    <w:pStyle w:val="Table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  <w:r w:rsidRPr="006C041C">
                    <w:rPr>
                      <w:rFonts w:ascii="Times New Roman" w:hAnsi="Times New Roman" w:cs="Times New Roman"/>
                      <w:szCs w:val="24"/>
                    </w:rPr>
                    <w:t>всего</w:t>
                  </w:r>
                </w:p>
              </w:tc>
              <w:tc>
                <w:tcPr>
                  <w:tcW w:w="1303" w:type="dxa"/>
                  <w:shd w:val="clear" w:color="auto" w:fill="auto"/>
                </w:tcPr>
                <w:p w:rsidR="00596FD4" w:rsidRPr="006C041C" w:rsidRDefault="00596FD4" w:rsidP="009338E2">
                  <w:pPr>
                    <w:pStyle w:val="Table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Cs w:val="24"/>
                    </w:rPr>
                    <w:t>20 202,000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596FD4" w:rsidRPr="006C041C" w:rsidRDefault="00596FD4" w:rsidP="009338E2">
                  <w:pPr>
                    <w:pStyle w:val="Table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Cs w:val="24"/>
                    </w:rPr>
                    <w:t>540,000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596FD4" w:rsidRPr="006C041C" w:rsidRDefault="00596FD4" w:rsidP="009338E2">
                  <w:pPr>
                    <w:pStyle w:val="Table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Cs w:val="24"/>
                    </w:rPr>
                    <w:t>20 742,000</w:t>
                  </w:r>
                </w:p>
              </w:tc>
            </w:tr>
          </w:tbl>
          <w:p w:rsidR="00931A3A" w:rsidRPr="006C041C" w:rsidRDefault="00931A3A" w:rsidP="00931A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041C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могут уточняться в соответствии с бюджетным законодательством</w:t>
            </w:r>
          </w:p>
        </w:tc>
      </w:tr>
    </w:tbl>
    <w:p w:rsidR="005F4BA6" w:rsidRPr="006C041C" w:rsidRDefault="00C14457" w:rsidP="00A92288">
      <w:pPr>
        <w:pStyle w:val="a9"/>
        <w:spacing w:before="0" w:beforeAutospacing="0" w:after="0" w:afterAutospacing="0"/>
        <w:jc w:val="center"/>
        <w:rPr>
          <w:b/>
        </w:rPr>
      </w:pPr>
      <w:bookmarkStart w:id="2" w:name="Par116"/>
      <w:bookmarkEnd w:id="2"/>
      <w:r w:rsidRPr="006C041C">
        <w:rPr>
          <w:b/>
        </w:rPr>
        <w:t xml:space="preserve">1. </w:t>
      </w:r>
      <w:r w:rsidR="00130915" w:rsidRPr="006C041C">
        <w:rPr>
          <w:b/>
        </w:rPr>
        <w:t xml:space="preserve">Общая характеристика сферы реализации муниципальной </w:t>
      </w:r>
      <w:r w:rsidR="009338E2" w:rsidRPr="006C041C">
        <w:rPr>
          <w:b/>
        </w:rPr>
        <w:t>п</w:t>
      </w:r>
      <w:r w:rsidR="00130915" w:rsidRPr="006C041C">
        <w:rPr>
          <w:b/>
        </w:rPr>
        <w:t>рограммы</w:t>
      </w:r>
    </w:p>
    <w:p w:rsidR="005F4BA6" w:rsidRPr="006C041C" w:rsidRDefault="005F4BA6" w:rsidP="00BC4DC1">
      <w:pPr>
        <w:pStyle w:val="a9"/>
        <w:spacing w:before="0" w:beforeAutospacing="0" w:after="0" w:afterAutospacing="0"/>
        <w:jc w:val="both"/>
      </w:pPr>
      <w:r w:rsidRPr="006C041C">
        <w:rPr>
          <w:b/>
        </w:rPr>
        <w:t xml:space="preserve"> </w:t>
      </w:r>
      <w:r w:rsidR="00BC4DC1" w:rsidRPr="006C041C">
        <w:rPr>
          <w:b/>
        </w:rPr>
        <w:t xml:space="preserve">  </w:t>
      </w:r>
      <w:r w:rsidRPr="006C041C">
        <w:t xml:space="preserve">Качественное улучшение уровня жизни, усиление социальной защищенности граждан муниципального образования городское поселение «Город Малоярославец» – важнейшее направление деятельности в реализации социально-экономической политики муниципального образования городское поселение «Город Малоярославец». Свидетельство тому - практические меры социальной защиты  и поддержки, принимаемые в отношении  социально незащищенных слоев населения, адресная помощь тем, кто на определенном этапе своей жизни нуждается в постоянной или временной государственной поддержке. Актуальность проблемы определяется наличием в социальной структуре общества лиц, которые по объективным причинам оказались в трудной жизненной ситуации и нуждаются в постороннем вмешательстве для ее преодоления. </w:t>
      </w:r>
    </w:p>
    <w:p w:rsidR="00256C08" w:rsidRPr="006C041C" w:rsidRDefault="005F4BA6" w:rsidP="00BC4DC1">
      <w:pPr>
        <w:pStyle w:val="a9"/>
        <w:spacing w:before="0" w:beforeAutospacing="0" w:after="0" w:afterAutospacing="0"/>
        <w:jc w:val="both"/>
      </w:pPr>
      <w:r w:rsidRPr="006C041C">
        <w:t xml:space="preserve">   </w:t>
      </w:r>
      <w:proofErr w:type="gramStart"/>
      <w:r w:rsidR="00FC0028" w:rsidRPr="006C041C">
        <w:t xml:space="preserve">Муниципальная </w:t>
      </w:r>
      <w:r w:rsidRPr="006C041C">
        <w:t>программа «</w:t>
      </w:r>
      <w:r w:rsidR="00F77B7D" w:rsidRPr="006C041C">
        <w:t>Социальная поддержка граждан</w:t>
      </w:r>
      <w:r w:rsidR="00981FD4">
        <w:t xml:space="preserve"> в </w:t>
      </w:r>
      <w:r w:rsidR="00F77B7D" w:rsidRPr="006C041C">
        <w:t xml:space="preserve"> муниципально</w:t>
      </w:r>
      <w:r w:rsidR="00981FD4">
        <w:t>м</w:t>
      </w:r>
      <w:r w:rsidR="00F77B7D" w:rsidRPr="006C041C">
        <w:t xml:space="preserve"> образовани</w:t>
      </w:r>
      <w:r w:rsidR="00981FD4">
        <w:t>и</w:t>
      </w:r>
      <w:r w:rsidR="00F77B7D" w:rsidRPr="006C041C">
        <w:t xml:space="preserve"> городское поселение "Город Малоярославец» (далее - муниципальная программа) р</w:t>
      </w:r>
      <w:r w:rsidRPr="006C041C">
        <w:t>азработана на основе обращений  граждан в органы местного самоуправления за разного рода помощью</w:t>
      </w:r>
      <w:r w:rsidR="003D541F" w:rsidRPr="006C041C">
        <w:t xml:space="preserve"> в крайне трудной жизненной ситуации</w:t>
      </w:r>
      <w:r w:rsidR="00F5403C" w:rsidRPr="006C041C">
        <w:t>, возникшей вследствие инвалидности, внезапной или длительной болезни, преклонного возраста, сиротства, отсутствия постоянной работы, непр</w:t>
      </w:r>
      <w:r w:rsidR="004C2250" w:rsidRPr="006C041C">
        <w:t>едвиденных и иных обстоятельств</w:t>
      </w:r>
      <w:r w:rsidR="00FC0028" w:rsidRPr="006C041C">
        <w:t>.</w:t>
      </w:r>
      <w:r w:rsidR="00F77B7D" w:rsidRPr="006C041C">
        <w:t xml:space="preserve"> </w:t>
      </w:r>
      <w:proofErr w:type="gramEnd"/>
    </w:p>
    <w:p w:rsidR="00D82D25" w:rsidRPr="006C041C" w:rsidRDefault="0082083D" w:rsidP="00BC4DC1">
      <w:pPr>
        <w:pStyle w:val="a9"/>
        <w:spacing w:before="0" w:beforeAutospacing="0" w:after="0" w:afterAutospacing="0"/>
        <w:jc w:val="both"/>
      </w:pPr>
      <w:r w:rsidRPr="006C041C">
        <w:t xml:space="preserve">   </w:t>
      </w:r>
      <w:r w:rsidR="002774C5" w:rsidRPr="006C041C">
        <w:t>Муниципальная программа</w:t>
      </w:r>
      <w:r w:rsidR="0045180E" w:rsidRPr="006C041C">
        <w:t xml:space="preserve"> </w:t>
      </w:r>
      <w:r w:rsidR="00A92288">
        <w:t xml:space="preserve"> </w:t>
      </w:r>
      <w:r w:rsidR="002774C5" w:rsidRPr="006C041C">
        <w:t>представляет собой комплексную систему мер</w:t>
      </w:r>
      <w:r w:rsidR="005C16C7" w:rsidRPr="006C041C">
        <w:t>,</w:t>
      </w:r>
      <w:r w:rsidR="002774C5" w:rsidRPr="006C041C">
        <w:t xml:space="preserve">  </w:t>
      </w:r>
      <w:r w:rsidR="00C14ACF" w:rsidRPr="006C041C">
        <w:t>направлен</w:t>
      </w:r>
      <w:r w:rsidR="005C16C7" w:rsidRPr="006C041C">
        <w:t>ных</w:t>
      </w:r>
      <w:r w:rsidR="00C14ACF" w:rsidRPr="006C041C">
        <w:t xml:space="preserve"> на расширение мер государственной поддержки </w:t>
      </w:r>
      <w:r w:rsidR="005C16C7" w:rsidRPr="006C041C">
        <w:t xml:space="preserve">социально незащищенных </w:t>
      </w:r>
      <w:r w:rsidR="00C14ACF" w:rsidRPr="006C041C">
        <w:t xml:space="preserve"> категори</w:t>
      </w:r>
      <w:r w:rsidR="005C16C7" w:rsidRPr="006C041C">
        <w:t>й</w:t>
      </w:r>
      <w:r w:rsidR="00C14ACF" w:rsidRPr="006C041C">
        <w:t xml:space="preserve"> граждан</w:t>
      </w:r>
      <w:r w:rsidR="00FC0028" w:rsidRPr="006C041C">
        <w:t xml:space="preserve"> и социальной поддержки граждан</w:t>
      </w:r>
      <w:r w:rsidR="00C14ACF" w:rsidRPr="006C041C">
        <w:t>, является ограниченным дополнением к уже осущест</w:t>
      </w:r>
      <w:r w:rsidR="00FC0028" w:rsidRPr="006C041C">
        <w:t>вляемым мерам социальной защиты, а также на оказа</w:t>
      </w:r>
      <w:r w:rsidR="00FC0028" w:rsidRPr="006C041C">
        <w:rPr>
          <w:rStyle w:val="extended-textshort"/>
        </w:rPr>
        <w:t xml:space="preserve">ние мер </w:t>
      </w:r>
      <w:r w:rsidR="00FC0028" w:rsidRPr="006C041C">
        <w:rPr>
          <w:rStyle w:val="extended-textshort"/>
          <w:bCs/>
        </w:rPr>
        <w:t>социальной</w:t>
      </w:r>
      <w:r w:rsidR="00FC0028" w:rsidRPr="006C041C">
        <w:rPr>
          <w:rStyle w:val="extended-textshort"/>
        </w:rPr>
        <w:t xml:space="preserve"> </w:t>
      </w:r>
      <w:r w:rsidR="00FC0028" w:rsidRPr="006C041C">
        <w:rPr>
          <w:rStyle w:val="extended-textshort"/>
          <w:bCs/>
        </w:rPr>
        <w:t>поддержки</w:t>
      </w:r>
      <w:r w:rsidR="00FC0028" w:rsidRPr="006C041C">
        <w:rPr>
          <w:rStyle w:val="extended-textshort"/>
        </w:rPr>
        <w:t xml:space="preserve"> муниципальным </w:t>
      </w:r>
      <w:r w:rsidR="00FC0028" w:rsidRPr="006C041C">
        <w:rPr>
          <w:rStyle w:val="extended-textshort"/>
          <w:bCs/>
        </w:rPr>
        <w:t>служащим</w:t>
      </w:r>
      <w:r w:rsidR="00FC0028" w:rsidRPr="006C041C">
        <w:rPr>
          <w:rStyle w:val="extended-textshort"/>
        </w:rPr>
        <w:t xml:space="preserve">, вышедшим на </w:t>
      </w:r>
      <w:r w:rsidR="00FC0028" w:rsidRPr="006C041C">
        <w:rPr>
          <w:rStyle w:val="extended-textshort"/>
          <w:bCs/>
        </w:rPr>
        <w:t>пенсию</w:t>
      </w:r>
      <w:r w:rsidR="003B11FA" w:rsidRPr="006C041C">
        <w:rPr>
          <w:rStyle w:val="extended-textshort"/>
          <w:bCs/>
        </w:rPr>
        <w:t xml:space="preserve"> и гражданам, удостоенным званием «Почетный гражданин города».</w:t>
      </w:r>
      <w:r w:rsidR="004C2250" w:rsidRPr="006C041C">
        <w:rPr>
          <w:b/>
        </w:rPr>
        <w:t xml:space="preserve">   </w:t>
      </w:r>
    </w:p>
    <w:p w:rsidR="006C041C" w:rsidRDefault="00306389" w:rsidP="00E55CDA">
      <w:pPr>
        <w:widowControl w:val="0"/>
        <w:ind w:firstLine="0"/>
        <w:rPr>
          <w:rFonts w:ascii="Times New Roman" w:hAnsi="Times New Roman"/>
        </w:rPr>
      </w:pPr>
      <w:r w:rsidRPr="006C041C">
        <w:rPr>
          <w:rFonts w:ascii="Times New Roman" w:hAnsi="Times New Roman"/>
        </w:rPr>
        <w:t xml:space="preserve">     </w:t>
      </w:r>
      <w:r w:rsidR="00130915" w:rsidRPr="006C041C">
        <w:rPr>
          <w:rFonts w:ascii="Times New Roman" w:hAnsi="Times New Roman"/>
        </w:rPr>
        <w:t xml:space="preserve">Средства, заложенные в </w:t>
      </w:r>
      <w:r w:rsidRPr="006C041C">
        <w:rPr>
          <w:rFonts w:ascii="Times New Roman" w:hAnsi="Times New Roman"/>
        </w:rPr>
        <w:t>муниципальной программе</w:t>
      </w:r>
      <w:r w:rsidR="00130915" w:rsidRPr="006C041C">
        <w:rPr>
          <w:rFonts w:ascii="Times New Roman" w:hAnsi="Times New Roman"/>
        </w:rPr>
        <w:t>, будут целенаправленно использованы на мероприятия по социальной поддержке</w:t>
      </w:r>
      <w:r w:rsidR="00651917" w:rsidRPr="006C041C">
        <w:rPr>
          <w:rFonts w:ascii="Times New Roman" w:hAnsi="Times New Roman"/>
        </w:rPr>
        <w:t xml:space="preserve"> наиболее нуждающихся</w:t>
      </w:r>
      <w:r w:rsidR="00130915" w:rsidRPr="006C041C">
        <w:rPr>
          <w:rFonts w:ascii="Times New Roman" w:hAnsi="Times New Roman"/>
        </w:rPr>
        <w:t xml:space="preserve"> категорий граждан, </w:t>
      </w:r>
      <w:r w:rsidR="00651917" w:rsidRPr="006C041C">
        <w:rPr>
          <w:rFonts w:ascii="Times New Roman" w:hAnsi="Times New Roman"/>
        </w:rPr>
        <w:t>которые</w:t>
      </w:r>
      <w:r w:rsidRPr="006C041C">
        <w:rPr>
          <w:rFonts w:ascii="Times New Roman" w:hAnsi="Times New Roman"/>
        </w:rPr>
        <w:t xml:space="preserve"> максимально сниз</w:t>
      </w:r>
      <w:r w:rsidR="00651917" w:rsidRPr="006C041C">
        <w:rPr>
          <w:rFonts w:ascii="Times New Roman" w:hAnsi="Times New Roman"/>
        </w:rPr>
        <w:t>я</w:t>
      </w:r>
      <w:r w:rsidRPr="006C041C">
        <w:rPr>
          <w:rFonts w:ascii="Times New Roman" w:hAnsi="Times New Roman"/>
        </w:rPr>
        <w:t xml:space="preserve">т </w:t>
      </w:r>
      <w:r w:rsidR="00651917" w:rsidRPr="006C041C">
        <w:rPr>
          <w:rFonts w:ascii="Times New Roman" w:hAnsi="Times New Roman"/>
        </w:rPr>
        <w:t>негативные последствия снижения жизненного уровня граждан, окажут влияние на улучшение демографической ситуации в городе, улучшение материального положения малообеспеченного населения, снятие с</w:t>
      </w:r>
      <w:r w:rsidR="00B32D31" w:rsidRPr="006C041C">
        <w:rPr>
          <w:rFonts w:ascii="Times New Roman" w:hAnsi="Times New Roman"/>
        </w:rPr>
        <w:t>оциальной напряженности в обществе</w:t>
      </w:r>
      <w:r w:rsidR="004C2250" w:rsidRPr="006C041C">
        <w:rPr>
          <w:rFonts w:ascii="Times New Roman" w:hAnsi="Times New Roman"/>
        </w:rPr>
        <w:t>.</w:t>
      </w:r>
      <w:r w:rsidR="001207D4" w:rsidRPr="006C041C">
        <w:rPr>
          <w:rFonts w:ascii="Times New Roman" w:hAnsi="Times New Roman"/>
        </w:rPr>
        <w:t xml:space="preserve"> </w:t>
      </w:r>
    </w:p>
    <w:p w:rsidR="00981FD4" w:rsidRDefault="00981FD4" w:rsidP="00BC4DC1">
      <w:pPr>
        <w:widowControl w:val="0"/>
        <w:rPr>
          <w:rFonts w:ascii="Times New Roman" w:hAnsi="Times New Roman"/>
        </w:rPr>
      </w:pPr>
    </w:p>
    <w:p w:rsidR="00C14457" w:rsidRPr="006C041C" w:rsidRDefault="00130915" w:rsidP="006C041C">
      <w:pPr>
        <w:widowControl w:val="0"/>
        <w:jc w:val="center"/>
        <w:rPr>
          <w:rFonts w:ascii="Times New Roman" w:hAnsi="Times New Roman"/>
        </w:rPr>
      </w:pPr>
      <w:r w:rsidRPr="006C041C">
        <w:rPr>
          <w:rFonts w:ascii="Times New Roman" w:hAnsi="Times New Roman"/>
        </w:rPr>
        <w:t xml:space="preserve">2. </w:t>
      </w:r>
      <w:r w:rsidR="00C14457" w:rsidRPr="006C041C">
        <w:rPr>
          <w:rFonts w:ascii="Times New Roman" w:hAnsi="Times New Roman"/>
          <w:b/>
        </w:rPr>
        <w:t>Цели</w:t>
      </w:r>
      <w:r w:rsidRPr="006C041C">
        <w:rPr>
          <w:rFonts w:ascii="Times New Roman" w:hAnsi="Times New Roman"/>
          <w:b/>
        </w:rPr>
        <w:t>,</w:t>
      </w:r>
      <w:r w:rsidR="00C14457" w:rsidRPr="006C041C">
        <w:rPr>
          <w:rFonts w:ascii="Times New Roman" w:hAnsi="Times New Roman"/>
          <w:b/>
        </w:rPr>
        <w:t xml:space="preserve"> задачи</w:t>
      </w:r>
      <w:r w:rsidRPr="006C041C">
        <w:rPr>
          <w:rFonts w:ascii="Times New Roman" w:hAnsi="Times New Roman"/>
          <w:b/>
        </w:rPr>
        <w:t xml:space="preserve"> и индикаторы достижения целей и решения задач муниципальной </w:t>
      </w:r>
      <w:r w:rsidR="00B32D31" w:rsidRPr="006C041C">
        <w:rPr>
          <w:rFonts w:ascii="Times New Roman" w:hAnsi="Times New Roman"/>
          <w:b/>
        </w:rPr>
        <w:t>п</w:t>
      </w:r>
      <w:r w:rsidR="00C14457" w:rsidRPr="006C041C">
        <w:rPr>
          <w:rFonts w:ascii="Times New Roman" w:hAnsi="Times New Roman"/>
          <w:b/>
        </w:rPr>
        <w:t>рограммы</w:t>
      </w:r>
    </w:p>
    <w:p w:rsidR="00B32D31" w:rsidRPr="006C041C" w:rsidRDefault="00C14457" w:rsidP="00E55CDA">
      <w:pPr>
        <w:widowControl w:val="0"/>
        <w:rPr>
          <w:rStyle w:val="aa"/>
          <w:rFonts w:ascii="Times New Roman" w:hAnsi="Times New Roman"/>
          <w:b w:val="0"/>
        </w:rPr>
      </w:pPr>
      <w:r w:rsidRPr="006C041C">
        <w:rPr>
          <w:rFonts w:ascii="Times New Roman" w:hAnsi="Times New Roman"/>
        </w:rPr>
        <w:lastRenderedPageBreak/>
        <w:t xml:space="preserve">Целью </w:t>
      </w:r>
      <w:r w:rsidR="00B32D31" w:rsidRPr="006C041C">
        <w:rPr>
          <w:rFonts w:ascii="Times New Roman" w:hAnsi="Times New Roman"/>
        </w:rPr>
        <w:t>муниципальной п</w:t>
      </w:r>
      <w:r w:rsidRPr="006C041C">
        <w:rPr>
          <w:rFonts w:ascii="Times New Roman" w:hAnsi="Times New Roman"/>
        </w:rPr>
        <w:t xml:space="preserve">рограммы является </w:t>
      </w:r>
      <w:r w:rsidR="00B32D31" w:rsidRPr="006C041C">
        <w:rPr>
          <w:rFonts w:ascii="Times New Roman" w:hAnsi="Times New Roman"/>
        </w:rPr>
        <w:t>п</w:t>
      </w:r>
      <w:r w:rsidR="00B32D31" w:rsidRPr="006C041C">
        <w:rPr>
          <w:rStyle w:val="aa"/>
          <w:rFonts w:ascii="Times New Roman" w:hAnsi="Times New Roman"/>
          <w:b w:val="0"/>
        </w:rPr>
        <w:t>овышение уровня социальной защищенности отдельных категорий граждан  путем предоставления мер социальной поддержки.</w:t>
      </w:r>
    </w:p>
    <w:p w:rsidR="001207D4" w:rsidRPr="006C041C" w:rsidRDefault="001207D4" w:rsidP="00E55CDA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  <w:r w:rsidRPr="006C041C">
        <w:rPr>
          <w:rFonts w:ascii="Times New Roman" w:hAnsi="Times New Roman" w:cs="Times New Roman"/>
          <w:sz w:val="24"/>
          <w:szCs w:val="24"/>
        </w:rPr>
        <w:t>Достижение эт</w:t>
      </w:r>
      <w:r w:rsidR="00B32D31" w:rsidRPr="006C041C">
        <w:rPr>
          <w:rFonts w:ascii="Times New Roman" w:hAnsi="Times New Roman" w:cs="Times New Roman"/>
          <w:sz w:val="24"/>
          <w:szCs w:val="24"/>
        </w:rPr>
        <w:t>ой цели может быть обеспечено за счет решения следующих основных задач:</w:t>
      </w:r>
      <w:r w:rsidRPr="006C04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07D4" w:rsidRPr="006C041C" w:rsidRDefault="00256C08" w:rsidP="00BC4DC1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6C041C">
        <w:rPr>
          <w:rFonts w:ascii="Times New Roman" w:hAnsi="Times New Roman" w:cs="Times New Roman"/>
          <w:sz w:val="24"/>
          <w:szCs w:val="24"/>
        </w:rPr>
        <w:t xml:space="preserve"> </w:t>
      </w:r>
      <w:r w:rsidR="001207D4" w:rsidRPr="006C041C">
        <w:rPr>
          <w:rFonts w:ascii="Times New Roman" w:hAnsi="Times New Roman" w:cs="Times New Roman"/>
          <w:sz w:val="24"/>
          <w:szCs w:val="24"/>
        </w:rPr>
        <w:t xml:space="preserve">- </w:t>
      </w:r>
      <w:r w:rsidR="006C041C">
        <w:rPr>
          <w:rFonts w:ascii="Times New Roman" w:hAnsi="Times New Roman" w:cs="Times New Roman"/>
          <w:sz w:val="24"/>
          <w:szCs w:val="24"/>
        </w:rPr>
        <w:t xml:space="preserve"> </w:t>
      </w:r>
      <w:r w:rsidR="001207D4" w:rsidRPr="006C041C">
        <w:rPr>
          <w:rFonts w:ascii="Times New Roman" w:hAnsi="Times New Roman" w:cs="Times New Roman"/>
          <w:sz w:val="24"/>
          <w:szCs w:val="24"/>
        </w:rPr>
        <w:t xml:space="preserve">выполнение обязательств городского поселения по социальной поддержке граждан;  </w:t>
      </w:r>
    </w:p>
    <w:p w:rsidR="001207D4" w:rsidRPr="006C041C" w:rsidRDefault="001207D4" w:rsidP="00BC4DC1">
      <w:pPr>
        <w:pStyle w:val="Default"/>
        <w:jc w:val="both"/>
      </w:pPr>
      <w:r w:rsidRPr="006C041C">
        <w:t xml:space="preserve">- </w:t>
      </w:r>
      <w:r w:rsidR="006C041C">
        <w:t xml:space="preserve"> </w:t>
      </w:r>
      <w:r w:rsidRPr="006C041C">
        <w:t xml:space="preserve">создание условий для обеспечения реализации муниципальной программы;    </w:t>
      </w:r>
    </w:p>
    <w:p w:rsidR="006C041C" w:rsidRDefault="001207D4" w:rsidP="00BC4DC1">
      <w:pPr>
        <w:pStyle w:val="Default"/>
        <w:jc w:val="both"/>
      </w:pPr>
      <w:r w:rsidRPr="006C041C">
        <w:t xml:space="preserve">- </w:t>
      </w:r>
      <w:r w:rsidR="006C041C">
        <w:t xml:space="preserve"> </w:t>
      </w:r>
      <w:r w:rsidRPr="006C041C">
        <w:t xml:space="preserve">обеспечение потребностей граждан в мерах социальной поддержки;      </w:t>
      </w:r>
    </w:p>
    <w:p w:rsidR="00B32D31" w:rsidRPr="006C041C" w:rsidRDefault="001207D4" w:rsidP="00BC4DC1">
      <w:pPr>
        <w:pStyle w:val="Default"/>
        <w:jc w:val="both"/>
      </w:pPr>
      <w:r w:rsidRPr="006C041C">
        <w:t xml:space="preserve"> - осуществление выплат и доплат отдельным категориям граждан;</w:t>
      </w:r>
    </w:p>
    <w:p w:rsidR="00C14457" w:rsidRPr="006C041C" w:rsidRDefault="00256C08" w:rsidP="00BC4DC1">
      <w:pPr>
        <w:widowControl w:val="0"/>
        <w:ind w:firstLine="0"/>
        <w:rPr>
          <w:rFonts w:ascii="Times New Roman" w:hAnsi="Times New Roman"/>
        </w:rPr>
      </w:pPr>
      <w:r w:rsidRPr="006C041C">
        <w:rPr>
          <w:rFonts w:ascii="Times New Roman" w:hAnsi="Times New Roman"/>
        </w:rPr>
        <w:t xml:space="preserve">- </w:t>
      </w:r>
      <w:r w:rsidR="006C041C">
        <w:rPr>
          <w:rFonts w:ascii="Times New Roman" w:hAnsi="Times New Roman"/>
        </w:rPr>
        <w:t xml:space="preserve"> </w:t>
      </w:r>
      <w:r w:rsidR="00C14457" w:rsidRPr="006C041C">
        <w:rPr>
          <w:rFonts w:ascii="Times New Roman" w:hAnsi="Times New Roman"/>
        </w:rPr>
        <w:t xml:space="preserve">предоставление адресной социальной помощи </w:t>
      </w:r>
      <w:r w:rsidR="0090036E" w:rsidRPr="006C041C">
        <w:rPr>
          <w:rFonts w:ascii="Times New Roman" w:hAnsi="Times New Roman"/>
        </w:rPr>
        <w:t>отдельным категориям граждан</w:t>
      </w:r>
      <w:r w:rsidR="00C14457" w:rsidRPr="006C041C">
        <w:rPr>
          <w:rFonts w:ascii="Times New Roman" w:hAnsi="Times New Roman"/>
        </w:rPr>
        <w:t>;</w:t>
      </w:r>
    </w:p>
    <w:p w:rsidR="0090036E" w:rsidRPr="006C041C" w:rsidRDefault="0090036E" w:rsidP="00BC4DC1">
      <w:pPr>
        <w:widowControl w:val="0"/>
        <w:ind w:firstLine="0"/>
        <w:rPr>
          <w:rFonts w:ascii="Times New Roman" w:hAnsi="Times New Roman"/>
        </w:rPr>
      </w:pPr>
      <w:r w:rsidRPr="006C041C">
        <w:rPr>
          <w:rFonts w:ascii="Times New Roman" w:hAnsi="Times New Roman"/>
        </w:rPr>
        <w:t>- осуществление выплат и доплат</w:t>
      </w:r>
      <w:r w:rsidR="00DE3286" w:rsidRPr="006C041C">
        <w:rPr>
          <w:rFonts w:ascii="Times New Roman" w:hAnsi="Times New Roman"/>
        </w:rPr>
        <w:t>, а также компенсация возмещения затрат</w:t>
      </w:r>
      <w:r w:rsidRPr="006C041C">
        <w:rPr>
          <w:rFonts w:ascii="Times New Roman" w:hAnsi="Times New Roman"/>
        </w:rPr>
        <w:t xml:space="preserve"> отдельны</w:t>
      </w:r>
      <w:r w:rsidR="00DE3286" w:rsidRPr="006C041C">
        <w:rPr>
          <w:rFonts w:ascii="Times New Roman" w:hAnsi="Times New Roman"/>
        </w:rPr>
        <w:t>х</w:t>
      </w:r>
      <w:r w:rsidRPr="006C041C">
        <w:rPr>
          <w:rFonts w:ascii="Times New Roman" w:hAnsi="Times New Roman"/>
        </w:rPr>
        <w:t xml:space="preserve"> категори</w:t>
      </w:r>
      <w:r w:rsidR="00DE3286" w:rsidRPr="006C041C">
        <w:rPr>
          <w:rFonts w:ascii="Times New Roman" w:hAnsi="Times New Roman"/>
        </w:rPr>
        <w:t>й</w:t>
      </w:r>
      <w:r w:rsidRPr="006C041C">
        <w:rPr>
          <w:rFonts w:ascii="Times New Roman" w:hAnsi="Times New Roman"/>
        </w:rPr>
        <w:t xml:space="preserve"> граждан;</w:t>
      </w:r>
    </w:p>
    <w:p w:rsidR="00EB5A35" w:rsidRPr="006C041C" w:rsidRDefault="0090036E" w:rsidP="00BC4DC1">
      <w:pPr>
        <w:widowControl w:val="0"/>
        <w:ind w:firstLine="0"/>
        <w:rPr>
          <w:rFonts w:ascii="Times New Roman" w:hAnsi="Times New Roman"/>
        </w:rPr>
      </w:pPr>
      <w:r w:rsidRPr="006C041C">
        <w:rPr>
          <w:rFonts w:ascii="Times New Roman" w:hAnsi="Times New Roman"/>
        </w:rPr>
        <w:t xml:space="preserve">- </w:t>
      </w:r>
      <w:r w:rsidR="006C041C">
        <w:rPr>
          <w:rFonts w:ascii="Times New Roman" w:hAnsi="Times New Roman"/>
        </w:rPr>
        <w:t xml:space="preserve"> </w:t>
      </w:r>
      <w:r w:rsidR="00EB5A35" w:rsidRPr="006C041C">
        <w:rPr>
          <w:rFonts w:ascii="Times New Roman" w:hAnsi="Times New Roman"/>
        </w:rPr>
        <w:t xml:space="preserve">создание условий для обеспечения реализации муниципальной программы; </w:t>
      </w:r>
    </w:p>
    <w:p w:rsidR="004D6F06" w:rsidRPr="006C041C" w:rsidRDefault="00EB5A35" w:rsidP="00BC4DC1">
      <w:pPr>
        <w:widowControl w:val="0"/>
        <w:ind w:firstLine="0"/>
        <w:rPr>
          <w:rFonts w:ascii="Times New Roman" w:hAnsi="Times New Roman"/>
        </w:rPr>
      </w:pPr>
      <w:r w:rsidRPr="006C041C">
        <w:rPr>
          <w:rFonts w:ascii="Times New Roman" w:hAnsi="Times New Roman"/>
        </w:rPr>
        <w:t>-  обеспечение потребностей граждан в мерах социальной поддержки.</w:t>
      </w:r>
      <w:r w:rsidR="004D6F06" w:rsidRPr="006C041C">
        <w:rPr>
          <w:rFonts w:ascii="Times New Roman" w:hAnsi="Times New Roman"/>
        </w:rPr>
        <w:t xml:space="preserve">    </w:t>
      </w:r>
    </w:p>
    <w:p w:rsidR="0090036E" w:rsidRPr="006C041C" w:rsidRDefault="004D6F06" w:rsidP="00BC4DC1">
      <w:pPr>
        <w:widowControl w:val="0"/>
        <w:ind w:firstLine="540"/>
        <w:rPr>
          <w:rFonts w:ascii="Times New Roman" w:hAnsi="Times New Roman"/>
        </w:rPr>
      </w:pPr>
      <w:r w:rsidRPr="006C041C">
        <w:rPr>
          <w:rFonts w:ascii="Times New Roman" w:hAnsi="Times New Roman"/>
        </w:rPr>
        <w:t>Эффективность реализации муниципальной программы будет ежегодно оцениваться на основании индикаторов (показателей) достижения целей  и решения задач муниципальной программы.</w:t>
      </w:r>
    </w:p>
    <w:p w:rsidR="00281182" w:rsidRPr="006C041C" w:rsidRDefault="00281182" w:rsidP="00C23D42">
      <w:pPr>
        <w:widowControl w:val="0"/>
        <w:ind w:firstLine="0"/>
        <w:rPr>
          <w:rFonts w:ascii="Times New Roman" w:hAnsi="Times New Roman"/>
        </w:rPr>
        <w:sectPr w:rsidR="00281182" w:rsidRPr="006C041C" w:rsidSect="00596FD4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p w:rsidR="00676E3F" w:rsidRPr="006C041C" w:rsidRDefault="00676E3F" w:rsidP="00676E3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C041C">
        <w:rPr>
          <w:rFonts w:ascii="Times New Roman" w:hAnsi="Times New Roman" w:cs="Times New Roman"/>
          <w:sz w:val="24"/>
          <w:szCs w:val="24"/>
        </w:rPr>
        <w:lastRenderedPageBreak/>
        <w:t>СВЕДЕНИЯ</w:t>
      </w:r>
    </w:p>
    <w:p w:rsidR="00676E3F" w:rsidRPr="006C041C" w:rsidRDefault="00676E3F" w:rsidP="00256C0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C041C">
        <w:rPr>
          <w:rFonts w:ascii="Times New Roman" w:hAnsi="Times New Roman" w:cs="Times New Roman"/>
          <w:sz w:val="24"/>
          <w:szCs w:val="24"/>
        </w:rPr>
        <w:t>ОБ ИНДИКАТОРАХ МУНИЦИПАЛЬНОЙ ПРОГРАММЫ И ИХ ЗНАЧЕНИЯХ</w:t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450"/>
        <w:gridCol w:w="2444"/>
        <w:gridCol w:w="1062"/>
        <w:gridCol w:w="2125"/>
        <w:gridCol w:w="1882"/>
        <w:gridCol w:w="1158"/>
        <w:gridCol w:w="1302"/>
        <w:gridCol w:w="1305"/>
        <w:gridCol w:w="1158"/>
        <w:gridCol w:w="1305"/>
        <w:gridCol w:w="1161"/>
      </w:tblGrid>
      <w:tr w:rsidR="00676E3F" w:rsidRPr="006C041C" w:rsidTr="00E55CDA">
        <w:tc>
          <w:tcPr>
            <w:tcW w:w="147" w:type="pct"/>
            <w:vMerge w:val="restart"/>
          </w:tcPr>
          <w:p w:rsidR="00676E3F" w:rsidRPr="006C041C" w:rsidRDefault="00676E3F" w:rsidP="00610B2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E3F" w:rsidRPr="006C041C" w:rsidRDefault="00676E3F" w:rsidP="00610B2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4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№</w:t>
            </w:r>
          </w:p>
        </w:tc>
        <w:tc>
          <w:tcPr>
            <w:tcW w:w="796" w:type="pct"/>
            <w:vMerge w:val="restart"/>
          </w:tcPr>
          <w:p w:rsidR="00676E3F" w:rsidRPr="006C041C" w:rsidRDefault="00676E3F" w:rsidP="00610B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E3F" w:rsidRPr="006C041C" w:rsidRDefault="00676E3F" w:rsidP="00610B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41C">
              <w:rPr>
                <w:rFonts w:ascii="Times New Roman" w:hAnsi="Times New Roman" w:cs="Times New Roman"/>
                <w:sz w:val="24"/>
                <w:szCs w:val="24"/>
              </w:rPr>
              <w:t>Наименование индикатора (показателя)</w:t>
            </w:r>
          </w:p>
        </w:tc>
        <w:tc>
          <w:tcPr>
            <w:tcW w:w="346" w:type="pct"/>
            <w:vMerge w:val="restart"/>
          </w:tcPr>
          <w:p w:rsidR="00676E3F" w:rsidRPr="006C041C" w:rsidRDefault="00676E3F" w:rsidP="00610B2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E3F" w:rsidRPr="006C041C" w:rsidRDefault="00676E3F" w:rsidP="00610B2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041C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gramStart"/>
            <w:r w:rsidRPr="006C041C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6C041C">
              <w:rPr>
                <w:rFonts w:ascii="Times New Roman" w:hAnsi="Times New Roman" w:cs="Times New Roman"/>
                <w:sz w:val="24"/>
                <w:szCs w:val="24"/>
              </w:rPr>
              <w:t>зм</w:t>
            </w:r>
            <w:proofErr w:type="spellEnd"/>
            <w:r w:rsidRPr="006C04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11" w:type="pct"/>
            <w:gridSpan w:val="8"/>
          </w:tcPr>
          <w:p w:rsidR="00676E3F" w:rsidRPr="006C041C" w:rsidRDefault="00676E3F" w:rsidP="00E55C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41C">
              <w:rPr>
                <w:rFonts w:ascii="Times New Roman" w:hAnsi="Times New Roman" w:cs="Times New Roman"/>
                <w:sz w:val="24"/>
                <w:szCs w:val="24"/>
              </w:rPr>
              <w:t>Значение по годам</w:t>
            </w:r>
          </w:p>
        </w:tc>
      </w:tr>
      <w:tr w:rsidR="006C041C" w:rsidRPr="006C041C" w:rsidTr="00E55CDA">
        <w:tc>
          <w:tcPr>
            <w:tcW w:w="147" w:type="pct"/>
            <w:vMerge/>
          </w:tcPr>
          <w:p w:rsidR="006C041C" w:rsidRPr="006C041C" w:rsidRDefault="006C041C" w:rsidP="00610B2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pct"/>
            <w:vMerge/>
          </w:tcPr>
          <w:p w:rsidR="006C041C" w:rsidRPr="006C041C" w:rsidRDefault="006C041C" w:rsidP="00610B2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vMerge/>
          </w:tcPr>
          <w:p w:rsidR="006C041C" w:rsidRPr="006C041C" w:rsidRDefault="006C041C" w:rsidP="00610B2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pct"/>
            <w:vMerge w:val="restart"/>
          </w:tcPr>
          <w:p w:rsidR="006C041C" w:rsidRPr="006C041C" w:rsidRDefault="006C041C" w:rsidP="00610B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41C">
              <w:rPr>
                <w:rFonts w:ascii="Times New Roman" w:hAnsi="Times New Roman" w:cs="Times New Roman"/>
                <w:sz w:val="24"/>
                <w:szCs w:val="24"/>
              </w:rPr>
              <w:t>Год,</w:t>
            </w:r>
          </w:p>
          <w:p w:rsidR="006C041C" w:rsidRPr="006C041C" w:rsidRDefault="006C041C" w:rsidP="00610B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C041C">
              <w:rPr>
                <w:rFonts w:ascii="Times New Roman" w:hAnsi="Times New Roman" w:cs="Times New Roman"/>
                <w:sz w:val="24"/>
                <w:szCs w:val="24"/>
              </w:rPr>
              <w:t>предшествующий</w:t>
            </w:r>
            <w:proofErr w:type="gramEnd"/>
            <w:r w:rsidRPr="006C041C">
              <w:rPr>
                <w:rFonts w:ascii="Times New Roman" w:hAnsi="Times New Roman" w:cs="Times New Roman"/>
                <w:sz w:val="24"/>
                <w:szCs w:val="24"/>
              </w:rPr>
              <w:t xml:space="preserve"> году разработки муниципальной программы</w:t>
            </w:r>
          </w:p>
        </w:tc>
        <w:tc>
          <w:tcPr>
            <w:tcW w:w="613" w:type="pct"/>
            <w:vMerge w:val="restart"/>
          </w:tcPr>
          <w:p w:rsidR="00E55CDA" w:rsidRDefault="006C041C" w:rsidP="00E55C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41C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</w:p>
          <w:p w:rsidR="006C041C" w:rsidRPr="006C041C" w:rsidRDefault="006C041C" w:rsidP="00E55C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41C">
              <w:rPr>
                <w:rFonts w:ascii="Times New Roman" w:hAnsi="Times New Roman" w:cs="Times New Roman"/>
                <w:sz w:val="24"/>
                <w:szCs w:val="24"/>
              </w:rPr>
              <w:t>разработки муниципальной программы</w:t>
            </w:r>
          </w:p>
        </w:tc>
        <w:tc>
          <w:tcPr>
            <w:tcW w:w="2405" w:type="pct"/>
            <w:gridSpan w:val="6"/>
          </w:tcPr>
          <w:p w:rsidR="006C041C" w:rsidRPr="006C041C" w:rsidRDefault="006C041C" w:rsidP="00E55C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41C">
              <w:rPr>
                <w:rFonts w:ascii="Times New Roman" w:hAnsi="Times New Roman" w:cs="Times New Roman"/>
                <w:sz w:val="24"/>
                <w:szCs w:val="24"/>
              </w:rPr>
              <w:t>Годы реализации муниципальной программы</w:t>
            </w:r>
          </w:p>
        </w:tc>
      </w:tr>
      <w:tr w:rsidR="006C041C" w:rsidRPr="006C041C" w:rsidTr="00E55CDA">
        <w:tc>
          <w:tcPr>
            <w:tcW w:w="147" w:type="pct"/>
            <w:vMerge/>
          </w:tcPr>
          <w:p w:rsidR="006C041C" w:rsidRPr="006C041C" w:rsidRDefault="006C041C" w:rsidP="00610B2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pct"/>
            <w:vMerge/>
          </w:tcPr>
          <w:p w:rsidR="006C041C" w:rsidRPr="006C041C" w:rsidRDefault="006C041C" w:rsidP="00610B2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vMerge/>
          </w:tcPr>
          <w:p w:rsidR="006C041C" w:rsidRPr="006C041C" w:rsidRDefault="006C041C" w:rsidP="00610B2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pct"/>
            <w:vMerge/>
          </w:tcPr>
          <w:p w:rsidR="006C041C" w:rsidRPr="006C041C" w:rsidRDefault="006C041C" w:rsidP="00610B2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pct"/>
            <w:vMerge/>
          </w:tcPr>
          <w:p w:rsidR="006C041C" w:rsidRPr="006C041C" w:rsidRDefault="006C041C" w:rsidP="00610B2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pct"/>
          </w:tcPr>
          <w:p w:rsidR="006C041C" w:rsidRPr="006C041C" w:rsidRDefault="006C041C" w:rsidP="00610B2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424" w:type="pct"/>
          </w:tcPr>
          <w:p w:rsidR="006C041C" w:rsidRPr="006C041C" w:rsidRDefault="006C041C" w:rsidP="00E55CD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25" w:type="pct"/>
          </w:tcPr>
          <w:p w:rsidR="006C041C" w:rsidRPr="006C041C" w:rsidRDefault="006C041C" w:rsidP="006C04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377" w:type="pct"/>
          </w:tcPr>
          <w:p w:rsidR="006C041C" w:rsidRPr="006C041C" w:rsidRDefault="006C041C" w:rsidP="006C04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425" w:type="pct"/>
          </w:tcPr>
          <w:p w:rsidR="006C041C" w:rsidRPr="006C041C" w:rsidRDefault="006C041C" w:rsidP="006C04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77" w:type="pct"/>
          </w:tcPr>
          <w:p w:rsidR="006C041C" w:rsidRPr="006C041C" w:rsidRDefault="00E55CDA" w:rsidP="00E55CD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C041C">
              <w:rPr>
                <w:rFonts w:ascii="Times New Roman" w:hAnsi="Times New Roman" w:cs="Times New Roman"/>
                <w:sz w:val="24"/>
                <w:szCs w:val="24"/>
              </w:rPr>
              <w:t>025</w:t>
            </w:r>
          </w:p>
        </w:tc>
      </w:tr>
      <w:tr w:rsidR="00D624C4" w:rsidRPr="006C041C" w:rsidTr="00E55CDA">
        <w:tc>
          <w:tcPr>
            <w:tcW w:w="147" w:type="pct"/>
            <w:tcBorders>
              <w:top w:val="single" w:sz="4" w:space="0" w:color="auto"/>
            </w:tcBorders>
          </w:tcPr>
          <w:p w:rsidR="00D624C4" w:rsidRPr="006C041C" w:rsidRDefault="00D624C4" w:rsidP="00610B2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41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96" w:type="pct"/>
            <w:tcBorders>
              <w:top w:val="single" w:sz="4" w:space="0" w:color="auto"/>
            </w:tcBorders>
          </w:tcPr>
          <w:p w:rsidR="00D624C4" w:rsidRPr="006C041C" w:rsidRDefault="00D624C4" w:rsidP="00610B2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41C">
              <w:rPr>
                <w:rFonts w:ascii="Times New Roman" w:eastAsia="Calibri" w:hAnsi="Times New Roman" w:cs="Times New Roman"/>
                <w:sz w:val="24"/>
                <w:szCs w:val="24"/>
              </w:rPr>
              <w:t>Доля освоенных средств местного бюджета, выделенных на оказание социальной поддержки гражданам в отчетном периоде.</w:t>
            </w:r>
          </w:p>
        </w:tc>
        <w:tc>
          <w:tcPr>
            <w:tcW w:w="346" w:type="pct"/>
            <w:tcBorders>
              <w:top w:val="single" w:sz="4" w:space="0" w:color="auto"/>
            </w:tcBorders>
          </w:tcPr>
          <w:p w:rsidR="00D624C4" w:rsidRPr="006C041C" w:rsidRDefault="00D624C4" w:rsidP="00610B2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41C">
              <w:rPr>
                <w:rFonts w:ascii="Times New Roman" w:hAnsi="Times New Roman" w:cs="Times New Roman"/>
                <w:sz w:val="24"/>
                <w:szCs w:val="24"/>
              </w:rPr>
              <w:t xml:space="preserve">    %</w:t>
            </w:r>
          </w:p>
        </w:tc>
        <w:tc>
          <w:tcPr>
            <w:tcW w:w="692" w:type="pct"/>
            <w:tcBorders>
              <w:top w:val="single" w:sz="4" w:space="0" w:color="auto"/>
            </w:tcBorders>
          </w:tcPr>
          <w:p w:rsidR="00D624C4" w:rsidRPr="006C041C" w:rsidRDefault="00D624C4" w:rsidP="00E55C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13" w:type="pct"/>
            <w:tcBorders>
              <w:top w:val="single" w:sz="4" w:space="0" w:color="auto"/>
            </w:tcBorders>
          </w:tcPr>
          <w:p w:rsidR="00D624C4" w:rsidRDefault="00D624C4">
            <w:r w:rsidRPr="0076100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77" w:type="pct"/>
            <w:tcBorders>
              <w:top w:val="single" w:sz="4" w:space="0" w:color="auto"/>
            </w:tcBorders>
          </w:tcPr>
          <w:p w:rsidR="00D624C4" w:rsidRDefault="00D624C4" w:rsidP="00D624C4">
            <w:pPr>
              <w:ind w:firstLine="0"/>
            </w:pPr>
            <w:r w:rsidRPr="0076100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24" w:type="pct"/>
            <w:tcBorders>
              <w:top w:val="single" w:sz="4" w:space="0" w:color="auto"/>
            </w:tcBorders>
          </w:tcPr>
          <w:p w:rsidR="00D624C4" w:rsidRDefault="00D624C4" w:rsidP="00D624C4">
            <w:pPr>
              <w:ind w:firstLine="0"/>
            </w:pPr>
            <w:r w:rsidRPr="0076100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25" w:type="pct"/>
            <w:tcBorders>
              <w:top w:val="single" w:sz="4" w:space="0" w:color="auto"/>
              <w:right w:val="single" w:sz="4" w:space="0" w:color="auto"/>
            </w:tcBorders>
          </w:tcPr>
          <w:p w:rsidR="00D624C4" w:rsidRDefault="00D624C4" w:rsidP="00D624C4">
            <w:pPr>
              <w:ind w:firstLine="0"/>
            </w:pPr>
            <w:r w:rsidRPr="0076100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</w:tcBorders>
          </w:tcPr>
          <w:p w:rsidR="00D624C4" w:rsidRDefault="00D624C4" w:rsidP="00D624C4">
            <w:pPr>
              <w:ind w:firstLine="0"/>
            </w:pPr>
            <w:r w:rsidRPr="0076100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25" w:type="pct"/>
            <w:tcBorders>
              <w:top w:val="single" w:sz="4" w:space="0" w:color="auto"/>
            </w:tcBorders>
          </w:tcPr>
          <w:p w:rsidR="00D624C4" w:rsidRDefault="00D624C4" w:rsidP="00D624C4">
            <w:pPr>
              <w:ind w:firstLine="0"/>
            </w:pPr>
            <w:r w:rsidRPr="0076100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77" w:type="pct"/>
            <w:tcBorders>
              <w:top w:val="single" w:sz="4" w:space="0" w:color="auto"/>
            </w:tcBorders>
          </w:tcPr>
          <w:p w:rsidR="00D624C4" w:rsidRDefault="00D624C4" w:rsidP="00D624C4">
            <w:pPr>
              <w:ind w:firstLine="0"/>
            </w:pPr>
            <w:r w:rsidRPr="0076100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C041C" w:rsidRPr="006C041C" w:rsidTr="00E55CDA">
        <w:tc>
          <w:tcPr>
            <w:tcW w:w="147" w:type="pct"/>
            <w:tcBorders>
              <w:top w:val="single" w:sz="4" w:space="0" w:color="auto"/>
            </w:tcBorders>
          </w:tcPr>
          <w:p w:rsidR="006C041C" w:rsidRPr="006C041C" w:rsidRDefault="006C041C" w:rsidP="00610B2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41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96" w:type="pct"/>
            <w:tcBorders>
              <w:top w:val="single" w:sz="4" w:space="0" w:color="auto"/>
            </w:tcBorders>
          </w:tcPr>
          <w:p w:rsidR="006C041C" w:rsidRPr="006C041C" w:rsidRDefault="006C041C" w:rsidP="00610B2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41C"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  <w:r w:rsidRPr="006C04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граждан, получивших социальную поддержку, в общем числе граждан, обратившихся за социальной поддержкой</w:t>
            </w:r>
          </w:p>
        </w:tc>
        <w:tc>
          <w:tcPr>
            <w:tcW w:w="346" w:type="pct"/>
            <w:tcBorders>
              <w:top w:val="single" w:sz="4" w:space="0" w:color="auto"/>
            </w:tcBorders>
          </w:tcPr>
          <w:p w:rsidR="006C041C" w:rsidRPr="006C041C" w:rsidRDefault="006C041C" w:rsidP="00610B2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41C">
              <w:rPr>
                <w:rFonts w:ascii="Times New Roman" w:hAnsi="Times New Roman" w:cs="Times New Roman"/>
                <w:sz w:val="24"/>
                <w:szCs w:val="24"/>
              </w:rPr>
              <w:t xml:space="preserve">     %</w:t>
            </w:r>
          </w:p>
        </w:tc>
        <w:tc>
          <w:tcPr>
            <w:tcW w:w="692" w:type="pct"/>
            <w:tcBorders>
              <w:top w:val="single" w:sz="4" w:space="0" w:color="auto"/>
            </w:tcBorders>
          </w:tcPr>
          <w:p w:rsidR="006C041C" w:rsidRPr="006C041C" w:rsidRDefault="00D624C4" w:rsidP="00D624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613" w:type="pct"/>
            <w:tcBorders>
              <w:top w:val="single" w:sz="4" w:space="0" w:color="auto"/>
            </w:tcBorders>
          </w:tcPr>
          <w:p w:rsidR="006C041C" w:rsidRPr="006C041C" w:rsidRDefault="00D624C4" w:rsidP="00D624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377" w:type="pct"/>
            <w:tcBorders>
              <w:top w:val="single" w:sz="4" w:space="0" w:color="auto"/>
            </w:tcBorders>
          </w:tcPr>
          <w:p w:rsidR="006C041C" w:rsidRPr="006C041C" w:rsidRDefault="00D624C4" w:rsidP="00D624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424" w:type="pct"/>
            <w:tcBorders>
              <w:top w:val="single" w:sz="4" w:space="0" w:color="auto"/>
            </w:tcBorders>
          </w:tcPr>
          <w:p w:rsidR="006C041C" w:rsidRPr="006C041C" w:rsidRDefault="00D624C4" w:rsidP="00D624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425" w:type="pct"/>
            <w:tcBorders>
              <w:top w:val="single" w:sz="4" w:space="0" w:color="auto"/>
              <w:right w:val="single" w:sz="4" w:space="0" w:color="auto"/>
            </w:tcBorders>
          </w:tcPr>
          <w:p w:rsidR="006C041C" w:rsidRPr="006C041C" w:rsidRDefault="00D624C4" w:rsidP="00D624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</w:tcBorders>
          </w:tcPr>
          <w:p w:rsidR="006C041C" w:rsidRPr="006C041C" w:rsidRDefault="00D624C4" w:rsidP="00D624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425" w:type="pct"/>
            <w:tcBorders>
              <w:top w:val="single" w:sz="4" w:space="0" w:color="auto"/>
            </w:tcBorders>
          </w:tcPr>
          <w:p w:rsidR="006C041C" w:rsidRPr="006C041C" w:rsidRDefault="00D624C4" w:rsidP="00D624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377" w:type="pct"/>
            <w:tcBorders>
              <w:top w:val="single" w:sz="4" w:space="0" w:color="auto"/>
            </w:tcBorders>
          </w:tcPr>
          <w:p w:rsidR="006C041C" w:rsidRPr="006C041C" w:rsidRDefault="00D624C4" w:rsidP="00D624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6C041C" w:rsidRPr="006C041C" w:rsidTr="00E55CDA">
        <w:tc>
          <w:tcPr>
            <w:tcW w:w="147" w:type="pct"/>
          </w:tcPr>
          <w:p w:rsidR="006C041C" w:rsidRPr="006C041C" w:rsidRDefault="006C041C" w:rsidP="00610B2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41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96" w:type="pct"/>
          </w:tcPr>
          <w:p w:rsidR="006C041C" w:rsidRPr="006C041C" w:rsidRDefault="006C041C" w:rsidP="00610B2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41C">
              <w:rPr>
                <w:rFonts w:ascii="Times New Roman" w:eastAsia="Calibri" w:hAnsi="Times New Roman" w:cs="Times New Roman"/>
                <w:sz w:val="24"/>
                <w:szCs w:val="24"/>
              </w:rPr>
              <w:t>Доля молодых семей улучшивших жилищные условия к общему количеству молодых семей, стоящих на учете в качестве потенциального участника</w:t>
            </w:r>
          </w:p>
        </w:tc>
        <w:tc>
          <w:tcPr>
            <w:tcW w:w="346" w:type="pct"/>
          </w:tcPr>
          <w:p w:rsidR="006C041C" w:rsidRPr="006C041C" w:rsidRDefault="006C041C" w:rsidP="00610B2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41C">
              <w:rPr>
                <w:rFonts w:ascii="Times New Roman" w:hAnsi="Times New Roman" w:cs="Times New Roman"/>
                <w:sz w:val="24"/>
                <w:szCs w:val="24"/>
              </w:rPr>
              <w:t xml:space="preserve">    %</w:t>
            </w:r>
          </w:p>
        </w:tc>
        <w:tc>
          <w:tcPr>
            <w:tcW w:w="692" w:type="pct"/>
          </w:tcPr>
          <w:p w:rsidR="006C041C" w:rsidRPr="006C041C" w:rsidRDefault="00D624C4" w:rsidP="00D624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3" w:type="pct"/>
          </w:tcPr>
          <w:p w:rsidR="006C041C" w:rsidRPr="006C041C" w:rsidRDefault="00D624C4" w:rsidP="00D624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7" w:type="pct"/>
          </w:tcPr>
          <w:p w:rsidR="006C041C" w:rsidRPr="006C041C" w:rsidRDefault="00D624C4" w:rsidP="00D624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4" w:type="pct"/>
          </w:tcPr>
          <w:p w:rsidR="006C041C" w:rsidRPr="006C041C" w:rsidRDefault="00D624C4" w:rsidP="00D624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" w:type="pct"/>
          </w:tcPr>
          <w:p w:rsidR="006C041C" w:rsidRPr="006C041C" w:rsidRDefault="00D624C4" w:rsidP="00D624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7" w:type="pct"/>
          </w:tcPr>
          <w:p w:rsidR="006C041C" w:rsidRPr="006C041C" w:rsidRDefault="00D624C4" w:rsidP="00D624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" w:type="pct"/>
          </w:tcPr>
          <w:p w:rsidR="006C041C" w:rsidRPr="006C041C" w:rsidRDefault="00D624C4" w:rsidP="00D624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7" w:type="pct"/>
          </w:tcPr>
          <w:p w:rsidR="006C041C" w:rsidRPr="006C041C" w:rsidRDefault="00D624C4" w:rsidP="00D624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C041C" w:rsidRPr="006C041C" w:rsidTr="00E55CDA">
        <w:tc>
          <w:tcPr>
            <w:tcW w:w="147" w:type="pct"/>
          </w:tcPr>
          <w:p w:rsidR="006C041C" w:rsidRPr="006C041C" w:rsidRDefault="006C041C" w:rsidP="00610B2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41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96" w:type="pct"/>
          </w:tcPr>
          <w:p w:rsidR="006C041C" w:rsidRPr="006C041C" w:rsidRDefault="006C041C" w:rsidP="00610B2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41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молодых </w:t>
            </w:r>
            <w:r w:rsidRPr="006C04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семей, улучшивших жилищные условия</w:t>
            </w:r>
          </w:p>
        </w:tc>
        <w:tc>
          <w:tcPr>
            <w:tcW w:w="346" w:type="pct"/>
          </w:tcPr>
          <w:p w:rsidR="006C041C" w:rsidRPr="006C041C" w:rsidRDefault="006C041C" w:rsidP="00367C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4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ед.</w:t>
            </w:r>
          </w:p>
        </w:tc>
        <w:tc>
          <w:tcPr>
            <w:tcW w:w="692" w:type="pct"/>
          </w:tcPr>
          <w:p w:rsidR="006C041C" w:rsidRPr="006C041C" w:rsidRDefault="00D624C4" w:rsidP="00D624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13" w:type="pct"/>
          </w:tcPr>
          <w:p w:rsidR="006C041C" w:rsidRPr="006C041C" w:rsidRDefault="00D624C4" w:rsidP="00D624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7" w:type="pct"/>
          </w:tcPr>
          <w:p w:rsidR="006C041C" w:rsidRPr="006C041C" w:rsidRDefault="00D624C4" w:rsidP="00D624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4" w:type="pct"/>
          </w:tcPr>
          <w:p w:rsidR="006C041C" w:rsidRPr="006C041C" w:rsidRDefault="00D624C4" w:rsidP="00D624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" w:type="pct"/>
          </w:tcPr>
          <w:p w:rsidR="006C041C" w:rsidRPr="006C041C" w:rsidRDefault="00D624C4" w:rsidP="00D624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7" w:type="pct"/>
          </w:tcPr>
          <w:p w:rsidR="006C041C" w:rsidRPr="006C041C" w:rsidRDefault="00D624C4" w:rsidP="00D624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" w:type="pct"/>
          </w:tcPr>
          <w:p w:rsidR="006C041C" w:rsidRPr="006C041C" w:rsidRDefault="00D624C4" w:rsidP="00D624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7" w:type="pct"/>
          </w:tcPr>
          <w:p w:rsidR="006C041C" w:rsidRPr="006C041C" w:rsidRDefault="00D624C4" w:rsidP="00D624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C041C" w:rsidRPr="006C041C" w:rsidTr="00E55CDA">
        <w:tc>
          <w:tcPr>
            <w:tcW w:w="147" w:type="pct"/>
          </w:tcPr>
          <w:p w:rsidR="006C041C" w:rsidRPr="006C041C" w:rsidRDefault="006C041C" w:rsidP="00610B2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4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796" w:type="pct"/>
          </w:tcPr>
          <w:p w:rsidR="006C041C" w:rsidRPr="006C041C" w:rsidRDefault="00D624C4" w:rsidP="00344E2C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Доля граждан, получивших право на льготный проезд от общего числа обратившихся</w:t>
            </w:r>
          </w:p>
        </w:tc>
        <w:tc>
          <w:tcPr>
            <w:tcW w:w="346" w:type="pct"/>
          </w:tcPr>
          <w:p w:rsidR="006C041C" w:rsidRPr="006C041C" w:rsidRDefault="00D624C4" w:rsidP="00D624C4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92" w:type="pct"/>
          </w:tcPr>
          <w:p w:rsidR="006C041C" w:rsidRPr="006C041C" w:rsidRDefault="00D624C4" w:rsidP="00D624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613" w:type="pct"/>
          </w:tcPr>
          <w:p w:rsidR="006C041C" w:rsidRPr="006C041C" w:rsidRDefault="00D624C4" w:rsidP="00D624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377" w:type="pct"/>
          </w:tcPr>
          <w:p w:rsidR="006C041C" w:rsidRPr="006C041C" w:rsidRDefault="00D624C4" w:rsidP="00D624C4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90</w:t>
            </w:r>
          </w:p>
        </w:tc>
        <w:tc>
          <w:tcPr>
            <w:tcW w:w="424" w:type="pct"/>
          </w:tcPr>
          <w:p w:rsidR="006C041C" w:rsidRPr="006C041C" w:rsidRDefault="00D624C4" w:rsidP="00D624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425" w:type="pct"/>
          </w:tcPr>
          <w:p w:rsidR="006C041C" w:rsidRPr="006C041C" w:rsidRDefault="00D624C4" w:rsidP="00D624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377" w:type="pct"/>
          </w:tcPr>
          <w:p w:rsidR="006C041C" w:rsidRPr="006C041C" w:rsidRDefault="00D624C4" w:rsidP="00D624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425" w:type="pct"/>
          </w:tcPr>
          <w:p w:rsidR="006C041C" w:rsidRPr="006C041C" w:rsidRDefault="00D624C4" w:rsidP="00D624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377" w:type="pct"/>
          </w:tcPr>
          <w:p w:rsidR="006C041C" w:rsidRPr="006C041C" w:rsidRDefault="00D624C4" w:rsidP="00D624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</w:tbl>
    <w:p w:rsidR="00256C08" w:rsidRPr="006C041C" w:rsidRDefault="00256C08" w:rsidP="00676E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  <w:sectPr w:rsidR="00256C08" w:rsidRPr="006C041C" w:rsidSect="00256C08">
          <w:pgSz w:w="16838" w:h="11906" w:orient="landscape"/>
          <w:pgMar w:top="851" w:right="851" w:bottom="1418" w:left="851" w:header="709" w:footer="709" w:gutter="0"/>
          <w:cols w:space="708"/>
          <w:docGrid w:linePitch="360"/>
        </w:sectPr>
      </w:pPr>
    </w:p>
    <w:p w:rsidR="006B47CD" w:rsidRPr="006C041C" w:rsidRDefault="00130915" w:rsidP="006C041C">
      <w:pPr>
        <w:widowControl w:val="0"/>
        <w:ind w:firstLine="540"/>
        <w:jc w:val="center"/>
        <w:rPr>
          <w:rFonts w:ascii="Times New Roman" w:hAnsi="Times New Roman"/>
          <w:b/>
        </w:rPr>
      </w:pPr>
      <w:r w:rsidRPr="006C041C">
        <w:rPr>
          <w:rFonts w:ascii="Times New Roman" w:hAnsi="Times New Roman"/>
          <w:b/>
        </w:rPr>
        <w:lastRenderedPageBreak/>
        <w:t>3</w:t>
      </w:r>
      <w:r w:rsidR="002E7419" w:rsidRPr="006C041C">
        <w:rPr>
          <w:rFonts w:ascii="Times New Roman" w:hAnsi="Times New Roman"/>
          <w:b/>
        </w:rPr>
        <w:t xml:space="preserve">. </w:t>
      </w:r>
      <w:r w:rsidR="004D6F06" w:rsidRPr="006C041C">
        <w:rPr>
          <w:rFonts w:ascii="Times New Roman" w:hAnsi="Times New Roman"/>
          <w:b/>
        </w:rPr>
        <w:t>Обобщенная характеристика основных мероприятий муниципальной программы:</w:t>
      </w:r>
    </w:p>
    <w:p w:rsidR="00844189" w:rsidRPr="006C041C" w:rsidRDefault="00844189" w:rsidP="00E55CDA">
      <w:pPr>
        <w:widowControl w:val="0"/>
        <w:ind w:firstLine="540"/>
        <w:rPr>
          <w:rFonts w:ascii="Times New Roman" w:hAnsi="Times New Roman"/>
          <w:bCs/>
          <w:iCs/>
        </w:rPr>
      </w:pPr>
      <w:r w:rsidRPr="006C041C">
        <w:rPr>
          <w:rFonts w:ascii="Times New Roman" w:hAnsi="Times New Roman"/>
        </w:rPr>
        <w:t xml:space="preserve">Муниципальная программа </w:t>
      </w:r>
      <w:r w:rsidR="00981FD4">
        <w:rPr>
          <w:rFonts w:ascii="Times New Roman" w:hAnsi="Times New Roman"/>
        </w:rPr>
        <w:t>-</w:t>
      </w:r>
      <w:r w:rsidRPr="006C041C">
        <w:rPr>
          <w:rFonts w:ascii="Times New Roman" w:hAnsi="Times New Roman"/>
        </w:rPr>
        <w:t xml:space="preserve"> комплекс взаимосвязанных основных мероприятий, направленных на достижение цели, а также на решение задач, обеспечивающих п</w:t>
      </w:r>
      <w:r w:rsidRPr="006C041C">
        <w:rPr>
          <w:rStyle w:val="aa"/>
          <w:rFonts w:ascii="Times New Roman" w:hAnsi="Times New Roman"/>
          <w:b w:val="0"/>
        </w:rPr>
        <w:t>овышение уровня социальной защищенности отдельных категорий граждан</w:t>
      </w:r>
      <w:r w:rsidR="000E4FBC" w:rsidRPr="006C041C">
        <w:rPr>
          <w:rStyle w:val="aa"/>
          <w:rFonts w:ascii="Times New Roman" w:hAnsi="Times New Roman"/>
          <w:b w:val="0"/>
        </w:rPr>
        <w:t>.</w:t>
      </w:r>
    </w:p>
    <w:p w:rsidR="000E4FBC" w:rsidRPr="006C041C" w:rsidRDefault="000E4FBC" w:rsidP="00E55CDA">
      <w:pPr>
        <w:ind w:firstLine="540"/>
        <w:rPr>
          <w:rFonts w:ascii="Times New Roman" w:hAnsi="Times New Roman"/>
          <w:b/>
        </w:rPr>
      </w:pPr>
      <w:r w:rsidRPr="006C041C">
        <w:rPr>
          <w:rFonts w:ascii="Times New Roman" w:hAnsi="Times New Roman"/>
        </w:rPr>
        <w:t>Для выполнения задач реализуются следующие основные мероприятия:</w:t>
      </w:r>
      <w:r w:rsidRPr="006C041C">
        <w:rPr>
          <w:rFonts w:ascii="Times New Roman" w:hAnsi="Times New Roman"/>
          <w:b/>
        </w:rPr>
        <w:t xml:space="preserve">       </w:t>
      </w:r>
    </w:p>
    <w:p w:rsidR="004E0C06" w:rsidRPr="006C041C" w:rsidRDefault="000E4FBC" w:rsidP="000E4FBC">
      <w:pPr>
        <w:ind w:firstLine="0"/>
        <w:rPr>
          <w:rFonts w:ascii="Times New Roman" w:hAnsi="Times New Roman"/>
          <w:u w:val="single"/>
        </w:rPr>
      </w:pPr>
      <w:r w:rsidRPr="006C041C">
        <w:rPr>
          <w:rFonts w:ascii="Times New Roman" w:hAnsi="Times New Roman"/>
        </w:rPr>
        <w:t xml:space="preserve"> </w:t>
      </w:r>
      <w:r w:rsidRPr="006C041C">
        <w:rPr>
          <w:rFonts w:ascii="Times New Roman" w:hAnsi="Times New Roman"/>
          <w:u w:val="single"/>
        </w:rPr>
        <w:t>1. П</w:t>
      </w:r>
      <w:r w:rsidR="0082083D" w:rsidRPr="006C041C">
        <w:rPr>
          <w:rFonts w:ascii="Times New Roman" w:hAnsi="Times New Roman"/>
          <w:u w:val="single"/>
        </w:rPr>
        <w:t>овышение уровня жизни социально незащищенных категорий граждан</w:t>
      </w:r>
      <w:r w:rsidR="004E0C06" w:rsidRPr="006C041C">
        <w:rPr>
          <w:rFonts w:ascii="Times New Roman" w:hAnsi="Times New Roman"/>
          <w:u w:val="single"/>
        </w:rPr>
        <w:t xml:space="preserve">: </w:t>
      </w:r>
    </w:p>
    <w:p w:rsidR="004D6F06" w:rsidRPr="006C041C" w:rsidRDefault="0082083D" w:rsidP="000E4FBC">
      <w:pPr>
        <w:ind w:firstLine="0"/>
        <w:rPr>
          <w:rFonts w:ascii="Times New Roman" w:hAnsi="Times New Roman"/>
        </w:rPr>
      </w:pPr>
      <w:r w:rsidRPr="006C041C">
        <w:rPr>
          <w:rFonts w:ascii="Times New Roman" w:hAnsi="Times New Roman"/>
        </w:rPr>
        <w:t xml:space="preserve"> </w:t>
      </w:r>
      <w:r w:rsidR="000E4FBC" w:rsidRPr="006C041C">
        <w:rPr>
          <w:rFonts w:ascii="Times New Roman" w:hAnsi="Times New Roman"/>
        </w:rPr>
        <w:t xml:space="preserve">– расходы на </w:t>
      </w:r>
      <w:r w:rsidR="004D6F06" w:rsidRPr="006C041C">
        <w:rPr>
          <w:rFonts w:ascii="Times New Roman" w:hAnsi="Times New Roman"/>
        </w:rPr>
        <w:t xml:space="preserve"> </w:t>
      </w:r>
      <w:r w:rsidR="00544348" w:rsidRPr="006C041C">
        <w:rPr>
          <w:rFonts w:ascii="Times New Roman" w:hAnsi="Times New Roman"/>
        </w:rPr>
        <w:t>оказание адресной материальной помощ</w:t>
      </w:r>
      <w:r w:rsidR="004E0C06" w:rsidRPr="006C041C">
        <w:rPr>
          <w:rFonts w:ascii="Times New Roman" w:hAnsi="Times New Roman"/>
        </w:rPr>
        <w:t xml:space="preserve">и и иных выплат </w:t>
      </w:r>
      <w:r w:rsidR="00544348" w:rsidRPr="006C041C">
        <w:rPr>
          <w:rFonts w:ascii="Times New Roman" w:hAnsi="Times New Roman"/>
        </w:rPr>
        <w:t xml:space="preserve"> финансовой поддержки </w:t>
      </w:r>
      <w:r w:rsidR="004D6F06" w:rsidRPr="006C041C">
        <w:rPr>
          <w:rFonts w:ascii="Times New Roman" w:hAnsi="Times New Roman"/>
        </w:rPr>
        <w:t xml:space="preserve">отдельным категориям граждан </w:t>
      </w:r>
      <w:r w:rsidR="00344E2C" w:rsidRPr="006C041C">
        <w:rPr>
          <w:rFonts w:ascii="Times New Roman" w:hAnsi="Times New Roman"/>
        </w:rPr>
        <w:t>города</w:t>
      </w:r>
      <w:r w:rsidR="004D6F06" w:rsidRPr="006C041C">
        <w:rPr>
          <w:rFonts w:ascii="Times New Roman" w:hAnsi="Times New Roman"/>
        </w:rPr>
        <w:t xml:space="preserve"> в соответствии с </w:t>
      </w:r>
      <w:r w:rsidR="00544348" w:rsidRPr="006C041C">
        <w:rPr>
          <w:rFonts w:ascii="Times New Roman" w:hAnsi="Times New Roman"/>
        </w:rPr>
        <w:t>законодательством</w:t>
      </w:r>
      <w:r w:rsidR="004D6F06" w:rsidRPr="006C041C">
        <w:rPr>
          <w:rFonts w:ascii="Times New Roman" w:hAnsi="Times New Roman"/>
        </w:rPr>
        <w:t xml:space="preserve">, </w:t>
      </w:r>
      <w:r w:rsidR="004E0C06" w:rsidRPr="006C041C">
        <w:rPr>
          <w:rFonts w:ascii="Times New Roman" w:hAnsi="Times New Roman"/>
        </w:rPr>
        <w:t xml:space="preserve">на </w:t>
      </w:r>
      <w:r w:rsidR="003B76C6" w:rsidRPr="006C041C">
        <w:rPr>
          <w:rFonts w:ascii="Times New Roman" w:hAnsi="Times New Roman"/>
        </w:rPr>
        <w:t>о</w:t>
      </w:r>
      <w:r w:rsidR="004D6F06" w:rsidRPr="006C041C">
        <w:rPr>
          <w:rFonts w:ascii="Times New Roman" w:hAnsi="Times New Roman"/>
        </w:rPr>
        <w:t>рганизаци</w:t>
      </w:r>
      <w:r w:rsidR="004E0C06" w:rsidRPr="006C041C">
        <w:rPr>
          <w:rFonts w:ascii="Times New Roman" w:hAnsi="Times New Roman"/>
        </w:rPr>
        <w:t>ю</w:t>
      </w:r>
      <w:r w:rsidR="004D6F06" w:rsidRPr="006C041C">
        <w:rPr>
          <w:rFonts w:ascii="Times New Roman" w:hAnsi="Times New Roman"/>
        </w:rPr>
        <w:t xml:space="preserve"> предоставления социальной </w:t>
      </w:r>
      <w:r w:rsidR="00544348" w:rsidRPr="006C041C">
        <w:rPr>
          <w:rFonts w:ascii="Times New Roman" w:hAnsi="Times New Roman"/>
        </w:rPr>
        <w:t>поддержки</w:t>
      </w:r>
      <w:r w:rsidR="004D6F06" w:rsidRPr="006C041C">
        <w:rPr>
          <w:rFonts w:ascii="Times New Roman" w:hAnsi="Times New Roman"/>
        </w:rPr>
        <w:t xml:space="preserve"> </w:t>
      </w:r>
      <w:r w:rsidR="00544348" w:rsidRPr="006C041C">
        <w:rPr>
          <w:rFonts w:ascii="Times New Roman" w:hAnsi="Times New Roman"/>
        </w:rPr>
        <w:t>социально не</w:t>
      </w:r>
      <w:r w:rsidR="009A50C2" w:rsidRPr="006C041C">
        <w:rPr>
          <w:rFonts w:ascii="Times New Roman" w:hAnsi="Times New Roman"/>
        </w:rPr>
        <w:t>защищенных граждан (пенсионеров,</w:t>
      </w:r>
      <w:r w:rsidR="00544348" w:rsidRPr="006C041C">
        <w:rPr>
          <w:rFonts w:ascii="Times New Roman" w:hAnsi="Times New Roman"/>
        </w:rPr>
        <w:t xml:space="preserve"> инвалидов</w:t>
      </w:r>
      <w:r w:rsidR="009A50C2" w:rsidRPr="006C041C">
        <w:rPr>
          <w:rFonts w:ascii="Times New Roman" w:hAnsi="Times New Roman"/>
        </w:rPr>
        <w:t>)</w:t>
      </w:r>
      <w:r w:rsidR="004E0C06" w:rsidRPr="006C041C">
        <w:rPr>
          <w:rFonts w:ascii="Times New Roman" w:hAnsi="Times New Roman"/>
        </w:rPr>
        <w:t xml:space="preserve"> и малоимущих граждан</w:t>
      </w:r>
      <w:r w:rsidR="009A50C2" w:rsidRPr="006C041C">
        <w:rPr>
          <w:rFonts w:ascii="Times New Roman" w:hAnsi="Times New Roman"/>
        </w:rPr>
        <w:t>,</w:t>
      </w:r>
      <w:r w:rsidR="00544348" w:rsidRPr="006C041C">
        <w:rPr>
          <w:rFonts w:ascii="Times New Roman" w:hAnsi="Times New Roman"/>
        </w:rPr>
        <w:t xml:space="preserve"> </w:t>
      </w:r>
      <w:r w:rsidR="004D6F06" w:rsidRPr="006C041C">
        <w:rPr>
          <w:rFonts w:ascii="Times New Roman" w:hAnsi="Times New Roman"/>
        </w:rPr>
        <w:t xml:space="preserve"> находящимся в трудной жизненной ситуации</w:t>
      </w:r>
      <w:r w:rsidR="004E0C06" w:rsidRPr="006C041C">
        <w:rPr>
          <w:rFonts w:ascii="Times New Roman" w:hAnsi="Times New Roman"/>
        </w:rPr>
        <w:t>;</w:t>
      </w:r>
    </w:p>
    <w:p w:rsidR="004E0C06" w:rsidRPr="006C041C" w:rsidRDefault="004E0C06" w:rsidP="004E0C06">
      <w:pPr>
        <w:ind w:firstLine="0"/>
        <w:rPr>
          <w:rFonts w:ascii="Times New Roman" w:hAnsi="Times New Roman"/>
        </w:rPr>
      </w:pPr>
      <w:r w:rsidRPr="006C041C">
        <w:rPr>
          <w:rFonts w:ascii="Times New Roman" w:hAnsi="Times New Roman"/>
        </w:rPr>
        <w:t>- расходы на п</w:t>
      </w:r>
      <w:r w:rsidR="004D6F06" w:rsidRPr="006C041C">
        <w:rPr>
          <w:rFonts w:ascii="Times New Roman" w:hAnsi="Times New Roman"/>
        </w:rPr>
        <w:t xml:space="preserve">редоставление субсидий отдельным общественным организациям и иным </w:t>
      </w:r>
      <w:r w:rsidRPr="006C041C">
        <w:rPr>
          <w:rFonts w:ascii="Times New Roman" w:hAnsi="Times New Roman"/>
        </w:rPr>
        <w:t xml:space="preserve"> социально ориентированным </w:t>
      </w:r>
      <w:r w:rsidR="004D6F06" w:rsidRPr="006C041C">
        <w:rPr>
          <w:rFonts w:ascii="Times New Roman" w:hAnsi="Times New Roman"/>
        </w:rPr>
        <w:t>некоммерческим объединениям</w:t>
      </w:r>
      <w:r w:rsidRPr="006C041C">
        <w:rPr>
          <w:rFonts w:ascii="Times New Roman" w:hAnsi="Times New Roman"/>
        </w:rPr>
        <w:t xml:space="preserve"> для решения </w:t>
      </w:r>
      <w:r w:rsidR="004D6F06" w:rsidRPr="006C041C">
        <w:rPr>
          <w:rFonts w:ascii="Times New Roman" w:hAnsi="Times New Roman"/>
        </w:rPr>
        <w:t xml:space="preserve">задач по увеличению количества и качества социальных услуг, оказываемых населению </w:t>
      </w:r>
      <w:r w:rsidR="00243F18" w:rsidRPr="006C041C">
        <w:rPr>
          <w:rFonts w:ascii="Times New Roman" w:hAnsi="Times New Roman"/>
        </w:rPr>
        <w:t>города</w:t>
      </w:r>
      <w:r w:rsidRPr="006C041C">
        <w:rPr>
          <w:rFonts w:ascii="Times New Roman" w:hAnsi="Times New Roman"/>
        </w:rPr>
        <w:t>;</w:t>
      </w:r>
    </w:p>
    <w:p w:rsidR="005655B3" w:rsidRPr="006C041C" w:rsidRDefault="004E0C06" w:rsidP="004E0C06">
      <w:pPr>
        <w:ind w:firstLine="0"/>
        <w:rPr>
          <w:rFonts w:ascii="Times New Roman" w:hAnsi="Times New Roman"/>
        </w:rPr>
      </w:pPr>
      <w:r w:rsidRPr="006C041C">
        <w:rPr>
          <w:rFonts w:ascii="Times New Roman" w:hAnsi="Times New Roman"/>
        </w:rPr>
        <w:t>-</w:t>
      </w:r>
      <w:r w:rsidR="00FD54DB" w:rsidRPr="006C041C">
        <w:rPr>
          <w:rFonts w:ascii="Times New Roman" w:hAnsi="Times New Roman"/>
        </w:rPr>
        <w:t xml:space="preserve"> </w:t>
      </w:r>
      <w:r w:rsidRPr="006C041C">
        <w:rPr>
          <w:rFonts w:ascii="Times New Roman" w:hAnsi="Times New Roman"/>
        </w:rPr>
        <w:t>расходы по компенсации возмещения затрат</w:t>
      </w:r>
      <w:r w:rsidR="005655B3" w:rsidRPr="006C041C">
        <w:rPr>
          <w:rFonts w:ascii="Times New Roman" w:hAnsi="Times New Roman"/>
        </w:rPr>
        <w:t xml:space="preserve"> перевозчику</w:t>
      </w:r>
      <w:r w:rsidRPr="006C041C">
        <w:rPr>
          <w:rFonts w:ascii="Times New Roman" w:hAnsi="Times New Roman"/>
        </w:rPr>
        <w:t xml:space="preserve"> за льготный проезд </w:t>
      </w:r>
      <w:r w:rsidR="005655B3" w:rsidRPr="006C041C">
        <w:rPr>
          <w:rFonts w:ascii="Times New Roman" w:hAnsi="Times New Roman"/>
        </w:rPr>
        <w:t xml:space="preserve">по городскому маршруту </w:t>
      </w:r>
      <w:r w:rsidRPr="006C041C">
        <w:rPr>
          <w:rFonts w:ascii="Times New Roman" w:hAnsi="Times New Roman"/>
        </w:rPr>
        <w:t>отдельных категорий граждан</w:t>
      </w:r>
      <w:r w:rsidR="005655B3" w:rsidRPr="006C041C">
        <w:rPr>
          <w:rFonts w:ascii="Times New Roman" w:hAnsi="Times New Roman"/>
        </w:rPr>
        <w:t>, как предоставление мер социальной поддержки; </w:t>
      </w:r>
      <w:r w:rsidR="000E4FBC" w:rsidRPr="006C041C">
        <w:rPr>
          <w:rFonts w:ascii="Times New Roman" w:hAnsi="Times New Roman"/>
        </w:rPr>
        <w:t xml:space="preserve"> </w:t>
      </w:r>
    </w:p>
    <w:p w:rsidR="004D6F06" w:rsidRPr="006C041C" w:rsidRDefault="005655B3" w:rsidP="004E0C06">
      <w:pPr>
        <w:ind w:firstLine="0"/>
        <w:rPr>
          <w:rFonts w:ascii="Times New Roman" w:hAnsi="Times New Roman"/>
        </w:rPr>
      </w:pPr>
      <w:r w:rsidRPr="006C041C">
        <w:rPr>
          <w:rFonts w:ascii="Times New Roman" w:hAnsi="Times New Roman"/>
        </w:rPr>
        <w:t>- расходы</w:t>
      </w:r>
      <w:r w:rsidR="000E4FBC" w:rsidRPr="006C041C">
        <w:rPr>
          <w:rFonts w:ascii="Times New Roman" w:hAnsi="Times New Roman"/>
        </w:rPr>
        <w:t xml:space="preserve"> </w:t>
      </w:r>
      <w:r w:rsidRPr="006C041C">
        <w:rPr>
          <w:rFonts w:ascii="Times New Roman" w:hAnsi="Times New Roman"/>
        </w:rPr>
        <w:t>на долевое участие по приобретению жилья, нуждающихся в улучшении жилищных условий молодых семей (межбюджетные трансферты);</w:t>
      </w:r>
    </w:p>
    <w:p w:rsidR="005655B3" w:rsidRPr="006C041C" w:rsidRDefault="005655B3" w:rsidP="004E0C06">
      <w:pPr>
        <w:ind w:firstLine="0"/>
        <w:rPr>
          <w:rFonts w:ascii="Times New Roman" w:hAnsi="Times New Roman"/>
        </w:rPr>
      </w:pPr>
      <w:r w:rsidRPr="006C041C">
        <w:rPr>
          <w:rFonts w:ascii="Times New Roman" w:hAnsi="Times New Roman"/>
        </w:rPr>
        <w:t>- расходы по выполнению капитального ремонта индивидуальных жилых домов инвалидов и участников Великой Отечественной войны, тружеников тыла и вдов погибших (умерших) инвалидов и участников Великой Отечественной войны.</w:t>
      </w:r>
    </w:p>
    <w:p w:rsidR="005655B3" w:rsidRPr="006C041C" w:rsidRDefault="005655B3" w:rsidP="005655B3">
      <w:pPr>
        <w:ind w:firstLine="0"/>
        <w:rPr>
          <w:rFonts w:ascii="Times New Roman" w:hAnsi="Times New Roman"/>
          <w:u w:val="single"/>
        </w:rPr>
      </w:pPr>
      <w:r w:rsidRPr="006C041C">
        <w:rPr>
          <w:rFonts w:ascii="Times New Roman" w:hAnsi="Times New Roman"/>
          <w:u w:val="single"/>
        </w:rPr>
        <w:t>2. Социальная продержка граждан:</w:t>
      </w:r>
    </w:p>
    <w:p w:rsidR="004D6F06" w:rsidRPr="006C041C" w:rsidRDefault="005655B3" w:rsidP="005655B3">
      <w:pPr>
        <w:ind w:firstLine="0"/>
        <w:rPr>
          <w:rFonts w:ascii="Times New Roman" w:hAnsi="Times New Roman"/>
        </w:rPr>
      </w:pPr>
      <w:r w:rsidRPr="006C041C">
        <w:rPr>
          <w:rFonts w:ascii="Times New Roman" w:hAnsi="Times New Roman"/>
        </w:rPr>
        <w:t>- д</w:t>
      </w:r>
      <w:r w:rsidR="004D6F06" w:rsidRPr="006C041C">
        <w:rPr>
          <w:rFonts w:ascii="Times New Roman" w:hAnsi="Times New Roman"/>
        </w:rPr>
        <w:t xml:space="preserve">оплаты к пенсиям </w:t>
      </w:r>
      <w:r w:rsidR="00EA52EE" w:rsidRPr="006C041C">
        <w:rPr>
          <w:rFonts w:ascii="Times New Roman" w:hAnsi="Times New Roman"/>
        </w:rPr>
        <w:t>м</w:t>
      </w:r>
      <w:r w:rsidR="004D6F06" w:rsidRPr="006C041C">
        <w:rPr>
          <w:rFonts w:ascii="Times New Roman" w:hAnsi="Times New Roman"/>
        </w:rPr>
        <w:t xml:space="preserve">униципальных служащих </w:t>
      </w:r>
      <w:r w:rsidR="00EA52EE" w:rsidRPr="006C041C">
        <w:rPr>
          <w:rFonts w:ascii="Times New Roman" w:hAnsi="Times New Roman"/>
        </w:rPr>
        <w:t xml:space="preserve">за выслугу лет лицам, замещавшим должности </w:t>
      </w:r>
      <w:r w:rsidR="00EA52EE" w:rsidRPr="006C041C">
        <w:rPr>
          <w:rFonts w:ascii="Times New Roman" w:hAnsi="Times New Roman"/>
          <w:bCs/>
        </w:rPr>
        <w:t>муниципальной</w:t>
      </w:r>
      <w:r w:rsidR="00EA52EE" w:rsidRPr="006C041C">
        <w:rPr>
          <w:rFonts w:ascii="Times New Roman" w:hAnsi="Times New Roman"/>
        </w:rPr>
        <w:t xml:space="preserve"> службы в органах местного самоуправления согласно законодательству;</w:t>
      </w:r>
    </w:p>
    <w:p w:rsidR="004D6F06" w:rsidRPr="006C041C" w:rsidRDefault="00EA52EE" w:rsidP="00EA52EE">
      <w:pPr>
        <w:widowControl w:val="0"/>
        <w:autoSpaceDE w:val="0"/>
        <w:autoSpaceDN w:val="0"/>
        <w:adjustRightInd w:val="0"/>
        <w:ind w:firstLine="0"/>
        <w:outlineLvl w:val="2"/>
        <w:rPr>
          <w:rFonts w:ascii="Times New Roman" w:hAnsi="Times New Roman"/>
        </w:rPr>
      </w:pPr>
      <w:r w:rsidRPr="006C041C">
        <w:rPr>
          <w:rFonts w:ascii="Times New Roman" w:hAnsi="Times New Roman"/>
        </w:rPr>
        <w:t>- ежемесячные денежные выплаты гражданам, удостоенным звания «Почетный гражданин города".</w:t>
      </w:r>
    </w:p>
    <w:p w:rsidR="00EA52EE" w:rsidRPr="006C041C" w:rsidRDefault="00EA52EE" w:rsidP="00E55CDA">
      <w:pPr>
        <w:widowControl w:val="0"/>
        <w:autoSpaceDE w:val="0"/>
        <w:autoSpaceDN w:val="0"/>
        <w:adjustRightInd w:val="0"/>
        <w:ind w:firstLine="708"/>
        <w:outlineLvl w:val="2"/>
        <w:rPr>
          <w:rFonts w:ascii="Times New Roman" w:hAnsi="Times New Roman"/>
        </w:rPr>
      </w:pPr>
      <w:r w:rsidRPr="006C041C">
        <w:rPr>
          <w:rFonts w:ascii="Times New Roman" w:hAnsi="Times New Roman"/>
        </w:rPr>
        <w:t>Реализация основных мероприятий осуществляется в соответствии с законодательством Российской федерации, правовыми актами муниципального образования городское поселение Город Малоярославец»</w:t>
      </w:r>
    </w:p>
    <w:p w:rsidR="004D6F06" w:rsidRPr="006C041C" w:rsidRDefault="00EA52EE" w:rsidP="00E55CDA">
      <w:pPr>
        <w:widowControl w:val="0"/>
        <w:ind w:firstLine="708"/>
        <w:rPr>
          <w:rFonts w:ascii="Times New Roman" w:hAnsi="Times New Roman"/>
        </w:rPr>
      </w:pPr>
      <w:r w:rsidRPr="006C041C">
        <w:rPr>
          <w:rFonts w:ascii="Times New Roman" w:hAnsi="Times New Roman"/>
        </w:rPr>
        <w:t>Перечень основных мероприятий муниципальной программы с источниками финансирования и разбивкой по годам</w:t>
      </w:r>
      <w:r w:rsidR="0008534C" w:rsidRPr="006C041C">
        <w:rPr>
          <w:rFonts w:ascii="Times New Roman" w:hAnsi="Times New Roman"/>
        </w:rPr>
        <w:t xml:space="preserve"> представлен в таблице «Перечень основных меро</w:t>
      </w:r>
      <w:r w:rsidR="00857954">
        <w:rPr>
          <w:rFonts w:ascii="Times New Roman" w:hAnsi="Times New Roman"/>
        </w:rPr>
        <w:t>приятий муниципальной программы</w:t>
      </w:r>
      <w:r w:rsidR="006C041C">
        <w:rPr>
          <w:rFonts w:ascii="Times New Roman" w:hAnsi="Times New Roman"/>
        </w:rPr>
        <w:t>.</w:t>
      </w:r>
    </w:p>
    <w:p w:rsidR="004D6F06" w:rsidRPr="006C041C" w:rsidRDefault="004D6F06" w:rsidP="002E7419">
      <w:pPr>
        <w:widowControl w:val="0"/>
        <w:ind w:firstLine="540"/>
        <w:rPr>
          <w:rFonts w:ascii="Times New Roman" w:hAnsi="Times New Roman"/>
        </w:rPr>
      </w:pPr>
    </w:p>
    <w:p w:rsidR="004D6F06" w:rsidRPr="006C041C" w:rsidRDefault="004D6F06" w:rsidP="002E7419">
      <w:pPr>
        <w:widowControl w:val="0"/>
        <w:ind w:firstLine="540"/>
        <w:rPr>
          <w:rFonts w:ascii="Times New Roman" w:hAnsi="Times New Roman"/>
        </w:rPr>
      </w:pPr>
    </w:p>
    <w:p w:rsidR="004D6F06" w:rsidRPr="006C041C" w:rsidRDefault="004D6F06" w:rsidP="004D6F06">
      <w:pPr>
        <w:widowControl w:val="0"/>
        <w:ind w:firstLine="0"/>
        <w:rPr>
          <w:rFonts w:ascii="Times New Roman" w:hAnsi="Times New Roman"/>
          <w:b/>
        </w:rPr>
        <w:sectPr w:rsidR="004D6F06" w:rsidRPr="006C041C" w:rsidSect="004D6F06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4D6F06" w:rsidRPr="006C041C" w:rsidRDefault="004D6F06" w:rsidP="00E55CDA">
      <w:pPr>
        <w:widowControl w:val="0"/>
        <w:ind w:firstLine="708"/>
        <w:jc w:val="center"/>
        <w:rPr>
          <w:rFonts w:ascii="Times New Roman" w:hAnsi="Times New Roman"/>
          <w:b/>
        </w:rPr>
      </w:pPr>
      <w:r w:rsidRPr="006C041C">
        <w:rPr>
          <w:rFonts w:ascii="Times New Roman" w:hAnsi="Times New Roman"/>
          <w:b/>
        </w:rPr>
        <w:lastRenderedPageBreak/>
        <w:t>Перечень основных мероприятий муниципальной программы: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5"/>
        <w:gridCol w:w="1865"/>
        <w:gridCol w:w="48"/>
        <w:gridCol w:w="1148"/>
        <w:gridCol w:w="1862"/>
        <w:gridCol w:w="1581"/>
        <w:gridCol w:w="2769"/>
        <w:gridCol w:w="934"/>
        <w:gridCol w:w="934"/>
        <w:gridCol w:w="934"/>
        <w:gridCol w:w="934"/>
        <w:gridCol w:w="934"/>
        <w:gridCol w:w="934"/>
      </w:tblGrid>
      <w:tr w:rsidR="000B1ABC" w:rsidRPr="006C041C" w:rsidTr="00E55CDA">
        <w:trPr>
          <w:trHeight w:val="342"/>
        </w:trPr>
        <w:tc>
          <w:tcPr>
            <w:tcW w:w="174" w:type="pct"/>
            <w:vMerge w:val="restart"/>
            <w:shd w:val="clear" w:color="auto" w:fill="auto"/>
            <w:vAlign w:val="center"/>
            <w:hideMark/>
          </w:tcPr>
          <w:p w:rsidR="005261FC" w:rsidRPr="009E29FA" w:rsidRDefault="005261FC" w:rsidP="00305A82">
            <w:pPr>
              <w:pStyle w:val="Table0"/>
              <w:rPr>
                <w:rFonts w:ascii="Times New Roman" w:hAnsi="Times New Roman" w:cs="Times New Roman"/>
                <w:b w:val="0"/>
                <w:szCs w:val="24"/>
              </w:rPr>
            </w:pPr>
            <w:r w:rsidRPr="009E29FA">
              <w:rPr>
                <w:rFonts w:ascii="Times New Roman" w:hAnsi="Times New Roman" w:cs="Times New Roman"/>
                <w:b w:val="0"/>
                <w:szCs w:val="24"/>
              </w:rPr>
              <w:t xml:space="preserve">№  </w:t>
            </w:r>
            <w:proofErr w:type="gramStart"/>
            <w:r w:rsidRPr="009E29FA">
              <w:rPr>
                <w:rFonts w:ascii="Times New Roman" w:hAnsi="Times New Roman" w:cs="Times New Roman"/>
                <w:b w:val="0"/>
                <w:szCs w:val="24"/>
              </w:rPr>
              <w:t>п</w:t>
            </w:r>
            <w:proofErr w:type="gramEnd"/>
            <w:r w:rsidRPr="009E29FA">
              <w:rPr>
                <w:rFonts w:ascii="Times New Roman" w:hAnsi="Times New Roman" w:cs="Times New Roman"/>
                <w:b w:val="0"/>
                <w:szCs w:val="24"/>
              </w:rPr>
              <w:t>/п</w:t>
            </w:r>
          </w:p>
        </w:tc>
        <w:tc>
          <w:tcPr>
            <w:tcW w:w="753" w:type="pct"/>
            <w:gridSpan w:val="2"/>
            <w:vMerge w:val="restart"/>
            <w:shd w:val="clear" w:color="auto" w:fill="auto"/>
            <w:vAlign w:val="center"/>
            <w:hideMark/>
          </w:tcPr>
          <w:p w:rsidR="005261FC" w:rsidRPr="009E29FA" w:rsidRDefault="005261FC" w:rsidP="00305A82">
            <w:pPr>
              <w:pStyle w:val="Table0"/>
              <w:rPr>
                <w:rFonts w:ascii="Times New Roman" w:hAnsi="Times New Roman" w:cs="Times New Roman"/>
                <w:b w:val="0"/>
                <w:szCs w:val="24"/>
              </w:rPr>
            </w:pPr>
            <w:r w:rsidRPr="009E29FA">
              <w:rPr>
                <w:rFonts w:ascii="Times New Roman" w:hAnsi="Times New Roman" w:cs="Times New Roman"/>
                <w:b w:val="0"/>
                <w:szCs w:val="24"/>
              </w:rPr>
              <w:t>Наименование мероприятий</w:t>
            </w:r>
          </w:p>
        </w:tc>
        <w:tc>
          <w:tcPr>
            <w:tcW w:w="344" w:type="pct"/>
            <w:vMerge w:val="restart"/>
            <w:shd w:val="clear" w:color="auto" w:fill="auto"/>
            <w:vAlign w:val="center"/>
            <w:hideMark/>
          </w:tcPr>
          <w:p w:rsidR="005261FC" w:rsidRPr="009E29FA" w:rsidRDefault="005261FC" w:rsidP="00DE73AD">
            <w:pPr>
              <w:pStyle w:val="Table0"/>
              <w:rPr>
                <w:rFonts w:ascii="Times New Roman" w:hAnsi="Times New Roman" w:cs="Times New Roman"/>
                <w:b w:val="0"/>
                <w:szCs w:val="24"/>
              </w:rPr>
            </w:pPr>
            <w:r w:rsidRPr="009E29FA">
              <w:rPr>
                <w:rFonts w:ascii="Times New Roman" w:hAnsi="Times New Roman" w:cs="Times New Roman"/>
                <w:b w:val="0"/>
                <w:szCs w:val="24"/>
              </w:rPr>
              <w:t>Сроки реализации</w:t>
            </w:r>
          </w:p>
        </w:tc>
        <w:tc>
          <w:tcPr>
            <w:tcW w:w="615" w:type="pct"/>
            <w:vMerge w:val="restart"/>
            <w:shd w:val="clear" w:color="auto" w:fill="auto"/>
            <w:vAlign w:val="center"/>
          </w:tcPr>
          <w:p w:rsidR="005261FC" w:rsidRPr="009E29FA" w:rsidRDefault="005261FC" w:rsidP="00DE73AD">
            <w:pPr>
              <w:pStyle w:val="Table0"/>
              <w:rPr>
                <w:rFonts w:ascii="Times New Roman" w:hAnsi="Times New Roman" w:cs="Times New Roman"/>
                <w:b w:val="0"/>
                <w:szCs w:val="24"/>
              </w:rPr>
            </w:pPr>
            <w:r w:rsidRPr="009E29FA">
              <w:rPr>
                <w:rFonts w:ascii="Times New Roman" w:hAnsi="Times New Roman" w:cs="Times New Roman"/>
                <w:b w:val="0"/>
                <w:szCs w:val="24"/>
              </w:rPr>
              <w:t>Участники муниципальной программы</w:t>
            </w:r>
          </w:p>
        </w:tc>
        <w:tc>
          <w:tcPr>
            <w:tcW w:w="439" w:type="pct"/>
            <w:vMerge w:val="restart"/>
            <w:shd w:val="clear" w:color="auto" w:fill="auto"/>
            <w:vAlign w:val="center"/>
            <w:hideMark/>
          </w:tcPr>
          <w:p w:rsidR="005261FC" w:rsidRPr="009E29FA" w:rsidRDefault="005261FC" w:rsidP="00305A82">
            <w:pPr>
              <w:pStyle w:val="Table0"/>
              <w:rPr>
                <w:rFonts w:ascii="Times New Roman" w:hAnsi="Times New Roman" w:cs="Times New Roman"/>
                <w:b w:val="0"/>
                <w:szCs w:val="24"/>
              </w:rPr>
            </w:pPr>
            <w:r w:rsidRPr="009E29FA">
              <w:rPr>
                <w:rFonts w:ascii="Times New Roman" w:hAnsi="Times New Roman" w:cs="Times New Roman"/>
                <w:b w:val="0"/>
                <w:szCs w:val="24"/>
              </w:rPr>
              <w:t>Источник финансирования</w:t>
            </w:r>
          </w:p>
        </w:tc>
        <w:tc>
          <w:tcPr>
            <w:tcW w:w="393" w:type="pct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5261FC" w:rsidRPr="009E29FA" w:rsidRDefault="005261FC" w:rsidP="005261FC">
            <w:pPr>
              <w:pStyle w:val="Table0"/>
              <w:rPr>
                <w:rFonts w:ascii="Times New Roman" w:hAnsi="Times New Roman" w:cs="Times New Roman"/>
                <w:b w:val="0"/>
                <w:szCs w:val="24"/>
              </w:rPr>
            </w:pPr>
            <w:r w:rsidRPr="009E29FA">
              <w:rPr>
                <w:rFonts w:ascii="Times New Roman" w:hAnsi="Times New Roman" w:cs="Times New Roman"/>
                <w:b w:val="0"/>
                <w:szCs w:val="24"/>
              </w:rPr>
              <w:t>Сумма всего расходов тыс</w:t>
            </w:r>
            <w:proofErr w:type="gramStart"/>
            <w:r w:rsidRPr="009E29FA">
              <w:rPr>
                <w:rFonts w:ascii="Times New Roman" w:hAnsi="Times New Roman" w:cs="Times New Roman"/>
                <w:b w:val="0"/>
                <w:szCs w:val="24"/>
              </w:rPr>
              <w:t>.р</w:t>
            </w:r>
            <w:proofErr w:type="gramEnd"/>
            <w:r w:rsidRPr="009E29FA">
              <w:rPr>
                <w:rFonts w:ascii="Times New Roman" w:hAnsi="Times New Roman" w:cs="Times New Roman"/>
                <w:b w:val="0"/>
                <w:szCs w:val="24"/>
              </w:rPr>
              <w:t>уб.</w:t>
            </w:r>
          </w:p>
        </w:tc>
        <w:tc>
          <w:tcPr>
            <w:tcW w:w="2282" w:type="pct"/>
            <w:gridSpan w:val="6"/>
            <w:shd w:val="clear" w:color="auto" w:fill="auto"/>
          </w:tcPr>
          <w:p w:rsidR="005261FC" w:rsidRPr="009E29FA" w:rsidRDefault="005261FC" w:rsidP="00E55CDA">
            <w:pPr>
              <w:pStyle w:val="Table0"/>
              <w:rPr>
                <w:rFonts w:ascii="Times New Roman" w:hAnsi="Times New Roman" w:cs="Times New Roman"/>
                <w:b w:val="0"/>
                <w:szCs w:val="24"/>
              </w:rPr>
            </w:pPr>
            <w:r w:rsidRPr="009E29FA">
              <w:rPr>
                <w:rFonts w:ascii="Times New Roman" w:hAnsi="Times New Roman" w:cs="Times New Roman"/>
                <w:b w:val="0"/>
                <w:szCs w:val="24"/>
              </w:rPr>
              <w:t>В том числе по годам реализации  (тыс</w:t>
            </w:r>
            <w:proofErr w:type="gramStart"/>
            <w:r w:rsidRPr="009E29FA">
              <w:rPr>
                <w:rFonts w:ascii="Times New Roman" w:hAnsi="Times New Roman" w:cs="Times New Roman"/>
                <w:b w:val="0"/>
                <w:szCs w:val="24"/>
              </w:rPr>
              <w:t>.р</w:t>
            </w:r>
            <w:proofErr w:type="gramEnd"/>
            <w:r w:rsidRPr="009E29FA">
              <w:rPr>
                <w:rFonts w:ascii="Times New Roman" w:hAnsi="Times New Roman" w:cs="Times New Roman"/>
                <w:b w:val="0"/>
                <w:szCs w:val="24"/>
              </w:rPr>
              <w:t>уб.)</w:t>
            </w:r>
          </w:p>
        </w:tc>
      </w:tr>
      <w:tr w:rsidR="000C0F1B" w:rsidRPr="006C041C" w:rsidTr="00E55CDA">
        <w:trPr>
          <w:trHeight w:val="353"/>
        </w:trPr>
        <w:tc>
          <w:tcPr>
            <w:tcW w:w="174" w:type="pct"/>
            <w:vMerge/>
            <w:vAlign w:val="center"/>
            <w:hideMark/>
          </w:tcPr>
          <w:p w:rsidR="00DC16F0" w:rsidRPr="006C041C" w:rsidRDefault="00DC16F0" w:rsidP="00305A82">
            <w:pPr>
              <w:pStyle w:val="Table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53" w:type="pct"/>
            <w:gridSpan w:val="2"/>
            <w:vMerge/>
            <w:vAlign w:val="center"/>
            <w:hideMark/>
          </w:tcPr>
          <w:p w:rsidR="00DC16F0" w:rsidRPr="006C041C" w:rsidRDefault="00DC16F0" w:rsidP="00305A82">
            <w:pPr>
              <w:pStyle w:val="Table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4" w:type="pct"/>
            <w:vMerge/>
            <w:vAlign w:val="center"/>
            <w:hideMark/>
          </w:tcPr>
          <w:p w:rsidR="00DC16F0" w:rsidRPr="006C041C" w:rsidRDefault="00DC16F0" w:rsidP="00305A82">
            <w:pPr>
              <w:pStyle w:val="Table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15" w:type="pct"/>
            <w:vMerge/>
            <w:vAlign w:val="center"/>
          </w:tcPr>
          <w:p w:rsidR="00DC16F0" w:rsidRPr="006C041C" w:rsidRDefault="00DC16F0" w:rsidP="00305A82">
            <w:pPr>
              <w:pStyle w:val="Table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9" w:type="pct"/>
            <w:vMerge/>
            <w:vAlign w:val="center"/>
            <w:hideMark/>
          </w:tcPr>
          <w:p w:rsidR="00DC16F0" w:rsidRPr="006C041C" w:rsidRDefault="00DC16F0" w:rsidP="00305A82">
            <w:pPr>
              <w:pStyle w:val="Table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93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C16F0" w:rsidRPr="006C041C" w:rsidRDefault="00DC16F0" w:rsidP="009F0A50">
            <w:pPr>
              <w:pStyle w:val="Table0"/>
              <w:rPr>
                <w:rFonts w:ascii="Times New Roman" w:hAnsi="Times New Roman" w:cs="Times New Roman"/>
                <w:b w:val="0"/>
                <w:szCs w:val="24"/>
              </w:rPr>
            </w:pPr>
          </w:p>
        </w:tc>
        <w:tc>
          <w:tcPr>
            <w:tcW w:w="396" w:type="pct"/>
            <w:shd w:val="clear" w:color="auto" w:fill="auto"/>
            <w:noWrap/>
            <w:vAlign w:val="center"/>
            <w:hideMark/>
          </w:tcPr>
          <w:p w:rsidR="00DC16F0" w:rsidRPr="006C041C" w:rsidRDefault="00DC16F0" w:rsidP="00001FD8">
            <w:pPr>
              <w:pStyle w:val="Table0"/>
              <w:rPr>
                <w:rFonts w:ascii="Times New Roman" w:hAnsi="Times New Roman" w:cs="Times New Roman"/>
                <w:b w:val="0"/>
                <w:szCs w:val="24"/>
              </w:rPr>
            </w:pPr>
            <w:r w:rsidRPr="006C041C">
              <w:rPr>
                <w:rFonts w:ascii="Times New Roman" w:hAnsi="Times New Roman" w:cs="Times New Roman"/>
                <w:b w:val="0"/>
                <w:szCs w:val="24"/>
              </w:rPr>
              <w:t>202</w:t>
            </w:r>
            <w:r w:rsidR="00001FD8" w:rsidRPr="006C041C">
              <w:rPr>
                <w:rFonts w:ascii="Times New Roman" w:hAnsi="Times New Roman" w:cs="Times New Roman"/>
                <w:b w:val="0"/>
                <w:szCs w:val="24"/>
              </w:rPr>
              <w:t>0</w:t>
            </w:r>
          </w:p>
        </w:tc>
        <w:tc>
          <w:tcPr>
            <w:tcW w:w="395" w:type="pct"/>
            <w:shd w:val="clear" w:color="auto" w:fill="auto"/>
            <w:noWrap/>
            <w:vAlign w:val="center"/>
            <w:hideMark/>
          </w:tcPr>
          <w:p w:rsidR="00DC16F0" w:rsidRPr="006C041C" w:rsidRDefault="00DC16F0" w:rsidP="00001FD8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C041C">
              <w:rPr>
                <w:rFonts w:ascii="Times New Roman" w:hAnsi="Times New Roman" w:cs="Times New Roman"/>
                <w:szCs w:val="24"/>
              </w:rPr>
              <w:t>202</w:t>
            </w:r>
            <w:r w:rsidR="00001FD8" w:rsidRPr="006C041C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:rsidR="00DC16F0" w:rsidRPr="006C041C" w:rsidRDefault="00DC16F0" w:rsidP="00001FD8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C041C">
              <w:rPr>
                <w:rFonts w:ascii="Times New Roman" w:hAnsi="Times New Roman" w:cs="Times New Roman"/>
                <w:szCs w:val="24"/>
              </w:rPr>
              <w:t>202</w:t>
            </w:r>
            <w:r w:rsidR="00001FD8" w:rsidRPr="006C041C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:rsidR="00DC16F0" w:rsidRPr="006C041C" w:rsidRDefault="00DC16F0" w:rsidP="00001FD8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C041C">
              <w:rPr>
                <w:rFonts w:ascii="Times New Roman" w:hAnsi="Times New Roman" w:cs="Times New Roman"/>
                <w:szCs w:val="24"/>
              </w:rPr>
              <w:t>202</w:t>
            </w:r>
            <w:r w:rsidR="00001FD8" w:rsidRPr="006C041C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393" w:type="pct"/>
            <w:shd w:val="clear" w:color="auto" w:fill="auto"/>
            <w:noWrap/>
            <w:vAlign w:val="center"/>
            <w:hideMark/>
          </w:tcPr>
          <w:p w:rsidR="00DC16F0" w:rsidRPr="006C041C" w:rsidRDefault="00DC16F0" w:rsidP="00001FD8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C041C">
              <w:rPr>
                <w:rFonts w:ascii="Times New Roman" w:hAnsi="Times New Roman" w:cs="Times New Roman"/>
                <w:szCs w:val="24"/>
              </w:rPr>
              <w:t>202</w:t>
            </w:r>
            <w:r w:rsidR="00001FD8" w:rsidRPr="006C041C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396" w:type="pct"/>
            <w:vAlign w:val="center"/>
          </w:tcPr>
          <w:p w:rsidR="00DC16F0" w:rsidRPr="006C041C" w:rsidRDefault="00001FD8" w:rsidP="0090440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C041C">
              <w:rPr>
                <w:rFonts w:ascii="Times New Roman" w:hAnsi="Times New Roman" w:cs="Times New Roman"/>
                <w:szCs w:val="24"/>
              </w:rPr>
              <w:t>2025</w:t>
            </w:r>
          </w:p>
        </w:tc>
      </w:tr>
      <w:tr w:rsidR="005261FC" w:rsidRPr="006C041C" w:rsidTr="00E55CDA">
        <w:trPr>
          <w:trHeight w:val="375"/>
        </w:trPr>
        <w:tc>
          <w:tcPr>
            <w:tcW w:w="174" w:type="pct"/>
            <w:shd w:val="clear" w:color="auto" w:fill="auto"/>
            <w:noWrap/>
            <w:vAlign w:val="center"/>
            <w:hideMark/>
          </w:tcPr>
          <w:p w:rsidR="005261FC" w:rsidRPr="006C041C" w:rsidRDefault="005261FC" w:rsidP="00305A8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C041C">
              <w:rPr>
                <w:rFonts w:ascii="Times New Roman" w:hAnsi="Times New Roman" w:cs="Times New Roman"/>
                <w:b/>
                <w:szCs w:val="24"/>
              </w:rPr>
              <w:t> </w:t>
            </w:r>
          </w:p>
        </w:tc>
        <w:tc>
          <w:tcPr>
            <w:tcW w:w="4826" w:type="pct"/>
            <w:gridSpan w:val="12"/>
            <w:shd w:val="clear" w:color="auto" w:fill="auto"/>
            <w:noWrap/>
            <w:vAlign w:val="center"/>
            <w:hideMark/>
          </w:tcPr>
          <w:p w:rsidR="005261FC" w:rsidRPr="006C041C" w:rsidRDefault="005261FC" w:rsidP="000B1ABC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C041C">
              <w:rPr>
                <w:rFonts w:ascii="Times New Roman" w:hAnsi="Times New Roman" w:cs="Times New Roman"/>
                <w:b/>
                <w:szCs w:val="24"/>
              </w:rPr>
              <w:t>Основное мероприятие - Повышение уровня жизни социально незащищенных категорий граждан</w:t>
            </w:r>
          </w:p>
        </w:tc>
      </w:tr>
      <w:tr w:rsidR="000C0F1B" w:rsidRPr="006C041C" w:rsidTr="00E55CDA">
        <w:trPr>
          <w:trHeight w:val="418"/>
        </w:trPr>
        <w:tc>
          <w:tcPr>
            <w:tcW w:w="174" w:type="pct"/>
            <w:shd w:val="clear" w:color="auto" w:fill="auto"/>
            <w:noWrap/>
            <w:hideMark/>
          </w:tcPr>
          <w:p w:rsidR="00857954" w:rsidRPr="006C041C" w:rsidRDefault="00857954" w:rsidP="000B1AB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C041C">
              <w:rPr>
                <w:rFonts w:ascii="Times New Roman" w:hAnsi="Times New Roman" w:cs="Times New Roman"/>
                <w:szCs w:val="24"/>
              </w:rPr>
              <w:t>1</w:t>
            </w:r>
            <w:r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721" w:type="pct"/>
            <w:shd w:val="clear" w:color="auto" w:fill="auto"/>
            <w:hideMark/>
          </w:tcPr>
          <w:p w:rsidR="00857954" w:rsidRPr="006C041C" w:rsidRDefault="00857954" w:rsidP="0038216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C041C">
              <w:rPr>
                <w:rFonts w:ascii="Times New Roman" w:hAnsi="Times New Roman" w:cs="Times New Roman"/>
                <w:szCs w:val="24"/>
              </w:rPr>
              <w:t>Оказание адресной материальной помощи (иные выплаты населению)</w:t>
            </w:r>
          </w:p>
        </w:tc>
        <w:tc>
          <w:tcPr>
            <w:tcW w:w="376" w:type="pct"/>
            <w:gridSpan w:val="2"/>
            <w:vMerge w:val="restart"/>
            <w:vAlign w:val="center"/>
            <w:hideMark/>
          </w:tcPr>
          <w:p w:rsidR="00857954" w:rsidRPr="006C041C" w:rsidRDefault="00857954" w:rsidP="000B1ABC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C041C">
              <w:rPr>
                <w:rFonts w:ascii="Times New Roman" w:hAnsi="Times New Roman" w:cs="Times New Roman"/>
                <w:szCs w:val="24"/>
              </w:rPr>
              <w:t>2020-</w:t>
            </w:r>
            <w:r>
              <w:rPr>
                <w:rFonts w:ascii="Times New Roman" w:hAnsi="Times New Roman" w:cs="Times New Roman"/>
                <w:szCs w:val="24"/>
              </w:rPr>
              <w:t xml:space="preserve">  </w:t>
            </w:r>
            <w:r w:rsidRPr="006C041C">
              <w:rPr>
                <w:rFonts w:ascii="Times New Roman" w:hAnsi="Times New Roman" w:cs="Times New Roman"/>
                <w:szCs w:val="24"/>
              </w:rPr>
              <w:t>2025</w:t>
            </w:r>
          </w:p>
        </w:tc>
        <w:tc>
          <w:tcPr>
            <w:tcW w:w="615" w:type="pct"/>
            <w:vMerge w:val="restart"/>
            <w:vAlign w:val="center"/>
          </w:tcPr>
          <w:p w:rsidR="000C0F1B" w:rsidRDefault="00857954" w:rsidP="000C0F1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C041C">
              <w:rPr>
                <w:rFonts w:ascii="Times New Roman" w:hAnsi="Times New Roman" w:cs="Times New Roman"/>
                <w:szCs w:val="24"/>
              </w:rPr>
              <w:t xml:space="preserve">Администрация муниципального района </w:t>
            </w:r>
            <w:r w:rsidR="000C0F1B">
              <w:rPr>
                <w:rFonts w:ascii="Times New Roman" w:hAnsi="Times New Roman" w:cs="Times New Roman"/>
                <w:szCs w:val="24"/>
              </w:rPr>
              <w:t>"Малоярославецкий район",</w:t>
            </w:r>
          </w:p>
          <w:p w:rsidR="00857954" w:rsidRPr="006C041C" w:rsidRDefault="000C0F1B" w:rsidP="000C0F1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отделы </w:t>
            </w:r>
            <w:r w:rsidR="00857954" w:rsidRPr="006C041C">
              <w:rPr>
                <w:rFonts w:ascii="Times New Roman" w:hAnsi="Times New Roman" w:cs="Times New Roman"/>
                <w:szCs w:val="24"/>
              </w:rPr>
              <w:t>администрации</w:t>
            </w:r>
            <w:r>
              <w:rPr>
                <w:rFonts w:ascii="Times New Roman" w:hAnsi="Times New Roman" w:cs="Times New Roman"/>
                <w:szCs w:val="24"/>
              </w:rPr>
              <w:t xml:space="preserve"> МО ГП «Город Малоярославец», </w:t>
            </w:r>
            <w:r w:rsidR="00857954" w:rsidRPr="006C041C">
              <w:rPr>
                <w:rFonts w:ascii="Times New Roman" w:hAnsi="Times New Roman" w:cs="Times New Roman"/>
                <w:szCs w:val="24"/>
              </w:rPr>
              <w:t>некоммерческие общественные организации и объединения</w:t>
            </w:r>
          </w:p>
        </w:tc>
        <w:tc>
          <w:tcPr>
            <w:tcW w:w="439" w:type="pct"/>
            <w:shd w:val="clear" w:color="auto" w:fill="auto"/>
            <w:vAlign w:val="center"/>
            <w:hideMark/>
          </w:tcPr>
          <w:p w:rsidR="00857954" w:rsidRPr="006C041C" w:rsidRDefault="00857954" w:rsidP="000B1ABC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C041C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393" w:type="pct"/>
            <w:shd w:val="clear" w:color="auto" w:fill="auto"/>
            <w:noWrap/>
            <w:vAlign w:val="center"/>
            <w:hideMark/>
          </w:tcPr>
          <w:p w:rsidR="00857954" w:rsidRPr="00E00424" w:rsidRDefault="00857954" w:rsidP="00857954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00424">
              <w:rPr>
                <w:rFonts w:ascii="Times New Roman" w:hAnsi="Times New Roman" w:cs="Times New Roman"/>
                <w:b/>
                <w:szCs w:val="24"/>
              </w:rPr>
              <w:t>600,000</w:t>
            </w:r>
          </w:p>
        </w:tc>
        <w:tc>
          <w:tcPr>
            <w:tcW w:w="396" w:type="pct"/>
            <w:shd w:val="clear" w:color="auto" w:fill="auto"/>
            <w:noWrap/>
            <w:vAlign w:val="center"/>
            <w:hideMark/>
          </w:tcPr>
          <w:p w:rsidR="00857954" w:rsidRPr="006C041C" w:rsidRDefault="00857954" w:rsidP="00857954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C041C">
              <w:rPr>
                <w:rFonts w:ascii="Times New Roman" w:hAnsi="Times New Roman" w:cs="Times New Roman"/>
                <w:szCs w:val="24"/>
              </w:rPr>
              <w:t>100,000</w:t>
            </w:r>
          </w:p>
        </w:tc>
        <w:tc>
          <w:tcPr>
            <w:tcW w:w="395" w:type="pct"/>
            <w:shd w:val="clear" w:color="auto" w:fill="auto"/>
            <w:noWrap/>
            <w:vAlign w:val="center"/>
            <w:hideMark/>
          </w:tcPr>
          <w:p w:rsidR="00857954" w:rsidRPr="006C041C" w:rsidRDefault="00857954" w:rsidP="00857954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C041C">
              <w:rPr>
                <w:rFonts w:ascii="Times New Roman" w:hAnsi="Times New Roman" w:cs="Times New Roman"/>
                <w:szCs w:val="24"/>
              </w:rPr>
              <w:t>100,000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:rsidR="00857954" w:rsidRDefault="00857954" w:rsidP="00857954">
            <w:pPr>
              <w:ind w:firstLine="0"/>
            </w:pPr>
            <w:r w:rsidRPr="002137E6">
              <w:rPr>
                <w:rFonts w:ascii="Times New Roman" w:hAnsi="Times New Roman"/>
              </w:rPr>
              <w:t>100,000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:rsidR="00857954" w:rsidRDefault="00857954" w:rsidP="00857954">
            <w:pPr>
              <w:ind w:firstLine="0"/>
            </w:pPr>
            <w:r w:rsidRPr="002137E6">
              <w:rPr>
                <w:rFonts w:ascii="Times New Roman" w:hAnsi="Times New Roman"/>
              </w:rPr>
              <w:t>100,000</w:t>
            </w:r>
          </w:p>
        </w:tc>
        <w:tc>
          <w:tcPr>
            <w:tcW w:w="393" w:type="pct"/>
            <w:shd w:val="clear" w:color="auto" w:fill="auto"/>
            <w:noWrap/>
            <w:vAlign w:val="center"/>
            <w:hideMark/>
          </w:tcPr>
          <w:p w:rsidR="00857954" w:rsidRDefault="00857954" w:rsidP="00857954">
            <w:pPr>
              <w:ind w:firstLine="0"/>
            </w:pPr>
            <w:r w:rsidRPr="002137E6">
              <w:rPr>
                <w:rFonts w:ascii="Times New Roman" w:hAnsi="Times New Roman"/>
              </w:rPr>
              <w:t>100,000</w:t>
            </w:r>
          </w:p>
        </w:tc>
        <w:tc>
          <w:tcPr>
            <w:tcW w:w="396" w:type="pct"/>
            <w:vAlign w:val="center"/>
          </w:tcPr>
          <w:p w:rsidR="00857954" w:rsidRDefault="00857954" w:rsidP="00857954">
            <w:pPr>
              <w:ind w:firstLine="0"/>
            </w:pPr>
            <w:r w:rsidRPr="002137E6">
              <w:rPr>
                <w:rFonts w:ascii="Times New Roman" w:hAnsi="Times New Roman"/>
              </w:rPr>
              <w:t>100,000</w:t>
            </w:r>
          </w:p>
        </w:tc>
      </w:tr>
      <w:tr w:rsidR="000C0F1B" w:rsidRPr="006C041C" w:rsidTr="00E55CDA">
        <w:trPr>
          <w:trHeight w:val="540"/>
        </w:trPr>
        <w:tc>
          <w:tcPr>
            <w:tcW w:w="174" w:type="pct"/>
            <w:vMerge w:val="restart"/>
            <w:shd w:val="clear" w:color="auto" w:fill="auto"/>
            <w:noWrap/>
            <w:hideMark/>
          </w:tcPr>
          <w:p w:rsidR="005261FC" w:rsidRPr="006C041C" w:rsidRDefault="000B1ABC" w:rsidP="00E55CD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2.</w:t>
            </w:r>
          </w:p>
        </w:tc>
        <w:tc>
          <w:tcPr>
            <w:tcW w:w="721" w:type="pct"/>
            <w:shd w:val="clear" w:color="auto" w:fill="auto"/>
            <w:hideMark/>
          </w:tcPr>
          <w:p w:rsidR="005261FC" w:rsidRPr="006C041C" w:rsidRDefault="005261FC" w:rsidP="00305A8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C041C">
              <w:rPr>
                <w:rFonts w:ascii="Times New Roman" w:hAnsi="Times New Roman" w:cs="Times New Roman"/>
                <w:szCs w:val="24"/>
              </w:rPr>
              <w:t>Субсидии некоммерческим организациям на цели в т.ч.:</w:t>
            </w:r>
          </w:p>
        </w:tc>
        <w:tc>
          <w:tcPr>
            <w:tcW w:w="376" w:type="pct"/>
            <w:gridSpan w:val="2"/>
            <w:vMerge/>
            <w:vAlign w:val="center"/>
            <w:hideMark/>
          </w:tcPr>
          <w:p w:rsidR="005261FC" w:rsidRPr="006C041C" w:rsidRDefault="005261FC" w:rsidP="00305A8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15" w:type="pct"/>
            <w:vMerge/>
            <w:vAlign w:val="center"/>
          </w:tcPr>
          <w:p w:rsidR="005261FC" w:rsidRPr="006C041C" w:rsidRDefault="005261FC" w:rsidP="00305A8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9" w:type="pct"/>
            <w:shd w:val="clear" w:color="auto" w:fill="auto"/>
            <w:vAlign w:val="center"/>
            <w:hideMark/>
          </w:tcPr>
          <w:p w:rsidR="005261FC" w:rsidRPr="006C041C" w:rsidRDefault="00857954" w:rsidP="000B1ABC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C041C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393" w:type="pct"/>
            <w:shd w:val="clear" w:color="auto" w:fill="auto"/>
            <w:noWrap/>
            <w:vAlign w:val="center"/>
            <w:hideMark/>
          </w:tcPr>
          <w:p w:rsidR="005261FC" w:rsidRPr="00E00424" w:rsidRDefault="00857954" w:rsidP="00857954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00424">
              <w:rPr>
                <w:rFonts w:ascii="Times New Roman" w:hAnsi="Times New Roman" w:cs="Times New Roman"/>
                <w:b/>
                <w:szCs w:val="24"/>
              </w:rPr>
              <w:t>2</w:t>
            </w:r>
            <w:r w:rsidR="00815D53" w:rsidRPr="00E00424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Pr="00E00424">
              <w:rPr>
                <w:rFonts w:ascii="Times New Roman" w:hAnsi="Times New Roman" w:cs="Times New Roman"/>
                <w:b/>
                <w:szCs w:val="24"/>
              </w:rPr>
              <w:t>910</w:t>
            </w:r>
            <w:r w:rsidR="005261FC" w:rsidRPr="00E00424">
              <w:rPr>
                <w:rFonts w:ascii="Times New Roman" w:hAnsi="Times New Roman" w:cs="Times New Roman"/>
                <w:b/>
                <w:szCs w:val="24"/>
              </w:rPr>
              <w:t>,000</w:t>
            </w:r>
          </w:p>
        </w:tc>
        <w:tc>
          <w:tcPr>
            <w:tcW w:w="396" w:type="pct"/>
            <w:shd w:val="clear" w:color="auto" w:fill="auto"/>
            <w:noWrap/>
            <w:vAlign w:val="center"/>
            <w:hideMark/>
          </w:tcPr>
          <w:p w:rsidR="005261FC" w:rsidRPr="006C041C" w:rsidRDefault="00857954" w:rsidP="000B1ABC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470,000</w:t>
            </w:r>
          </w:p>
        </w:tc>
        <w:tc>
          <w:tcPr>
            <w:tcW w:w="395" w:type="pct"/>
            <w:shd w:val="clear" w:color="auto" w:fill="auto"/>
            <w:noWrap/>
            <w:vAlign w:val="center"/>
            <w:hideMark/>
          </w:tcPr>
          <w:p w:rsidR="005261FC" w:rsidRPr="006C041C" w:rsidRDefault="00857954" w:rsidP="000B1ABC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470,000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:rsidR="005261FC" w:rsidRPr="006C041C" w:rsidRDefault="00857954" w:rsidP="000B1ABC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470,000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:rsidR="005261FC" w:rsidRPr="006C041C" w:rsidRDefault="00857954" w:rsidP="000B1ABC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500,000</w:t>
            </w:r>
          </w:p>
        </w:tc>
        <w:tc>
          <w:tcPr>
            <w:tcW w:w="393" w:type="pct"/>
            <w:shd w:val="clear" w:color="auto" w:fill="auto"/>
            <w:noWrap/>
            <w:vAlign w:val="center"/>
            <w:hideMark/>
          </w:tcPr>
          <w:p w:rsidR="005261FC" w:rsidRPr="006C041C" w:rsidRDefault="00857954" w:rsidP="000B1ABC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500,000</w:t>
            </w:r>
          </w:p>
        </w:tc>
        <w:tc>
          <w:tcPr>
            <w:tcW w:w="396" w:type="pct"/>
            <w:vAlign w:val="center"/>
          </w:tcPr>
          <w:p w:rsidR="005261FC" w:rsidRPr="006C041C" w:rsidRDefault="00857954" w:rsidP="00185CB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500,000</w:t>
            </w:r>
          </w:p>
        </w:tc>
      </w:tr>
      <w:tr w:rsidR="000C0F1B" w:rsidRPr="006C041C" w:rsidTr="00E55CDA">
        <w:trPr>
          <w:trHeight w:val="276"/>
        </w:trPr>
        <w:tc>
          <w:tcPr>
            <w:tcW w:w="174" w:type="pct"/>
            <w:vMerge/>
            <w:shd w:val="clear" w:color="auto" w:fill="auto"/>
            <w:noWrap/>
            <w:vAlign w:val="center"/>
            <w:hideMark/>
          </w:tcPr>
          <w:p w:rsidR="005261FC" w:rsidRPr="006C041C" w:rsidRDefault="005261FC" w:rsidP="00305A8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21" w:type="pct"/>
            <w:shd w:val="clear" w:color="auto" w:fill="auto"/>
            <w:hideMark/>
          </w:tcPr>
          <w:p w:rsidR="005261FC" w:rsidRPr="006C041C" w:rsidRDefault="005261FC" w:rsidP="00305A8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C041C">
              <w:rPr>
                <w:rFonts w:ascii="Times New Roman" w:hAnsi="Times New Roman" w:cs="Times New Roman"/>
                <w:szCs w:val="24"/>
              </w:rPr>
              <w:t>а) социальная защита и поддержка участников и инвалидов Великой Отечественной войны, малолетних узников фашистских концлагерей, инвалидов</w:t>
            </w:r>
          </w:p>
        </w:tc>
        <w:tc>
          <w:tcPr>
            <w:tcW w:w="376" w:type="pct"/>
            <w:gridSpan w:val="2"/>
            <w:vMerge/>
            <w:vAlign w:val="center"/>
            <w:hideMark/>
          </w:tcPr>
          <w:p w:rsidR="005261FC" w:rsidRPr="006C041C" w:rsidRDefault="005261FC" w:rsidP="00305A8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15" w:type="pct"/>
            <w:vMerge/>
            <w:vAlign w:val="center"/>
          </w:tcPr>
          <w:p w:rsidR="005261FC" w:rsidRPr="006C041C" w:rsidRDefault="005261FC" w:rsidP="00305A8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9" w:type="pct"/>
            <w:shd w:val="clear" w:color="auto" w:fill="auto"/>
            <w:vAlign w:val="center"/>
            <w:hideMark/>
          </w:tcPr>
          <w:p w:rsidR="005261FC" w:rsidRPr="006C041C" w:rsidRDefault="005261FC" w:rsidP="000B1ABC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C041C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393" w:type="pct"/>
            <w:shd w:val="clear" w:color="auto" w:fill="auto"/>
            <w:noWrap/>
            <w:vAlign w:val="center"/>
            <w:hideMark/>
          </w:tcPr>
          <w:p w:rsidR="005261FC" w:rsidRPr="00E00424" w:rsidRDefault="00857954" w:rsidP="000B1ABC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00424">
              <w:rPr>
                <w:rFonts w:ascii="Times New Roman" w:hAnsi="Times New Roman" w:cs="Times New Roman"/>
                <w:b/>
                <w:szCs w:val="24"/>
              </w:rPr>
              <w:t>330</w:t>
            </w:r>
            <w:r w:rsidR="005261FC" w:rsidRPr="00E00424">
              <w:rPr>
                <w:rFonts w:ascii="Times New Roman" w:hAnsi="Times New Roman" w:cs="Times New Roman"/>
                <w:b/>
                <w:szCs w:val="24"/>
              </w:rPr>
              <w:t>,000</w:t>
            </w:r>
          </w:p>
        </w:tc>
        <w:tc>
          <w:tcPr>
            <w:tcW w:w="396" w:type="pct"/>
            <w:shd w:val="clear" w:color="auto" w:fill="auto"/>
            <w:noWrap/>
            <w:vAlign w:val="center"/>
            <w:hideMark/>
          </w:tcPr>
          <w:p w:rsidR="005261FC" w:rsidRPr="006C041C" w:rsidRDefault="005261FC" w:rsidP="000B1ABC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5261FC" w:rsidRPr="006C041C" w:rsidRDefault="005261FC" w:rsidP="000B1ABC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C041C">
              <w:rPr>
                <w:rFonts w:ascii="Times New Roman" w:hAnsi="Times New Roman" w:cs="Times New Roman"/>
                <w:szCs w:val="24"/>
              </w:rPr>
              <w:t>50,000</w:t>
            </w:r>
          </w:p>
          <w:p w:rsidR="005261FC" w:rsidRPr="006C041C" w:rsidRDefault="005261FC" w:rsidP="000B1ABC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95" w:type="pct"/>
            <w:shd w:val="clear" w:color="auto" w:fill="auto"/>
            <w:noWrap/>
            <w:vAlign w:val="center"/>
            <w:hideMark/>
          </w:tcPr>
          <w:p w:rsidR="005261FC" w:rsidRPr="006C041C" w:rsidRDefault="00001FD8" w:rsidP="000B1ABC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C041C">
              <w:rPr>
                <w:rFonts w:ascii="Times New Roman" w:hAnsi="Times New Roman" w:cs="Times New Roman"/>
                <w:szCs w:val="24"/>
              </w:rPr>
              <w:t>50,000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:rsidR="005261FC" w:rsidRPr="006C041C" w:rsidRDefault="00857954" w:rsidP="000B1ABC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50,000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:rsidR="005261FC" w:rsidRPr="006C041C" w:rsidRDefault="00857954" w:rsidP="000B1ABC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60,000</w:t>
            </w:r>
          </w:p>
        </w:tc>
        <w:tc>
          <w:tcPr>
            <w:tcW w:w="393" w:type="pct"/>
            <w:shd w:val="clear" w:color="auto" w:fill="auto"/>
            <w:noWrap/>
            <w:vAlign w:val="center"/>
            <w:hideMark/>
          </w:tcPr>
          <w:p w:rsidR="005261FC" w:rsidRPr="006C041C" w:rsidRDefault="00857954" w:rsidP="000B1ABC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60,000</w:t>
            </w:r>
          </w:p>
        </w:tc>
        <w:tc>
          <w:tcPr>
            <w:tcW w:w="396" w:type="pct"/>
            <w:vAlign w:val="center"/>
          </w:tcPr>
          <w:p w:rsidR="005261FC" w:rsidRPr="006C041C" w:rsidRDefault="00857954" w:rsidP="002D01A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60,000</w:t>
            </w:r>
          </w:p>
        </w:tc>
      </w:tr>
      <w:tr w:rsidR="000C0F1B" w:rsidRPr="006C041C" w:rsidTr="00E55CDA">
        <w:trPr>
          <w:trHeight w:val="276"/>
        </w:trPr>
        <w:tc>
          <w:tcPr>
            <w:tcW w:w="174" w:type="pct"/>
            <w:vMerge/>
            <w:shd w:val="clear" w:color="auto" w:fill="auto"/>
            <w:noWrap/>
            <w:vAlign w:val="center"/>
            <w:hideMark/>
          </w:tcPr>
          <w:p w:rsidR="005261FC" w:rsidRPr="006C041C" w:rsidRDefault="005261FC" w:rsidP="00305A8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21" w:type="pct"/>
            <w:shd w:val="clear" w:color="auto" w:fill="auto"/>
            <w:hideMark/>
          </w:tcPr>
          <w:p w:rsidR="005261FC" w:rsidRPr="006C041C" w:rsidRDefault="005261FC" w:rsidP="00305A8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C041C">
              <w:rPr>
                <w:rFonts w:ascii="Times New Roman" w:hAnsi="Times New Roman" w:cs="Times New Roman"/>
                <w:szCs w:val="24"/>
              </w:rPr>
              <w:t xml:space="preserve">б) социальная поддержка пенсионеров и малоимущих граждан, </w:t>
            </w:r>
            <w:r w:rsidRPr="006C041C">
              <w:rPr>
                <w:rFonts w:ascii="Times New Roman" w:hAnsi="Times New Roman" w:cs="Times New Roman"/>
                <w:szCs w:val="24"/>
              </w:rPr>
              <w:lastRenderedPageBreak/>
              <w:t>социально незащищенных категорий граждан</w:t>
            </w:r>
          </w:p>
        </w:tc>
        <w:tc>
          <w:tcPr>
            <w:tcW w:w="376" w:type="pct"/>
            <w:gridSpan w:val="2"/>
            <w:vMerge/>
            <w:vAlign w:val="center"/>
            <w:hideMark/>
          </w:tcPr>
          <w:p w:rsidR="005261FC" w:rsidRPr="006C041C" w:rsidRDefault="005261FC" w:rsidP="00305A8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15" w:type="pct"/>
            <w:vMerge/>
            <w:vAlign w:val="center"/>
          </w:tcPr>
          <w:p w:rsidR="005261FC" w:rsidRPr="006C041C" w:rsidRDefault="005261FC" w:rsidP="00305A8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9" w:type="pct"/>
            <w:shd w:val="clear" w:color="auto" w:fill="auto"/>
            <w:vAlign w:val="center"/>
            <w:hideMark/>
          </w:tcPr>
          <w:p w:rsidR="005261FC" w:rsidRPr="006C041C" w:rsidRDefault="005261FC" w:rsidP="000B1ABC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C041C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393" w:type="pct"/>
            <w:shd w:val="clear" w:color="auto" w:fill="auto"/>
            <w:noWrap/>
            <w:vAlign w:val="center"/>
            <w:hideMark/>
          </w:tcPr>
          <w:p w:rsidR="005261FC" w:rsidRPr="00E00424" w:rsidRDefault="00857954" w:rsidP="00857954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00424">
              <w:rPr>
                <w:rFonts w:ascii="Times New Roman" w:hAnsi="Times New Roman" w:cs="Times New Roman"/>
                <w:b/>
                <w:szCs w:val="24"/>
              </w:rPr>
              <w:t>1</w:t>
            </w:r>
            <w:r w:rsidR="00815D53" w:rsidRPr="00E00424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Pr="00E00424">
              <w:rPr>
                <w:rFonts w:ascii="Times New Roman" w:hAnsi="Times New Roman" w:cs="Times New Roman"/>
                <w:b/>
                <w:szCs w:val="24"/>
              </w:rPr>
              <w:t>83</w:t>
            </w:r>
            <w:r w:rsidR="005261FC" w:rsidRPr="00E00424">
              <w:rPr>
                <w:rFonts w:ascii="Times New Roman" w:hAnsi="Times New Roman" w:cs="Times New Roman"/>
                <w:b/>
                <w:szCs w:val="24"/>
              </w:rPr>
              <w:t>0,000</w:t>
            </w:r>
          </w:p>
        </w:tc>
        <w:tc>
          <w:tcPr>
            <w:tcW w:w="396" w:type="pct"/>
            <w:shd w:val="clear" w:color="auto" w:fill="auto"/>
            <w:noWrap/>
            <w:vAlign w:val="center"/>
            <w:hideMark/>
          </w:tcPr>
          <w:p w:rsidR="005261FC" w:rsidRPr="006C041C" w:rsidRDefault="005261FC" w:rsidP="000B1ABC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C041C">
              <w:rPr>
                <w:rFonts w:ascii="Times New Roman" w:hAnsi="Times New Roman" w:cs="Times New Roman"/>
                <w:szCs w:val="24"/>
              </w:rPr>
              <w:t>300,000</w:t>
            </w:r>
          </w:p>
        </w:tc>
        <w:tc>
          <w:tcPr>
            <w:tcW w:w="395" w:type="pct"/>
            <w:shd w:val="clear" w:color="auto" w:fill="auto"/>
            <w:noWrap/>
            <w:vAlign w:val="center"/>
            <w:hideMark/>
          </w:tcPr>
          <w:p w:rsidR="005261FC" w:rsidRPr="006C041C" w:rsidRDefault="00001FD8" w:rsidP="000B1ABC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C041C">
              <w:rPr>
                <w:rFonts w:ascii="Times New Roman" w:hAnsi="Times New Roman" w:cs="Times New Roman"/>
                <w:szCs w:val="24"/>
              </w:rPr>
              <w:t>300,000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:rsidR="005261FC" w:rsidRPr="006C041C" w:rsidRDefault="00857954" w:rsidP="000B1ABC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300,000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:rsidR="005261FC" w:rsidRPr="006C041C" w:rsidRDefault="00857954" w:rsidP="000B1ABC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310,000</w:t>
            </w:r>
          </w:p>
        </w:tc>
        <w:tc>
          <w:tcPr>
            <w:tcW w:w="393" w:type="pct"/>
            <w:shd w:val="clear" w:color="auto" w:fill="auto"/>
            <w:noWrap/>
            <w:vAlign w:val="center"/>
            <w:hideMark/>
          </w:tcPr>
          <w:p w:rsidR="005261FC" w:rsidRPr="006C041C" w:rsidRDefault="00857954" w:rsidP="000B1ABC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310,000</w:t>
            </w:r>
          </w:p>
        </w:tc>
        <w:tc>
          <w:tcPr>
            <w:tcW w:w="396" w:type="pct"/>
            <w:vAlign w:val="center"/>
          </w:tcPr>
          <w:p w:rsidR="005261FC" w:rsidRPr="006C041C" w:rsidRDefault="00857954" w:rsidP="002D01A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310,000</w:t>
            </w:r>
          </w:p>
        </w:tc>
      </w:tr>
      <w:tr w:rsidR="000C0F1B" w:rsidRPr="006C041C" w:rsidTr="00E55CDA">
        <w:trPr>
          <w:trHeight w:val="553"/>
        </w:trPr>
        <w:tc>
          <w:tcPr>
            <w:tcW w:w="174" w:type="pct"/>
            <w:vMerge/>
            <w:shd w:val="clear" w:color="auto" w:fill="auto"/>
            <w:noWrap/>
            <w:vAlign w:val="center"/>
          </w:tcPr>
          <w:p w:rsidR="005261FC" w:rsidRPr="006C041C" w:rsidRDefault="005261FC" w:rsidP="00305A8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21" w:type="pct"/>
            <w:shd w:val="clear" w:color="auto" w:fill="auto"/>
          </w:tcPr>
          <w:p w:rsidR="005261FC" w:rsidRPr="006C041C" w:rsidRDefault="005261FC" w:rsidP="002D01A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C041C">
              <w:rPr>
                <w:rFonts w:ascii="Times New Roman" w:hAnsi="Times New Roman" w:cs="Times New Roman"/>
                <w:szCs w:val="24"/>
              </w:rPr>
              <w:t>в) социальная защита детей с ограниченными возможностями</w:t>
            </w:r>
          </w:p>
        </w:tc>
        <w:tc>
          <w:tcPr>
            <w:tcW w:w="376" w:type="pct"/>
            <w:gridSpan w:val="2"/>
            <w:vMerge/>
            <w:vAlign w:val="center"/>
          </w:tcPr>
          <w:p w:rsidR="005261FC" w:rsidRPr="006C041C" w:rsidRDefault="005261FC" w:rsidP="00305A8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15" w:type="pct"/>
            <w:vMerge/>
            <w:vAlign w:val="center"/>
          </w:tcPr>
          <w:p w:rsidR="005261FC" w:rsidRPr="006C041C" w:rsidRDefault="005261FC" w:rsidP="00305A8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5261FC" w:rsidRPr="006C041C" w:rsidRDefault="005261FC" w:rsidP="000B1ABC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C041C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393" w:type="pct"/>
            <w:shd w:val="clear" w:color="auto" w:fill="auto"/>
            <w:noWrap/>
            <w:vAlign w:val="center"/>
          </w:tcPr>
          <w:p w:rsidR="005261FC" w:rsidRPr="00E00424" w:rsidRDefault="00857954" w:rsidP="00857954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00424">
              <w:rPr>
                <w:rFonts w:ascii="Times New Roman" w:hAnsi="Times New Roman" w:cs="Times New Roman"/>
                <w:b/>
                <w:szCs w:val="24"/>
              </w:rPr>
              <w:t>315,00</w:t>
            </w:r>
            <w:r w:rsidR="005261FC" w:rsidRPr="00E00424">
              <w:rPr>
                <w:rFonts w:ascii="Times New Roman" w:hAnsi="Times New Roman" w:cs="Times New Roman"/>
                <w:b/>
                <w:szCs w:val="24"/>
              </w:rPr>
              <w:t>0</w:t>
            </w:r>
          </w:p>
        </w:tc>
        <w:tc>
          <w:tcPr>
            <w:tcW w:w="396" w:type="pct"/>
            <w:shd w:val="clear" w:color="auto" w:fill="auto"/>
            <w:noWrap/>
            <w:vAlign w:val="center"/>
          </w:tcPr>
          <w:p w:rsidR="005261FC" w:rsidRPr="006C041C" w:rsidRDefault="005261FC" w:rsidP="000B1ABC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C041C">
              <w:rPr>
                <w:rFonts w:ascii="Times New Roman" w:hAnsi="Times New Roman" w:cs="Times New Roman"/>
                <w:szCs w:val="24"/>
              </w:rPr>
              <w:t>50,000</w:t>
            </w:r>
          </w:p>
        </w:tc>
        <w:tc>
          <w:tcPr>
            <w:tcW w:w="395" w:type="pct"/>
            <w:shd w:val="clear" w:color="auto" w:fill="auto"/>
            <w:noWrap/>
            <w:vAlign w:val="center"/>
          </w:tcPr>
          <w:p w:rsidR="005261FC" w:rsidRPr="006C041C" w:rsidRDefault="00001FD8" w:rsidP="000B1ABC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C041C">
              <w:rPr>
                <w:rFonts w:ascii="Times New Roman" w:hAnsi="Times New Roman" w:cs="Times New Roman"/>
                <w:szCs w:val="24"/>
              </w:rPr>
              <w:t>50,000</w:t>
            </w:r>
          </w:p>
        </w:tc>
        <w:tc>
          <w:tcPr>
            <w:tcW w:w="351" w:type="pct"/>
            <w:shd w:val="clear" w:color="auto" w:fill="auto"/>
            <w:noWrap/>
            <w:vAlign w:val="center"/>
          </w:tcPr>
          <w:p w:rsidR="005261FC" w:rsidRPr="006C041C" w:rsidRDefault="00857954" w:rsidP="000B1ABC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50,000</w:t>
            </w:r>
          </w:p>
        </w:tc>
        <w:tc>
          <w:tcPr>
            <w:tcW w:w="351" w:type="pct"/>
            <w:shd w:val="clear" w:color="auto" w:fill="auto"/>
            <w:noWrap/>
            <w:vAlign w:val="center"/>
          </w:tcPr>
          <w:p w:rsidR="005261FC" w:rsidRPr="006C041C" w:rsidRDefault="00857954" w:rsidP="00857954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55,000</w:t>
            </w:r>
          </w:p>
        </w:tc>
        <w:tc>
          <w:tcPr>
            <w:tcW w:w="393" w:type="pct"/>
            <w:shd w:val="clear" w:color="auto" w:fill="auto"/>
            <w:noWrap/>
            <w:vAlign w:val="center"/>
          </w:tcPr>
          <w:p w:rsidR="005261FC" w:rsidRPr="006C041C" w:rsidRDefault="00857954" w:rsidP="00857954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55,000</w:t>
            </w:r>
          </w:p>
        </w:tc>
        <w:tc>
          <w:tcPr>
            <w:tcW w:w="396" w:type="pct"/>
            <w:vAlign w:val="center"/>
          </w:tcPr>
          <w:p w:rsidR="005261FC" w:rsidRPr="006C041C" w:rsidRDefault="00815D53" w:rsidP="00857954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857954">
              <w:rPr>
                <w:rFonts w:ascii="Times New Roman" w:hAnsi="Times New Roman" w:cs="Times New Roman"/>
                <w:szCs w:val="24"/>
              </w:rPr>
              <w:t>55,000</w:t>
            </w:r>
          </w:p>
        </w:tc>
      </w:tr>
      <w:tr w:rsidR="000C0F1B" w:rsidRPr="006C041C" w:rsidTr="00E55CDA">
        <w:trPr>
          <w:trHeight w:val="401"/>
        </w:trPr>
        <w:tc>
          <w:tcPr>
            <w:tcW w:w="174" w:type="pct"/>
            <w:vMerge/>
            <w:shd w:val="clear" w:color="auto" w:fill="auto"/>
            <w:noWrap/>
            <w:vAlign w:val="center"/>
          </w:tcPr>
          <w:p w:rsidR="00815D53" w:rsidRPr="006C041C" w:rsidRDefault="00815D53" w:rsidP="00305A8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21" w:type="pct"/>
            <w:shd w:val="clear" w:color="auto" w:fill="auto"/>
          </w:tcPr>
          <w:p w:rsidR="00815D53" w:rsidRPr="006C041C" w:rsidRDefault="00815D53" w:rsidP="002D01A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C041C">
              <w:rPr>
                <w:rFonts w:ascii="Times New Roman" w:hAnsi="Times New Roman" w:cs="Times New Roman"/>
                <w:szCs w:val="24"/>
              </w:rPr>
              <w:t>г) социальная защита инвалидов</w:t>
            </w:r>
          </w:p>
        </w:tc>
        <w:tc>
          <w:tcPr>
            <w:tcW w:w="376" w:type="pct"/>
            <w:gridSpan w:val="2"/>
            <w:vMerge/>
            <w:vAlign w:val="center"/>
          </w:tcPr>
          <w:p w:rsidR="00815D53" w:rsidRPr="006C041C" w:rsidRDefault="00815D53" w:rsidP="00305A8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15" w:type="pct"/>
            <w:vMerge/>
            <w:vAlign w:val="center"/>
          </w:tcPr>
          <w:p w:rsidR="00815D53" w:rsidRPr="006C041C" w:rsidRDefault="00815D53" w:rsidP="00305A8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815D53" w:rsidRPr="006C041C" w:rsidRDefault="00815D53" w:rsidP="000B1ABC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C041C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393" w:type="pct"/>
            <w:shd w:val="clear" w:color="auto" w:fill="auto"/>
            <w:noWrap/>
            <w:vAlign w:val="center"/>
          </w:tcPr>
          <w:p w:rsidR="00815D53" w:rsidRPr="00E00424" w:rsidRDefault="00815D53" w:rsidP="00CA5CA7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00424">
              <w:rPr>
                <w:rFonts w:ascii="Times New Roman" w:hAnsi="Times New Roman" w:cs="Times New Roman"/>
                <w:b/>
                <w:szCs w:val="24"/>
              </w:rPr>
              <w:t>315,000</w:t>
            </w:r>
          </w:p>
        </w:tc>
        <w:tc>
          <w:tcPr>
            <w:tcW w:w="396" w:type="pct"/>
            <w:shd w:val="clear" w:color="auto" w:fill="auto"/>
            <w:noWrap/>
            <w:vAlign w:val="center"/>
          </w:tcPr>
          <w:p w:rsidR="00815D53" w:rsidRPr="006C041C" w:rsidRDefault="00815D53" w:rsidP="00CA5CA7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C041C">
              <w:rPr>
                <w:rFonts w:ascii="Times New Roman" w:hAnsi="Times New Roman" w:cs="Times New Roman"/>
                <w:szCs w:val="24"/>
              </w:rPr>
              <w:t>50,000</w:t>
            </w:r>
          </w:p>
        </w:tc>
        <w:tc>
          <w:tcPr>
            <w:tcW w:w="395" w:type="pct"/>
            <w:shd w:val="clear" w:color="auto" w:fill="auto"/>
            <w:noWrap/>
            <w:vAlign w:val="center"/>
          </w:tcPr>
          <w:p w:rsidR="00815D53" w:rsidRPr="006C041C" w:rsidRDefault="00815D53" w:rsidP="00CA5CA7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C041C">
              <w:rPr>
                <w:rFonts w:ascii="Times New Roman" w:hAnsi="Times New Roman" w:cs="Times New Roman"/>
                <w:szCs w:val="24"/>
              </w:rPr>
              <w:t>50,000</w:t>
            </w:r>
          </w:p>
        </w:tc>
        <w:tc>
          <w:tcPr>
            <w:tcW w:w="351" w:type="pct"/>
            <w:shd w:val="clear" w:color="auto" w:fill="auto"/>
            <w:noWrap/>
            <w:vAlign w:val="center"/>
          </w:tcPr>
          <w:p w:rsidR="00815D53" w:rsidRPr="006C041C" w:rsidRDefault="00815D53" w:rsidP="00CA5CA7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50,000</w:t>
            </w:r>
          </w:p>
        </w:tc>
        <w:tc>
          <w:tcPr>
            <w:tcW w:w="351" w:type="pct"/>
            <w:shd w:val="clear" w:color="auto" w:fill="auto"/>
            <w:noWrap/>
            <w:vAlign w:val="center"/>
          </w:tcPr>
          <w:p w:rsidR="00815D53" w:rsidRPr="006C041C" w:rsidRDefault="00815D53" w:rsidP="00CA5CA7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55,000</w:t>
            </w:r>
          </w:p>
        </w:tc>
        <w:tc>
          <w:tcPr>
            <w:tcW w:w="393" w:type="pct"/>
            <w:shd w:val="clear" w:color="auto" w:fill="auto"/>
            <w:noWrap/>
            <w:vAlign w:val="center"/>
          </w:tcPr>
          <w:p w:rsidR="00815D53" w:rsidRPr="006C041C" w:rsidRDefault="00815D53" w:rsidP="00CA5CA7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55,000</w:t>
            </w:r>
          </w:p>
        </w:tc>
        <w:tc>
          <w:tcPr>
            <w:tcW w:w="396" w:type="pct"/>
            <w:vAlign w:val="center"/>
          </w:tcPr>
          <w:p w:rsidR="00815D53" w:rsidRPr="006C041C" w:rsidRDefault="00815D53" w:rsidP="00CA5CA7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55,000</w:t>
            </w:r>
          </w:p>
        </w:tc>
      </w:tr>
      <w:tr w:rsidR="000C0F1B" w:rsidRPr="006C041C" w:rsidTr="00E55CDA">
        <w:trPr>
          <w:trHeight w:val="560"/>
        </w:trPr>
        <w:tc>
          <w:tcPr>
            <w:tcW w:w="174" w:type="pct"/>
            <w:vMerge/>
            <w:shd w:val="clear" w:color="auto" w:fill="auto"/>
            <w:noWrap/>
            <w:vAlign w:val="center"/>
          </w:tcPr>
          <w:p w:rsidR="00815D53" w:rsidRPr="006C041C" w:rsidRDefault="00815D53" w:rsidP="00305A8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21" w:type="pct"/>
            <w:shd w:val="clear" w:color="auto" w:fill="auto"/>
          </w:tcPr>
          <w:p w:rsidR="00815D53" w:rsidRPr="006C041C" w:rsidRDefault="00815D53" w:rsidP="002D01A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C041C">
              <w:rPr>
                <w:rFonts w:ascii="Times New Roman" w:hAnsi="Times New Roman" w:cs="Times New Roman"/>
                <w:szCs w:val="24"/>
              </w:rPr>
              <w:t>д) правовое просвещение граждан в сфере ЖКХ</w:t>
            </w:r>
          </w:p>
        </w:tc>
        <w:tc>
          <w:tcPr>
            <w:tcW w:w="376" w:type="pct"/>
            <w:gridSpan w:val="2"/>
            <w:vMerge/>
            <w:vAlign w:val="center"/>
          </w:tcPr>
          <w:p w:rsidR="00815D53" w:rsidRPr="006C041C" w:rsidRDefault="00815D53" w:rsidP="00305A8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15" w:type="pct"/>
            <w:vMerge/>
            <w:vAlign w:val="center"/>
          </w:tcPr>
          <w:p w:rsidR="00815D53" w:rsidRPr="006C041C" w:rsidRDefault="00815D53" w:rsidP="00305A8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815D53" w:rsidRPr="006C041C" w:rsidRDefault="00815D53" w:rsidP="000B1ABC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C041C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393" w:type="pct"/>
            <w:shd w:val="clear" w:color="auto" w:fill="auto"/>
            <w:noWrap/>
            <w:vAlign w:val="center"/>
          </w:tcPr>
          <w:p w:rsidR="00815D53" w:rsidRPr="00E00424" w:rsidRDefault="00815D53" w:rsidP="00815D53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00424">
              <w:rPr>
                <w:rFonts w:ascii="Times New Roman" w:hAnsi="Times New Roman" w:cs="Times New Roman"/>
                <w:b/>
                <w:szCs w:val="24"/>
              </w:rPr>
              <w:t>120,000</w:t>
            </w:r>
          </w:p>
        </w:tc>
        <w:tc>
          <w:tcPr>
            <w:tcW w:w="396" w:type="pct"/>
            <w:shd w:val="clear" w:color="auto" w:fill="auto"/>
            <w:noWrap/>
            <w:vAlign w:val="center"/>
          </w:tcPr>
          <w:p w:rsidR="00815D53" w:rsidRPr="006C041C" w:rsidRDefault="00815D53" w:rsidP="00815D53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20,000</w:t>
            </w:r>
          </w:p>
        </w:tc>
        <w:tc>
          <w:tcPr>
            <w:tcW w:w="395" w:type="pct"/>
            <w:shd w:val="clear" w:color="auto" w:fill="auto"/>
            <w:noWrap/>
            <w:vAlign w:val="center"/>
          </w:tcPr>
          <w:p w:rsidR="00815D53" w:rsidRDefault="00815D53" w:rsidP="00815D53">
            <w:pPr>
              <w:ind w:firstLine="0"/>
            </w:pPr>
            <w:r>
              <w:rPr>
                <w:rFonts w:ascii="Times New Roman" w:hAnsi="Times New Roman"/>
              </w:rPr>
              <w:t xml:space="preserve"> </w:t>
            </w:r>
            <w:r w:rsidRPr="00650737">
              <w:rPr>
                <w:rFonts w:ascii="Times New Roman" w:hAnsi="Times New Roman"/>
              </w:rPr>
              <w:t>20,000</w:t>
            </w:r>
          </w:p>
        </w:tc>
        <w:tc>
          <w:tcPr>
            <w:tcW w:w="351" w:type="pct"/>
            <w:shd w:val="clear" w:color="auto" w:fill="auto"/>
            <w:noWrap/>
            <w:vAlign w:val="center"/>
          </w:tcPr>
          <w:p w:rsidR="00815D53" w:rsidRDefault="00815D53" w:rsidP="00815D53">
            <w:pPr>
              <w:ind w:firstLine="0"/>
            </w:pPr>
            <w:r>
              <w:rPr>
                <w:rFonts w:ascii="Times New Roman" w:hAnsi="Times New Roman"/>
              </w:rPr>
              <w:t xml:space="preserve"> </w:t>
            </w:r>
            <w:r w:rsidRPr="00650737">
              <w:rPr>
                <w:rFonts w:ascii="Times New Roman" w:hAnsi="Times New Roman"/>
              </w:rPr>
              <w:t>20,000</w:t>
            </w:r>
          </w:p>
        </w:tc>
        <w:tc>
          <w:tcPr>
            <w:tcW w:w="351" w:type="pct"/>
            <w:shd w:val="clear" w:color="auto" w:fill="auto"/>
            <w:noWrap/>
            <w:vAlign w:val="center"/>
          </w:tcPr>
          <w:p w:rsidR="00815D53" w:rsidRDefault="00815D53" w:rsidP="00815D53">
            <w:pPr>
              <w:ind w:firstLine="0"/>
            </w:pPr>
            <w:r>
              <w:rPr>
                <w:rFonts w:ascii="Times New Roman" w:hAnsi="Times New Roman"/>
              </w:rPr>
              <w:t xml:space="preserve">  </w:t>
            </w:r>
            <w:r w:rsidRPr="00650737">
              <w:rPr>
                <w:rFonts w:ascii="Times New Roman" w:hAnsi="Times New Roman"/>
              </w:rPr>
              <w:t>20,000</w:t>
            </w:r>
          </w:p>
        </w:tc>
        <w:tc>
          <w:tcPr>
            <w:tcW w:w="393" w:type="pct"/>
            <w:shd w:val="clear" w:color="auto" w:fill="auto"/>
            <w:noWrap/>
            <w:vAlign w:val="center"/>
          </w:tcPr>
          <w:p w:rsidR="00815D53" w:rsidRDefault="00815D53" w:rsidP="00815D53">
            <w:pPr>
              <w:ind w:firstLine="0"/>
            </w:pPr>
            <w:r>
              <w:rPr>
                <w:rFonts w:ascii="Times New Roman" w:hAnsi="Times New Roman"/>
              </w:rPr>
              <w:t xml:space="preserve">   </w:t>
            </w:r>
            <w:r w:rsidRPr="00650737">
              <w:rPr>
                <w:rFonts w:ascii="Times New Roman" w:hAnsi="Times New Roman"/>
              </w:rPr>
              <w:t>20,000</w:t>
            </w:r>
          </w:p>
        </w:tc>
        <w:tc>
          <w:tcPr>
            <w:tcW w:w="396" w:type="pct"/>
            <w:vAlign w:val="center"/>
          </w:tcPr>
          <w:p w:rsidR="00815D53" w:rsidRDefault="00815D53" w:rsidP="00815D53">
            <w:pPr>
              <w:ind w:firstLine="0"/>
            </w:pPr>
            <w:r>
              <w:rPr>
                <w:rFonts w:ascii="Times New Roman" w:hAnsi="Times New Roman"/>
              </w:rPr>
              <w:t xml:space="preserve"> 2</w:t>
            </w:r>
            <w:r w:rsidRPr="00650737">
              <w:rPr>
                <w:rFonts w:ascii="Times New Roman" w:hAnsi="Times New Roman"/>
              </w:rPr>
              <w:t>0,000</w:t>
            </w:r>
          </w:p>
        </w:tc>
      </w:tr>
      <w:tr w:rsidR="000C0F1B" w:rsidRPr="006C041C" w:rsidTr="00E55CDA">
        <w:trPr>
          <w:trHeight w:val="795"/>
        </w:trPr>
        <w:tc>
          <w:tcPr>
            <w:tcW w:w="174" w:type="pct"/>
            <w:shd w:val="clear" w:color="auto" w:fill="auto"/>
            <w:noWrap/>
            <w:hideMark/>
          </w:tcPr>
          <w:p w:rsidR="00815D53" w:rsidRPr="006C041C" w:rsidRDefault="00815D53" w:rsidP="000B1AB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  <w:r w:rsidRPr="006C041C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721" w:type="pct"/>
            <w:shd w:val="clear" w:color="auto" w:fill="auto"/>
            <w:hideMark/>
          </w:tcPr>
          <w:p w:rsidR="00815D53" w:rsidRPr="006C041C" w:rsidRDefault="00815D53" w:rsidP="00305A8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C041C">
              <w:rPr>
                <w:rFonts w:ascii="Times New Roman" w:hAnsi="Times New Roman" w:cs="Times New Roman"/>
                <w:szCs w:val="24"/>
              </w:rPr>
              <w:t>Компенсация возмещения затрат за льготный проезд отдельных категорий граждан</w:t>
            </w:r>
          </w:p>
        </w:tc>
        <w:tc>
          <w:tcPr>
            <w:tcW w:w="376" w:type="pct"/>
            <w:gridSpan w:val="2"/>
            <w:vMerge/>
            <w:vAlign w:val="center"/>
            <w:hideMark/>
          </w:tcPr>
          <w:p w:rsidR="00815D53" w:rsidRPr="006C041C" w:rsidRDefault="00815D53" w:rsidP="00305A8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15" w:type="pct"/>
            <w:vMerge/>
            <w:vAlign w:val="center"/>
          </w:tcPr>
          <w:p w:rsidR="00815D53" w:rsidRPr="006C041C" w:rsidRDefault="00815D53" w:rsidP="00305A8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9" w:type="pct"/>
            <w:shd w:val="clear" w:color="auto" w:fill="auto"/>
            <w:vAlign w:val="center"/>
            <w:hideMark/>
          </w:tcPr>
          <w:p w:rsidR="00815D53" w:rsidRPr="006C041C" w:rsidRDefault="00815D53" w:rsidP="000B1ABC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C041C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393" w:type="pct"/>
            <w:shd w:val="clear" w:color="auto" w:fill="auto"/>
            <w:noWrap/>
            <w:vAlign w:val="center"/>
            <w:hideMark/>
          </w:tcPr>
          <w:p w:rsidR="00815D53" w:rsidRPr="00E00424" w:rsidRDefault="00815D53" w:rsidP="000B1ABC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00424">
              <w:rPr>
                <w:rFonts w:ascii="Times New Roman" w:hAnsi="Times New Roman" w:cs="Times New Roman"/>
                <w:b/>
                <w:szCs w:val="24"/>
              </w:rPr>
              <w:t>2 400,000</w:t>
            </w:r>
          </w:p>
        </w:tc>
        <w:tc>
          <w:tcPr>
            <w:tcW w:w="396" w:type="pct"/>
            <w:shd w:val="clear" w:color="auto" w:fill="auto"/>
            <w:noWrap/>
            <w:vAlign w:val="center"/>
            <w:hideMark/>
          </w:tcPr>
          <w:p w:rsidR="00815D53" w:rsidRPr="006C041C" w:rsidRDefault="00815D53" w:rsidP="000B1ABC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C041C">
              <w:rPr>
                <w:rFonts w:ascii="Times New Roman" w:hAnsi="Times New Roman" w:cs="Times New Roman"/>
                <w:szCs w:val="24"/>
              </w:rPr>
              <w:t>400,000</w:t>
            </w:r>
          </w:p>
        </w:tc>
        <w:tc>
          <w:tcPr>
            <w:tcW w:w="395" w:type="pct"/>
            <w:shd w:val="clear" w:color="auto" w:fill="auto"/>
            <w:noWrap/>
            <w:vAlign w:val="center"/>
            <w:hideMark/>
          </w:tcPr>
          <w:p w:rsidR="00815D53" w:rsidRPr="006C041C" w:rsidRDefault="00815D53" w:rsidP="000B1ABC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C041C">
              <w:rPr>
                <w:rFonts w:ascii="Times New Roman" w:hAnsi="Times New Roman" w:cs="Times New Roman"/>
                <w:szCs w:val="24"/>
              </w:rPr>
              <w:t>400,000</w:t>
            </w:r>
          </w:p>
        </w:tc>
        <w:tc>
          <w:tcPr>
            <w:tcW w:w="351" w:type="pct"/>
            <w:shd w:val="clear" w:color="auto" w:fill="auto"/>
            <w:noWrap/>
            <w:hideMark/>
          </w:tcPr>
          <w:p w:rsidR="00815D53" w:rsidRDefault="00815D53" w:rsidP="00815D53">
            <w:pPr>
              <w:ind w:firstLine="0"/>
              <w:rPr>
                <w:rFonts w:ascii="Times New Roman" w:hAnsi="Times New Roman"/>
              </w:rPr>
            </w:pPr>
          </w:p>
          <w:p w:rsidR="00815D53" w:rsidRDefault="00815D53" w:rsidP="00815D53">
            <w:pPr>
              <w:ind w:firstLine="0"/>
              <w:rPr>
                <w:rFonts w:ascii="Times New Roman" w:hAnsi="Times New Roman"/>
              </w:rPr>
            </w:pPr>
          </w:p>
          <w:p w:rsidR="00815D53" w:rsidRDefault="00815D53" w:rsidP="00815D53">
            <w:pPr>
              <w:ind w:firstLine="0"/>
            </w:pPr>
            <w:r w:rsidRPr="007B0B96">
              <w:rPr>
                <w:rFonts w:ascii="Times New Roman" w:hAnsi="Times New Roman"/>
              </w:rPr>
              <w:t>400,000</w:t>
            </w:r>
          </w:p>
        </w:tc>
        <w:tc>
          <w:tcPr>
            <w:tcW w:w="351" w:type="pct"/>
            <w:shd w:val="clear" w:color="auto" w:fill="auto"/>
            <w:noWrap/>
            <w:hideMark/>
          </w:tcPr>
          <w:p w:rsidR="00815D53" w:rsidRDefault="00815D53" w:rsidP="00815D53">
            <w:pPr>
              <w:ind w:firstLine="0"/>
              <w:rPr>
                <w:rFonts w:ascii="Times New Roman" w:hAnsi="Times New Roman"/>
              </w:rPr>
            </w:pPr>
          </w:p>
          <w:p w:rsidR="00815D53" w:rsidRDefault="00815D53" w:rsidP="00815D53">
            <w:pPr>
              <w:ind w:firstLine="0"/>
              <w:rPr>
                <w:rFonts w:ascii="Times New Roman" w:hAnsi="Times New Roman"/>
              </w:rPr>
            </w:pPr>
          </w:p>
          <w:p w:rsidR="00815D53" w:rsidRDefault="00815D53" w:rsidP="00815D53">
            <w:pPr>
              <w:ind w:firstLine="0"/>
            </w:pPr>
            <w:r w:rsidRPr="007B0B96">
              <w:rPr>
                <w:rFonts w:ascii="Times New Roman" w:hAnsi="Times New Roman"/>
              </w:rPr>
              <w:t>400,000</w:t>
            </w:r>
          </w:p>
        </w:tc>
        <w:tc>
          <w:tcPr>
            <w:tcW w:w="393" w:type="pct"/>
            <w:shd w:val="clear" w:color="auto" w:fill="auto"/>
            <w:noWrap/>
            <w:hideMark/>
          </w:tcPr>
          <w:p w:rsidR="00815D53" w:rsidRDefault="00815D53" w:rsidP="00815D53">
            <w:pPr>
              <w:ind w:firstLine="0"/>
              <w:rPr>
                <w:rFonts w:ascii="Times New Roman" w:hAnsi="Times New Roman"/>
              </w:rPr>
            </w:pPr>
          </w:p>
          <w:p w:rsidR="00815D53" w:rsidRDefault="00815D53" w:rsidP="00815D53">
            <w:pPr>
              <w:ind w:firstLine="0"/>
              <w:rPr>
                <w:rFonts w:ascii="Times New Roman" w:hAnsi="Times New Roman"/>
              </w:rPr>
            </w:pPr>
          </w:p>
          <w:p w:rsidR="00815D53" w:rsidRDefault="00815D53" w:rsidP="00815D53">
            <w:pPr>
              <w:ind w:firstLine="0"/>
            </w:pPr>
            <w:r>
              <w:rPr>
                <w:rFonts w:ascii="Times New Roman" w:hAnsi="Times New Roman"/>
              </w:rPr>
              <w:t xml:space="preserve"> </w:t>
            </w:r>
            <w:r w:rsidRPr="007B0B96">
              <w:rPr>
                <w:rFonts w:ascii="Times New Roman" w:hAnsi="Times New Roman"/>
              </w:rPr>
              <w:t>400,000</w:t>
            </w:r>
          </w:p>
        </w:tc>
        <w:tc>
          <w:tcPr>
            <w:tcW w:w="396" w:type="pct"/>
          </w:tcPr>
          <w:p w:rsidR="00815D53" w:rsidRDefault="00815D53" w:rsidP="00815D53">
            <w:pPr>
              <w:ind w:firstLine="0"/>
              <w:rPr>
                <w:rFonts w:ascii="Times New Roman" w:hAnsi="Times New Roman"/>
              </w:rPr>
            </w:pPr>
          </w:p>
          <w:p w:rsidR="00815D53" w:rsidRDefault="00815D53" w:rsidP="00815D53">
            <w:pPr>
              <w:ind w:firstLine="0"/>
              <w:rPr>
                <w:rFonts w:ascii="Times New Roman" w:hAnsi="Times New Roman"/>
              </w:rPr>
            </w:pPr>
          </w:p>
          <w:p w:rsidR="00815D53" w:rsidRDefault="00815D53" w:rsidP="00815D53">
            <w:pPr>
              <w:ind w:firstLine="0"/>
            </w:pPr>
            <w:r w:rsidRPr="007B0B96">
              <w:rPr>
                <w:rFonts w:ascii="Times New Roman" w:hAnsi="Times New Roman"/>
              </w:rPr>
              <w:t>400,000</w:t>
            </w:r>
          </w:p>
        </w:tc>
      </w:tr>
      <w:tr w:rsidR="000C0F1B" w:rsidRPr="006C041C" w:rsidTr="00E55CDA">
        <w:trPr>
          <w:trHeight w:val="1410"/>
        </w:trPr>
        <w:tc>
          <w:tcPr>
            <w:tcW w:w="174" w:type="pct"/>
            <w:shd w:val="clear" w:color="auto" w:fill="auto"/>
            <w:noWrap/>
            <w:hideMark/>
          </w:tcPr>
          <w:p w:rsidR="00815D53" w:rsidRPr="006C041C" w:rsidRDefault="00815D53" w:rsidP="000B1AB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  <w:r w:rsidRPr="006C041C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815D53" w:rsidRPr="006C041C" w:rsidRDefault="00815D53" w:rsidP="006F5865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C041C">
              <w:rPr>
                <w:rFonts w:ascii="Times New Roman" w:hAnsi="Times New Roman" w:cs="Times New Roman"/>
                <w:szCs w:val="24"/>
              </w:rPr>
              <w:t>Межбюджетные трансферты на приобретение жилья, нуждающихся в улучшении жилищных условий молодых семей</w:t>
            </w:r>
          </w:p>
        </w:tc>
        <w:tc>
          <w:tcPr>
            <w:tcW w:w="376" w:type="pct"/>
            <w:gridSpan w:val="2"/>
            <w:vMerge/>
            <w:vAlign w:val="center"/>
            <w:hideMark/>
          </w:tcPr>
          <w:p w:rsidR="00815D53" w:rsidRPr="006C041C" w:rsidRDefault="00815D53" w:rsidP="00305A8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15" w:type="pct"/>
            <w:vMerge/>
            <w:vAlign w:val="center"/>
          </w:tcPr>
          <w:p w:rsidR="00815D53" w:rsidRPr="006C041C" w:rsidRDefault="00815D53" w:rsidP="00305A8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9" w:type="pct"/>
            <w:shd w:val="clear" w:color="auto" w:fill="auto"/>
            <w:vAlign w:val="center"/>
            <w:hideMark/>
          </w:tcPr>
          <w:p w:rsidR="00815D53" w:rsidRPr="006C041C" w:rsidRDefault="00815D53" w:rsidP="000B1ABC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C041C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815D53" w:rsidRPr="00E00424" w:rsidRDefault="00815D53" w:rsidP="000B1ABC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00424">
              <w:rPr>
                <w:rFonts w:ascii="Times New Roman" w:hAnsi="Times New Roman" w:cs="Times New Roman"/>
                <w:b/>
                <w:szCs w:val="24"/>
              </w:rPr>
              <w:t>6 000,000</w:t>
            </w:r>
          </w:p>
        </w:tc>
        <w:tc>
          <w:tcPr>
            <w:tcW w:w="396" w:type="pct"/>
            <w:shd w:val="clear" w:color="auto" w:fill="auto"/>
            <w:vAlign w:val="center"/>
            <w:hideMark/>
          </w:tcPr>
          <w:p w:rsidR="00815D53" w:rsidRPr="006C041C" w:rsidRDefault="00815D53" w:rsidP="00815D53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C041C">
              <w:rPr>
                <w:rFonts w:ascii="Times New Roman" w:hAnsi="Times New Roman" w:cs="Times New Roman"/>
                <w:szCs w:val="24"/>
              </w:rPr>
              <w:t>1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6C041C">
              <w:rPr>
                <w:rFonts w:ascii="Times New Roman" w:hAnsi="Times New Roman" w:cs="Times New Roman"/>
                <w:szCs w:val="24"/>
              </w:rPr>
              <w:t>000,000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815D53" w:rsidRPr="006C041C" w:rsidRDefault="00815D53" w:rsidP="00815D53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C041C">
              <w:rPr>
                <w:rFonts w:ascii="Times New Roman" w:hAnsi="Times New Roman" w:cs="Times New Roman"/>
                <w:szCs w:val="24"/>
              </w:rPr>
              <w:t>1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6C041C">
              <w:rPr>
                <w:rFonts w:ascii="Times New Roman" w:hAnsi="Times New Roman" w:cs="Times New Roman"/>
                <w:szCs w:val="24"/>
              </w:rPr>
              <w:t>000,000</w:t>
            </w:r>
          </w:p>
        </w:tc>
        <w:tc>
          <w:tcPr>
            <w:tcW w:w="351" w:type="pct"/>
            <w:shd w:val="clear" w:color="auto" w:fill="auto"/>
            <w:vAlign w:val="center"/>
            <w:hideMark/>
          </w:tcPr>
          <w:p w:rsidR="00815D53" w:rsidRDefault="00815D53" w:rsidP="00815D53">
            <w:pPr>
              <w:ind w:firstLine="0"/>
            </w:pPr>
            <w:r w:rsidRPr="00760EB7">
              <w:rPr>
                <w:rFonts w:ascii="Times New Roman" w:hAnsi="Times New Roman"/>
              </w:rPr>
              <w:t>1000,000</w:t>
            </w:r>
          </w:p>
        </w:tc>
        <w:tc>
          <w:tcPr>
            <w:tcW w:w="351" w:type="pct"/>
            <w:shd w:val="clear" w:color="auto" w:fill="auto"/>
            <w:vAlign w:val="center"/>
            <w:hideMark/>
          </w:tcPr>
          <w:p w:rsidR="00815D53" w:rsidRDefault="00815D53" w:rsidP="00815D53">
            <w:pPr>
              <w:ind w:firstLine="0"/>
            </w:pPr>
            <w:r w:rsidRPr="00760EB7">
              <w:rPr>
                <w:rFonts w:ascii="Times New Roman" w:hAnsi="Times New Roman"/>
              </w:rPr>
              <w:t>1000,000</w:t>
            </w: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815D53" w:rsidRDefault="00815D53" w:rsidP="00815D53">
            <w:pPr>
              <w:ind w:firstLine="0"/>
            </w:pPr>
            <w:r w:rsidRPr="00760EB7">
              <w:rPr>
                <w:rFonts w:ascii="Times New Roman" w:hAnsi="Times New Roman"/>
              </w:rPr>
              <w:t>1000,000</w:t>
            </w:r>
          </w:p>
        </w:tc>
        <w:tc>
          <w:tcPr>
            <w:tcW w:w="396" w:type="pct"/>
            <w:vAlign w:val="center"/>
          </w:tcPr>
          <w:p w:rsidR="00815D53" w:rsidRDefault="00815D53" w:rsidP="00815D53">
            <w:pPr>
              <w:ind w:firstLine="0"/>
            </w:pPr>
            <w:r w:rsidRPr="00760EB7">
              <w:rPr>
                <w:rFonts w:ascii="Times New Roman" w:hAnsi="Times New Roman"/>
              </w:rPr>
              <w:t>1000,000</w:t>
            </w:r>
          </w:p>
        </w:tc>
      </w:tr>
      <w:tr w:rsidR="000C0F1B" w:rsidRPr="006C041C" w:rsidTr="00E55CDA">
        <w:trPr>
          <w:trHeight w:val="989"/>
        </w:trPr>
        <w:tc>
          <w:tcPr>
            <w:tcW w:w="174" w:type="pct"/>
            <w:vMerge w:val="restart"/>
            <w:shd w:val="clear" w:color="auto" w:fill="auto"/>
            <w:noWrap/>
            <w:hideMark/>
          </w:tcPr>
          <w:p w:rsidR="00815D53" w:rsidRPr="006C041C" w:rsidRDefault="00815D53" w:rsidP="000B1AB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C041C">
              <w:rPr>
                <w:rFonts w:ascii="Times New Roman" w:hAnsi="Times New Roman" w:cs="Times New Roman"/>
                <w:szCs w:val="24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5</w:t>
            </w:r>
            <w:r w:rsidRPr="006C041C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721" w:type="pct"/>
            <w:vMerge w:val="restart"/>
            <w:shd w:val="clear" w:color="auto" w:fill="auto"/>
            <w:hideMark/>
          </w:tcPr>
          <w:p w:rsidR="00815D53" w:rsidRPr="006C041C" w:rsidRDefault="00815D53" w:rsidP="00305A8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C041C">
              <w:rPr>
                <w:rFonts w:ascii="Times New Roman" w:hAnsi="Times New Roman" w:cs="Times New Roman"/>
                <w:szCs w:val="24"/>
              </w:rPr>
              <w:t>Осуществление капитального ремонта индивидуальных жилых домов инвалидов и участников Великой Отечественной войны, тружеников тыла и вдов погибших (умерших) инвалидов и участников Великой Отечественной войны</w:t>
            </w:r>
          </w:p>
        </w:tc>
        <w:tc>
          <w:tcPr>
            <w:tcW w:w="376" w:type="pct"/>
            <w:gridSpan w:val="2"/>
            <w:vMerge/>
            <w:vAlign w:val="center"/>
            <w:hideMark/>
          </w:tcPr>
          <w:p w:rsidR="00815D53" w:rsidRPr="006C041C" w:rsidRDefault="00815D53" w:rsidP="00305A8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15" w:type="pct"/>
            <w:vMerge/>
            <w:vAlign w:val="center"/>
          </w:tcPr>
          <w:p w:rsidR="00815D53" w:rsidRPr="006C041C" w:rsidRDefault="00815D53" w:rsidP="00305A8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9" w:type="pct"/>
            <w:shd w:val="clear" w:color="auto" w:fill="auto"/>
            <w:vAlign w:val="center"/>
            <w:hideMark/>
          </w:tcPr>
          <w:p w:rsidR="00815D53" w:rsidRPr="006C041C" w:rsidRDefault="00815D53" w:rsidP="000B1ABC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C041C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393" w:type="pct"/>
            <w:shd w:val="clear" w:color="auto" w:fill="auto"/>
            <w:noWrap/>
            <w:vAlign w:val="center"/>
            <w:hideMark/>
          </w:tcPr>
          <w:p w:rsidR="00815D53" w:rsidRPr="00E00424" w:rsidRDefault="00862A7F" w:rsidP="000B1ABC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00424">
              <w:rPr>
                <w:rFonts w:ascii="Times New Roman" w:hAnsi="Times New Roman" w:cs="Times New Roman"/>
                <w:b/>
                <w:szCs w:val="24"/>
              </w:rPr>
              <w:t>1080</w:t>
            </w:r>
            <w:r w:rsidR="00815D53" w:rsidRPr="00E00424">
              <w:rPr>
                <w:rFonts w:ascii="Times New Roman" w:hAnsi="Times New Roman" w:cs="Times New Roman"/>
                <w:b/>
                <w:szCs w:val="24"/>
              </w:rPr>
              <w:t>,000</w:t>
            </w:r>
          </w:p>
        </w:tc>
        <w:tc>
          <w:tcPr>
            <w:tcW w:w="396" w:type="pct"/>
            <w:shd w:val="clear" w:color="auto" w:fill="auto"/>
            <w:noWrap/>
            <w:vAlign w:val="center"/>
            <w:hideMark/>
          </w:tcPr>
          <w:p w:rsidR="00815D53" w:rsidRPr="006C041C" w:rsidRDefault="00791114" w:rsidP="000B1ABC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180,000</w:t>
            </w:r>
          </w:p>
        </w:tc>
        <w:tc>
          <w:tcPr>
            <w:tcW w:w="395" w:type="pct"/>
            <w:shd w:val="clear" w:color="auto" w:fill="auto"/>
            <w:noWrap/>
            <w:vAlign w:val="center"/>
            <w:hideMark/>
          </w:tcPr>
          <w:p w:rsidR="00815D53" w:rsidRPr="006C041C" w:rsidRDefault="00791114" w:rsidP="000B1ABC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180,000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:rsidR="00815D53" w:rsidRPr="006C041C" w:rsidRDefault="00791114" w:rsidP="000B1ABC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180,000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:rsidR="00815D53" w:rsidRPr="006C041C" w:rsidRDefault="00791114" w:rsidP="000B1ABC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180,000</w:t>
            </w:r>
          </w:p>
        </w:tc>
        <w:tc>
          <w:tcPr>
            <w:tcW w:w="393" w:type="pct"/>
            <w:shd w:val="clear" w:color="auto" w:fill="auto"/>
            <w:noWrap/>
            <w:vAlign w:val="center"/>
            <w:hideMark/>
          </w:tcPr>
          <w:p w:rsidR="00815D53" w:rsidRPr="006C041C" w:rsidRDefault="00791114" w:rsidP="000B1ABC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180,000</w:t>
            </w:r>
          </w:p>
        </w:tc>
        <w:tc>
          <w:tcPr>
            <w:tcW w:w="396" w:type="pct"/>
            <w:vAlign w:val="center"/>
          </w:tcPr>
          <w:p w:rsidR="00815D53" w:rsidRPr="006C041C" w:rsidRDefault="00791114" w:rsidP="002D01A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180,000</w:t>
            </w:r>
          </w:p>
        </w:tc>
      </w:tr>
      <w:tr w:rsidR="000C0F1B" w:rsidRPr="006C041C" w:rsidTr="00E55CDA">
        <w:trPr>
          <w:trHeight w:val="541"/>
        </w:trPr>
        <w:tc>
          <w:tcPr>
            <w:tcW w:w="174" w:type="pct"/>
            <w:vMerge/>
            <w:shd w:val="clear" w:color="auto" w:fill="auto"/>
            <w:noWrap/>
            <w:vAlign w:val="center"/>
            <w:hideMark/>
          </w:tcPr>
          <w:p w:rsidR="00815D53" w:rsidRPr="006C041C" w:rsidRDefault="00815D53" w:rsidP="00305A8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21" w:type="pct"/>
            <w:vMerge/>
            <w:shd w:val="clear" w:color="auto" w:fill="auto"/>
            <w:hideMark/>
          </w:tcPr>
          <w:p w:rsidR="00815D53" w:rsidRPr="006C041C" w:rsidRDefault="00815D53" w:rsidP="00305A8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76" w:type="pct"/>
            <w:gridSpan w:val="2"/>
            <w:tcBorders>
              <w:top w:val="nil"/>
            </w:tcBorders>
            <w:vAlign w:val="center"/>
            <w:hideMark/>
          </w:tcPr>
          <w:p w:rsidR="00815D53" w:rsidRPr="006C041C" w:rsidRDefault="00815D53" w:rsidP="000B1ABC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C041C">
              <w:rPr>
                <w:rFonts w:ascii="Times New Roman" w:hAnsi="Times New Roman" w:cs="Times New Roman"/>
                <w:szCs w:val="24"/>
              </w:rPr>
              <w:t>2020-2025</w:t>
            </w:r>
          </w:p>
        </w:tc>
        <w:tc>
          <w:tcPr>
            <w:tcW w:w="615" w:type="pct"/>
            <w:tcBorders>
              <w:top w:val="nil"/>
            </w:tcBorders>
            <w:vAlign w:val="center"/>
          </w:tcPr>
          <w:p w:rsidR="00815D53" w:rsidRPr="006C041C" w:rsidRDefault="00815D53" w:rsidP="00305A8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9" w:type="pct"/>
            <w:shd w:val="clear" w:color="auto" w:fill="auto"/>
            <w:vAlign w:val="center"/>
            <w:hideMark/>
          </w:tcPr>
          <w:p w:rsidR="00815D53" w:rsidRPr="006C041C" w:rsidRDefault="00815D53" w:rsidP="000B1ABC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C041C">
              <w:rPr>
                <w:rFonts w:ascii="Times New Roman" w:hAnsi="Times New Roman" w:cs="Times New Roman"/>
                <w:szCs w:val="24"/>
              </w:rPr>
              <w:t>областной бюджет</w:t>
            </w:r>
          </w:p>
        </w:tc>
        <w:tc>
          <w:tcPr>
            <w:tcW w:w="393" w:type="pct"/>
            <w:shd w:val="clear" w:color="auto" w:fill="auto"/>
            <w:noWrap/>
            <w:vAlign w:val="center"/>
            <w:hideMark/>
          </w:tcPr>
          <w:p w:rsidR="00815D53" w:rsidRPr="00E00424" w:rsidRDefault="00862A7F" w:rsidP="000B1ABC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00424">
              <w:rPr>
                <w:rFonts w:ascii="Times New Roman" w:hAnsi="Times New Roman" w:cs="Times New Roman"/>
                <w:b/>
                <w:szCs w:val="24"/>
              </w:rPr>
              <w:t>540,000</w:t>
            </w:r>
          </w:p>
        </w:tc>
        <w:tc>
          <w:tcPr>
            <w:tcW w:w="396" w:type="pct"/>
            <w:shd w:val="clear" w:color="auto" w:fill="auto"/>
            <w:noWrap/>
            <w:vAlign w:val="center"/>
            <w:hideMark/>
          </w:tcPr>
          <w:p w:rsidR="00815D53" w:rsidRPr="006C041C" w:rsidRDefault="00862A7F" w:rsidP="000B1ABC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180,000</w:t>
            </w:r>
          </w:p>
        </w:tc>
        <w:tc>
          <w:tcPr>
            <w:tcW w:w="395" w:type="pct"/>
            <w:shd w:val="clear" w:color="auto" w:fill="auto"/>
            <w:noWrap/>
            <w:vAlign w:val="center"/>
            <w:hideMark/>
          </w:tcPr>
          <w:p w:rsidR="00815D53" w:rsidRPr="006C041C" w:rsidRDefault="00862A7F" w:rsidP="000B1ABC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180,000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:rsidR="00815D53" w:rsidRPr="006C041C" w:rsidRDefault="00862A7F" w:rsidP="000B1ABC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180,000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:rsidR="00815D53" w:rsidRPr="006C041C" w:rsidRDefault="00815D53" w:rsidP="000B1ABC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93" w:type="pct"/>
            <w:shd w:val="clear" w:color="auto" w:fill="auto"/>
            <w:noWrap/>
            <w:vAlign w:val="center"/>
            <w:hideMark/>
          </w:tcPr>
          <w:p w:rsidR="00815D53" w:rsidRPr="006C041C" w:rsidRDefault="00815D53" w:rsidP="000B1ABC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96" w:type="pct"/>
            <w:vAlign w:val="center"/>
          </w:tcPr>
          <w:p w:rsidR="00815D53" w:rsidRPr="006C041C" w:rsidRDefault="00815D53" w:rsidP="002D01A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15D53" w:rsidRPr="006C041C" w:rsidTr="00E55CDA">
        <w:trPr>
          <w:trHeight w:val="330"/>
        </w:trPr>
        <w:tc>
          <w:tcPr>
            <w:tcW w:w="174" w:type="pct"/>
            <w:shd w:val="clear" w:color="auto" w:fill="auto"/>
            <w:noWrap/>
            <w:vAlign w:val="center"/>
            <w:hideMark/>
          </w:tcPr>
          <w:p w:rsidR="00815D53" w:rsidRPr="006C041C" w:rsidRDefault="00815D53" w:rsidP="00305A8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C041C">
              <w:rPr>
                <w:rFonts w:ascii="Times New Roman" w:hAnsi="Times New Roman" w:cs="Times New Roman"/>
                <w:b/>
                <w:szCs w:val="24"/>
              </w:rPr>
              <w:t> </w:t>
            </w:r>
          </w:p>
        </w:tc>
        <w:tc>
          <w:tcPr>
            <w:tcW w:w="4826" w:type="pct"/>
            <w:gridSpan w:val="12"/>
            <w:shd w:val="clear" w:color="auto" w:fill="auto"/>
            <w:vAlign w:val="center"/>
            <w:hideMark/>
          </w:tcPr>
          <w:p w:rsidR="00815D53" w:rsidRPr="006C041C" w:rsidRDefault="00815D53" w:rsidP="000B1ABC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C041C">
              <w:rPr>
                <w:rFonts w:ascii="Times New Roman" w:hAnsi="Times New Roman" w:cs="Times New Roman"/>
                <w:b/>
                <w:szCs w:val="24"/>
              </w:rPr>
              <w:t>Основное мероприятие - Социальная поддержка граждан</w:t>
            </w:r>
          </w:p>
        </w:tc>
      </w:tr>
      <w:tr w:rsidR="000C0F1B" w:rsidRPr="006C041C" w:rsidTr="00E55CDA">
        <w:trPr>
          <w:trHeight w:val="2085"/>
        </w:trPr>
        <w:tc>
          <w:tcPr>
            <w:tcW w:w="174" w:type="pct"/>
            <w:shd w:val="clear" w:color="auto" w:fill="auto"/>
            <w:noWrap/>
            <w:hideMark/>
          </w:tcPr>
          <w:p w:rsidR="00815D53" w:rsidRPr="006C041C" w:rsidRDefault="00815D53" w:rsidP="000B1AB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C041C">
              <w:rPr>
                <w:rFonts w:ascii="Times New Roman" w:hAnsi="Times New Roman" w:cs="Times New Roman"/>
                <w:szCs w:val="24"/>
              </w:rPr>
              <w:t>1.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815D53" w:rsidRPr="006C041C" w:rsidRDefault="00815D53" w:rsidP="009F0A50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C041C">
              <w:rPr>
                <w:rFonts w:ascii="Times New Roman" w:hAnsi="Times New Roman" w:cs="Times New Roman"/>
                <w:szCs w:val="24"/>
              </w:rPr>
              <w:t>Доплаты к пенсиям муниципальных служащих</w:t>
            </w:r>
          </w:p>
        </w:tc>
        <w:tc>
          <w:tcPr>
            <w:tcW w:w="376" w:type="pct"/>
            <w:gridSpan w:val="2"/>
            <w:vMerge w:val="restart"/>
            <w:shd w:val="clear" w:color="auto" w:fill="auto"/>
            <w:vAlign w:val="center"/>
            <w:hideMark/>
          </w:tcPr>
          <w:p w:rsidR="00815D53" w:rsidRPr="006C041C" w:rsidRDefault="00815D53" w:rsidP="000B1ABC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C041C">
              <w:rPr>
                <w:rFonts w:ascii="Times New Roman" w:hAnsi="Times New Roman" w:cs="Times New Roman"/>
                <w:szCs w:val="24"/>
              </w:rPr>
              <w:t>2020-2025</w:t>
            </w:r>
          </w:p>
        </w:tc>
        <w:tc>
          <w:tcPr>
            <w:tcW w:w="615" w:type="pct"/>
            <w:vMerge w:val="restart"/>
            <w:shd w:val="clear" w:color="auto" w:fill="auto"/>
          </w:tcPr>
          <w:p w:rsidR="00815D53" w:rsidRPr="006C041C" w:rsidRDefault="00815D53" w:rsidP="00791114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C041C">
              <w:rPr>
                <w:rFonts w:ascii="Times New Roman" w:hAnsi="Times New Roman" w:cs="Times New Roman"/>
                <w:szCs w:val="24"/>
              </w:rPr>
              <w:t xml:space="preserve">Администрация муниципального района "Малоярославецкий район", </w:t>
            </w:r>
            <w:r w:rsidR="00791114">
              <w:rPr>
                <w:rFonts w:ascii="Times New Roman" w:hAnsi="Times New Roman" w:cs="Times New Roman"/>
                <w:szCs w:val="24"/>
              </w:rPr>
              <w:t xml:space="preserve"> отделы администрации МО ГП «Город Малоярославец»</w:t>
            </w:r>
          </w:p>
        </w:tc>
        <w:tc>
          <w:tcPr>
            <w:tcW w:w="439" w:type="pct"/>
            <w:shd w:val="clear" w:color="auto" w:fill="auto"/>
            <w:vAlign w:val="center"/>
            <w:hideMark/>
          </w:tcPr>
          <w:p w:rsidR="00815D53" w:rsidRPr="006C041C" w:rsidRDefault="00815D53" w:rsidP="000B1ABC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C041C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393" w:type="pct"/>
            <w:shd w:val="clear" w:color="auto" w:fill="auto"/>
            <w:noWrap/>
            <w:vAlign w:val="center"/>
            <w:hideMark/>
          </w:tcPr>
          <w:p w:rsidR="00815D53" w:rsidRPr="00E00424" w:rsidRDefault="00862A7F" w:rsidP="000B1ABC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00424">
              <w:rPr>
                <w:rFonts w:ascii="Times New Roman" w:hAnsi="Times New Roman" w:cs="Times New Roman"/>
                <w:b/>
                <w:szCs w:val="24"/>
              </w:rPr>
              <w:t>5 124</w:t>
            </w:r>
            <w:r w:rsidR="00815D53" w:rsidRPr="00E00424">
              <w:rPr>
                <w:rFonts w:ascii="Times New Roman" w:hAnsi="Times New Roman" w:cs="Times New Roman"/>
                <w:b/>
                <w:szCs w:val="24"/>
              </w:rPr>
              <w:t>,000</w:t>
            </w:r>
          </w:p>
        </w:tc>
        <w:tc>
          <w:tcPr>
            <w:tcW w:w="396" w:type="pct"/>
            <w:shd w:val="clear" w:color="auto" w:fill="auto"/>
            <w:noWrap/>
            <w:vAlign w:val="center"/>
            <w:hideMark/>
          </w:tcPr>
          <w:p w:rsidR="00815D53" w:rsidRPr="006C041C" w:rsidRDefault="00815D53" w:rsidP="000B1ABC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808,000</w:t>
            </w:r>
          </w:p>
        </w:tc>
        <w:tc>
          <w:tcPr>
            <w:tcW w:w="395" w:type="pct"/>
            <w:shd w:val="clear" w:color="auto" w:fill="auto"/>
            <w:noWrap/>
            <w:vAlign w:val="center"/>
            <w:hideMark/>
          </w:tcPr>
          <w:p w:rsidR="00815D53" w:rsidRPr="006C041C" w:rsidRDefault="00815D53" w:rsidP="000B1ABC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808,000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:rsidR="00815D53" w:rsidRPr="006C041C" w:rsidRDefault="00815D53" w:rsidP="000B1ABC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808,000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:rsidR="00815D53" w:rsidRPr="006C041C" w:rsidRDefault="00862A7F" w:rsidP="000B1ABC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900,000</w:t>
            </w:r>
          </w:p>
        </w:tc>
        <w:tc>
          <w:tcPr>
            <w:tcW w:w="393" w:type="pct"/>
            <w:shd w:val="clear" w:color="auto" w:fill="auto"/>
            <w:noWrap/>
            <w:vAlign w:val="center"/>
            <w:hideMark/>
          </w:tcPr>
          <w:p w:rsidR="00815D53" w:rsidRPr="006C041C" w:rsidRDefault="00862A7F" w:rsidP="000B1ABC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900,000</w:t>
            </w:r>
          </w:p>
        </w:tc>
        <w:tc>
          <w:tcPr>
            <w:tcW w:w="396" w:type="pct"/>
            <w:vAlign w:val="center"/>
          </w:tcPr>
          <w:p w:rsidR="00815D53" w:rsidRPr="006C041C" w:rsidRDefault="00862A7F" w:rsidP="002D01A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900,000</w:t>
            </w:r>
          </w:p>
        </w:tc>
      </w:tr>
      <w:tr w:rsidR="000C0F1B" w:rsidRPr="006C041C" w:rsidTr="00E55CDA">
        <w:trPr>
          <w:trHeight w:val="1227"/>
        </w:trPr>
        <w:tc>
          <w:tcPr>
            <w:tcW w:w="174" w:type="pct"/>
            <w:shd w:val="clear" w:color="auto" w:fill="auto"/>
            <w:noWrap/>
          </w:tcPr>
          <w:p w:rsidR="00815D53" w:rsidRPr="006C041C" w:rsidRDefault="00815D53" w:rsidP="000B1AB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C041C">
              <w:rPr>
                <w:rFonts w:ascii="Times New Roman" w:hAnsi="Times New Roman" w:cs="Times New Roman"/>
                <w:szCs w:val="24"/>
              </w:rPr>
              <w:t>2.</w:t>
            </w:r>
          </w:p>
        </w:tc>
        <w:tc>
          <w:tcPr>
            <w:tcW w:w="721" w:type="pct"/>
            <w:shd w:val="clear" w:color="auto" w:fill="auto"/>
            <w:vAlign w:val="center"/>
          </w:tcPr>
          <w:p w:rsidR="00815D53" w:rsidRPr="006C041C" w:rsidRDefault="00815D53" w:rsidP="00305A8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C041C">
              <w:rPr>
                <w:rFonts w:ascii="Times New Roman" w:hAnsi="Times New Roman" w:cs="Times New Roman"/>
                <w:szCs w:val="24"/>
              </w:rPr>
              <w:t xml:space="preserve">Ежемесячные денежные выплаты гражданам, удостоенным звания </w:t>
            </w:r>
            <w:r w:rsidRPr="006C041C">
              <w:rPr>
                <w:rFonts w:ascii="Times New Roman" w:hAnsi="Times New Roman" w:cs="Times New Roman"/>
                <w:szCs w:val="24"/>
              </w:rPr>
              <w:lastRenderedPageBreak/>
              <w:t>«Почетный гражданин города"</w:t>
            </w:r>
          </w:p>
        </w:tc>
        <w:tc>
          <w:tcPr>
            <w:tcW w:w="376" w:type="pct"/>
            <w:gridSpan w:val="2"/>
            <w:vMerge/>
            <w:shd w:val="clear" w:color="auto" w:fill="auto"/>
          </w:tcPr>
          <w:p w:rsidR="00815D53" w:rsidRPr="006C041C" w:rsidRDefault="00815D53" w:rsidP="00305A8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15" w:type="pct"/>
            <w:vMerge/>
            <w:shd w:val="clear" w:color="auto" w:fill="auto"/>
          </w:tcPr>
          <w:p w:rsidR="00815D53" w:rsidRPr="006C041C" w:rsidRDefault="00815D53" w:rsidP="00305A8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815D53" w:rsidRPr="006C041C" w:rsidRDefault="00815D53" w:rsidP="000B1ABC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C041C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393" w:type="pct"/>
            <w:shd w:val="clear" w:color="auto" w:fill="auto"/>
            <w:noWrap/>
            <w:vAlign w:val="center"/>
          </w:tcPr>
          <w:p w:rsidR="00815D53" w:rsidRPr="00E00424" w:rsidRDefault="00862A7F" w:rsidP="000B1ABC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00424">
              <w:rPr>
                <w:rFonts w:ascii="Times New Roman" w:hAnsi="Times New Roman" w:cs="Times New Roman"/>
                <w:b/>
                <w:szCs w:val="24"/>
              </w:rPr>
              <w:t>2 088</w:t>
            </w:r>
            <w:r w:rsidR="00815D53" w:rsidRPr="00E00424">
              <w:rPr>
                <w:rFonts w:ascii="Times New Roman" w:hAnsi="Times New Roman" w:cs="Times New Roman"/>
                <w:b/>
                <w:szCs w:val="24"/>
              </w:rPr>
              <w:t>,000</w:t>
            </w:r>
          </w:p>
        </w:tc>
        <w:tc>
          <w:tcPr>
            <w:tcW w:w="396" w:type="pct"/>
            <w:shd w:val="clear" w:color="auto" w:fill="auto"/>
            <w:noWrap/>
            <w:vAlign w:val="center"/>
          </w:tcPr>
          <w:p w:rsidR="00815D53" w:rsidRPr="006C041C" w:rsidRDefault="00815D53" w:rsidP="000B1ABC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C041C">
              <w:rPr>
                <w:rFonts w:ascii="Times New Roman" w:hAnsi="Times New Roman" w:cs="Times New Roman"/>
                <w:szCs w:val="24"/>
              </w:rPr>
              <w:t>324,000</w:t>
            </w:r>
          </w:p>
        </w:tc>
        <w:tc>
          <w:tcPr>
            <w:tcW w:w="395" w:type="pct"/>
            <w:shd w:val="clear" w:color="auto" w:fill="auto"/>
            <w:noWrap/>
            <w:vAlign w:val="center"/>
          </w:tcPr>
          <w:p w:rsidR="00815D53" w:rsidRPr="006C041C" w:rsidRDefault="00815D53" w:rsidP="000B1ABC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C041C">
              <w:rPr>
                <w:rFonts w:ascii="Times New Roman" w:hAnsi="Times New Roman" w:cs="Times New Roman"/>
                <w:szCs w:val="24"/>
              </w:rPr>
              <w:t>324,000</w:t>
            </w:r>
          </w:p>
        </w:tc>
        <w:tc>
          <w:tcPr>
            <w:tcW w:w="351" w:type="pct"/>
            <w:shd w:val="clear" w:color="auto" w:fill="auto"/>
            <w:noWrap/>
            <w:vAlign w:val="center"/>
          </w:tcPr>
          <w:p w:rsidR="00815D53" w:rsidRPr="006C041C" w:rsidRDefault="00815D53" w:rsidP="000B1ABC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324,000</w:t>
            </w:r>
          </w:p>
        </w:tc>
        <w:tc>
          <w:tcPr>
            <w:tcW w:w="351" w:type="pct"/>
            <w:shd w:val="clear" w:color="auto" w:fill="auto"/>
            <w:noWrap/>
            <w:vAlign w:val="center"/>
          </w:tcPr>
          <w:p w:rsidR="00815D53" w:rsidRPr="006C041C" w:rsidRDefault="00862A7F" w:rsidP="000B1ABC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372,000</w:t>
            </w:r>
          </w:p>
        </w:tc>
        <w:tc>
          <w:tcPr>
            <w:tcW w:w="393" w:type="pct"/>
            <w:shd w:val="clear" w:color="auto" w:fill="auto"/>
            <w:noWrap/>
            <w:vAlign w:val="center"/>
          </w:tcPr>
          <w:p w:rsidR="00815D53" w:rsidRPr="006C041C" w:rsidRDefault="00862A7F" w:rsidP="000B1ABC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372,000</w:t>
            </w:r>
          </w:p>
        </w:tc>
        <w:tc>
          <w:tcPr>
            <w:tcW w:w="396" w:type="pct"/>
            <w:vAlign w:val="center"/>
          </w:tcPr>
          <w:p w:rsidR="00815D53" w:rsidRPr="006C041C" w:rsidRDefault="00862A7F" w:rsidP="002D01A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372,000</w:t>
            </w:r>
          </w:p>
        </w:tc>
      </w:tr>
      <w:tr w:rsidR="000C0F1B" w:rsidRPr="006C041C" w:rsidTr="00E55CDA">
        <w:trPr>
          <w:trHeight w:val="330"/>
        </w:trPr>
        <w:tc>
          <w:tcPr>
            <w:tcW w:w="174" w:type="pct"/>
            <w:vMerge w:val="restart"/>
            <w:shd w:val="clear" w:color="auto" w:fill="auto"/>
            <w:noWrap/>
            <w:vAlign w:val="bottom"/>
            <w:hideMark/>
          </w:tcPr>
          <w:p w:rsidR="00815D53" w:rsidRPr="006C041C" w:rsidRDefault="00815D53" w:rsidP="00305A8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C041C">
              <w:rPr>
                <w:rFonts w:ascii="Times New Roman" w:hAnsi="Times New Roman" w:cs="Times New Roman"/>
                <w:b/>
                <w:szCs w:val="24"/>
              </w:rPr>
              <w:lastRenderedPageBreak/>
              <w:t> 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815D53" w:rsidRPr="006C041C" w:rsidRDefault="00815D53" w:rsidP="00305A8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C041C">
              <w:rPr>
                <w:rFonts w:ascii="Times New Roman" w:hAnsi="Times New Roman" w:cs="Times New Roman"/>
                <w:b/>
                <w:szCs w:val="24"/>
              </w:rPr>
              <w:t>ВСЕГО</w:t>
            </w:r>
          </w:p>
        </w:tc>
        <w:tc>
          <w:tcPr>
            <w:tcW w:w="376" w:type="pct"/>
            <w:gridSpan w:val="2"/>
            <w:shd w:val="clear" w:color="auto" w:fill="auto"/>
            <w:hideMark/>
          </w:tcPr>
          <w:p w:rsidR="00815D53" w:rsidRPr="006C041C" w:rsidRDefault="00815D53" w:rsidP="00305A8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C041C">
              <w:rPr>
                <w:rFonts w:ascii="Times New Roman" w:hAnsi="Times New Roman" w:cs="Times New Roman"/>
                <w:b/>
                <w:szCs w:val="24"/>
              </w:rPr>
              <w:t> </w:t>
            </w:r>
          </w:p>
        </w:tc>
        <w:tc>
          <w:tcPr>
            <w:tcW w:w="615" w:type="pct"/>
            <w:shd w:val="clear" w:color="auto" w:fill="auto"/>
          </w:tcPr>
          <w:p w:rsidR="00815D53" w:rsidRPr="006C041C" w:rsidRDefault="00815D53" w:rsidP="00DC16F0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815D53" w:rsidRPr="006C041C" w:rsidRDefault="00815D53" w:rsidP="000B1ABC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93" w:type="pct"/>
            <w:shd w:val="clear" w:color="auto" w:fill="auto"/>
            <w:noWrap/>
            <w:vAlign w:val="center"/>
            <w:hideMark/>
          </w:tcPr>
          <w:p w:rsidR="00815D53" w:rsidRPr="006C041C" w:rsidRDefault="00862A7F" w:rsidP="000B1ABC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20742,000</w:t>
            </w:r>
          </w:p>
        </w:tc>
        <w:tc>
          <w:tcPr>
            <w:tcW w:w="396" w:type="pct"/>
            <w:shd w:val="clear" w:color="auto" w:fill="auto"/>
            <w:noWrap/>
            <w:vAlign w:val="center"/>
            <w:hideMark/>
          </w:tcPr>
          <w:p w:rsidR="00815D53" w:rsidRPr="006C041C" w:rsidRDefault="00862A7F" w:rsidP="000B1ABC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3462,000</w:t>
            </w:r>
          </w:p>
        </w:tc>
        <w:tc>
          <w:tcPr>
            <w:tcW w:w="395" w:type="pct"/>
            <w:shd w:val="clear" w:color="auto" w:fill="auto"/>
            <w:noWrap/>
            <w:vAlign w:val="center"/>
            <w:hideMark/>
          </w:tcPr>
          <w:p w:rsidR="00815D53" w:rsidRPr="006C041C" w:rsidRDefault="00862A7F" w:rsidP="000B1ABC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3462,000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:rsidR="00815D53" w:rsidRPr="006C041C" w:rsidRDefault="00862A7F" w:rsidP="000B1ABC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3462,000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:rsidR="00815D53" w:rsidRPr="006C041C" w:rsidRDefault="00862A7F" w:rsidP="000B1ABC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3452,000</w:t>
            </w:r>
          </w:p>
        </w:tc>
        <w:tc>
          <w:tcPr>
            <w:tcW w:w="393" w:type="pct"/>
            <w:shd w:val="clear" w:color="auto" w:fill="auto"/>
            <w:noWrap/>
            <w:vAlign w:val="center"/>
            <w:hideMark/>
          </w:tcPr>
          <w:p w:rsidR="00815D53" w:rsidRPr="006C041C" w:rsidRDefault="00862A7F" w:rsidP="000B1ABC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3452,000</w:t>
            </w:r>
          </w:p>
        </w:tc>
        <w:tc>
          <w:tcPr>
            <w:tcW w:w="396" w:type="pct"/>
            <w:vAlign w:val="center"/>
          </w:tcPr>
          <w:p w:rsidR="00815D53" w:rsidRPr="006C041C" w:rsidRDefault="00862A7F" w:rsidP="002D01A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3452,000</w:t>
            </w:r>
          </w:p>
        </w:tc>
      </w:tr>
      <w:tr w:rsidR="000C0F1B" w:rsidRPr="006C041C" w:rsidTr="00E55CDA">
        <w:trPr>
          <w:trHeight w:val="375"/>
        </w:trPr>
        <w:tc>
          <w:tcPr>
            <w:tcW w:w="174" w:type="pct"/>
            <w:vMerge/>
            <w:vAlign w:val="center"/>
            <w:hideMark/>
          </w:tcPr>
          <w:p w:rsidR="00815D53" w:rsidRPr="006C041C" w:rsidRDefault="00815D53" w:rsidP="00305A8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21" w:type="pct"/>
            <w:shd w:val="clear" w:color="auto" w:fill="auto"/>
            <w:noWrap/>
            <w:vAlign w:val="center"/>
            <w:hideMark/>
          </w:tcPr>
          <w:p w:rsidR="00815D53" w:rsidRPr="006C041C" w:rsidRDefault="00815D53" w:rsidP="00305A8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C041C">
              <w:rPr>
                <w:rFonts w:ascii="Times New Roman" w:hAnsi="Times New Roman" w:cs="Times New Roman"/>
                <w:b/>
                <w:szCs w:val="24"/>
              </w:rPr>
              <w:t>Местный бюджет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bottom"/>
            <w:hideMark/>
          </w:tcPr>
          <w:p w:rsidR="00815D53" w:rsidRPr="006C041C" w:rsidRDefault="00815D53" w:rsidP="00305A8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C041C">
              <w:rPr>
                <w:rFonts w:ascii="Times New Roman" w:hAnsi="Times New Roman" w:cs="Times New Roman"/>
                <w:b/>
                <w:szCs w:val="24"/>
              </w:rPr>
              <w:t> </w:t>
            </w:r>
          </w:p>
        </w:tc>
        <w:tc>
          <w:tcPr>
            <w:tcW w:w="615" w:type="pct"/>
            <w:shd w:val="clear" w:color="auto" w:fill="auto"/>
            <w:vAlign w:val="bottom"/>
          </w:tcPr>
          <w:p w:rsidR="00815D53" w:rsidRPr="006C041C" w:rsidRDefault="00815D53" w:rsidP="00DC16F0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815D53" w:rsidRPr="006C041C" w:rsidRDefault="00815D53" w:rsidP="000B1ABC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93" w:type="pct"/>
            <w:shd w:val="clear" w:color="auto" w:fill="auto"/>
            <w:noWrap/>
            <w:vAlign w:val="center"/>
            <w:hideMark/>
          </w:tcPr>
          <w:p w:rsidR="00815D53" w:rsidRPr="006C041C" w:rsidRDefault="00862A7F" w:rsidP="000B1ABC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20202,000</w:t>
            </w:r>
          </w:p>
        </w:tc>
        <w:tc>
          <w:tcPr>
            <w:tcW w:w="396" w:type="pct"/>
            <w:shd w:val="clear" w:color="auto" w:fill="auto"/>
            <w:noWrap/>
            <w:vAlign w:val="center"/>
            <w:hideMark/>
          </w:tcPr>
          <w:p w:rsidR="00815D53" w:rsidRPr="006C041C" w:rsidRDefault="00862A7F" w:rsidP="000B1ABC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3282,000</w:t>
            </w:r>
          </w:p>
        </w:tc>
        <w:tc>
          <w:tcPr>
            <w:tcW w:w="395" w:type="pct"/>
            <w:shd w:val="clear" w:color="auto" w:fill="auto"/>
            <w:noWrap/>
            <w:vAlign w:val="center"/>
            <w:hideMark/>
          </w:tcPr>
          <w:p w:rsidR="00815D53" w:rsidRPr="006C041C" w:rsidRDefault="00862A7F" w:rsidP="000B1ABC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3282,000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:rsidR="00815D53" w:rsidRPr="006C041C" w:rsidRDefault="00862A7F" w:rsidP="000B1ABC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3282,000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:rsidR="00815D53" w:rsidRPr="006C041C" w:rsidRDefault="00862A7F" w:rsidP="000B1ABC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3452,000</w:t>
            </w:r>
          </w:p>
        </w:tc>
        <w:tc>
          <w:tcPr>
            <w:tcW w:w="393" w:type="pct"/>
            <w:shd w:val="clear" w:color="auto" w:fill="auto"/>
            <w:noWrap/>
            <w:vAlign w:val="center"/>
            <w:hideMark/>
          </w:tcPr>
          <w:p w:rsidR="00815D53" w:rsidRPr="006C041C" w:rsidRDefault="00862A7F" w:rsidP="000B1ABC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3452,000</w:t>
            </w:r>
          </w:p>
        </w:tc>
        <w:tc>
          <w:tcPr>
            <w:tcW w:w="396" w:type="pct"/>
            <w:vAlign w:val="center"/>
          </w:tcPr>
          <w:p w:rsidR="00815D53" w:rsidRPr="006C041C" w:rsidRDefault="00862A7F" w:rsidP="002D01A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3452,000</w:t>
            </w:r>
          </w:p>
        </w:tc>
      </w:tr>
      <w:tr w:rsidR="000C0F1B" w:rsidRPr="006C041C" w:rsidTr="00E55CDA">
        <w:trPr>
          <w:trHeight w:val="390"/>
        </w:trPr>
        <w:tc>
          <w:tcPr>
            <w:tcW w:w="174" w:type="pct"/>
            <w:vMerge/>
            <w:vAlign w:val="center"/>
            <w:hideMark/>
          </w:tcPr>
          <w:p w:rsidR="00815D53" w:rsidRPr="006C041C" w:rsidRDefault="00815D53" w:rsidP="00305A8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21" w:type="pct"/>
            <w:shd w:val="clear" w:color="auto" w:fill="auto"/>
            <w:noWrap/>
            <w:vAlign w:val="center"/>
            <w:hideMark/>
          </w:tcPr>
          <w:p w:rsidR="00815D53" w:rsidRPr="006C041C" w:rsidRDefault="00815D53" w:rsidP="00305A8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C041C">
              <w:rPr>
                <w:rFonts w:ascii="Times New Roman" w:hAnsi="Times New Roman" w:cs="Times New Roman"/>
                <w:b/>
                <w:szCs w:val="24"/>
              </w:rPr>
              <w:t>Областной бюджет</w:t>
            </w:r>
          </w:p>
        </w:tc>
        <w:tc>
          <w:tcPr>
            <w:tcW w:w="376" w:type="pct"/>
            <w:gridSpan w:val="2"/>
            <w:shd w:val="clear" w:color="auto" w:fill="auto"/>
            <w:noWrap/>
            <w:vAlign w:val="bottom"/>
            <w:hideMark/>
          </w:tcPr>
          <w:p w:rsidR="00815D53" w:rsidRPr="006C041C" w:rsidRDefault="00815D53" w:rsidP="00305A82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C041C">
              <w:rPr>
                <w:rFonts w:ascii="Times New Roman" w:hAnsi="Times New Roman" w:cs="Times New Roman"/>
                <w:b/>
                <w:szCs w:val="24"/>
              </w:rPr>
              <w:t> </w:t>
            </w:r>
          </w:p>
        </w:tc>
        <w:tc>
          <w:tcPr>
            <w:tcW w:w="615" w:type="pct"/>
            <w:shd w:val="clear" w:color="auto" w:fill="auto"/>
            <w:vAlign w:val="bottom"/>
          </w:tcPr>
          <w:p w:rsidR="00815D53" w:rsidRPr="006C041C" w:rsidRDefault="00815D53" w:rsidP="00DC16F0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39" w:type="pct"/>
            <w:shd w:val="clear" w:color="auto" w:fill="auto"/>
            <w:noWrap/>
            <w:vAlign w:val="center"/>
            <w:hideMark/>
          </w:tcPr>
          <w:p w:rsidR="00815D53" w:rsidRPr="006C041C" w:rsidRDefault="00815D53" w:rsidP="000B1ABC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93" w:type="pct"/>
            <w:shd w:val="clear" w:color="auto" w:fill="auto"/>
            <w:noWrap/>
            <w:vAlign w:val="center"/>
            <w:hideMark/>
          </w:tcPr>
          <w:p w:rsidR="00815D53" w:rsidRPr="006C041C" w:rsidRDefault="00862A7F" w:rsidP="000B1ABC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540,000</w:t>
            </w:r>
          </w:p>
        </w:tc>
        <w:tc>
          <w:tcPr>
            <w:tcW w:w="396" w:type="pct"/>
            <w:shd w:val="clear" w:color="auto" w:fill="auto"/>
            <w:noWrap/>
            <w:vAlign w:val="center"/>
            <w:hideMark/>
          </w:tcPr>
          <w:p w:rsidR="00815D53" w:rsidRPr="006C041C" w:rsidRDefault="00862A7F" w:rsidP="000B1ABC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180,000</w:t>
            </w:r>
          </w:p>
        </w:tc>
        <w:tc>
          <w:tcPr>
            <w:tcW w:w="395" w:type="pct"/>
            <w:shd w:val="clear" w:color="auto" w:fill="auto"/>
            <w:noWrap/>
            <w:vAlign w:val="center"/>
            <w:hideMark/>
          </w:tcPr>
          <w:p w:rsidR="00815D53" w:rsidRPr="006C041C" w:rsidRDefault="00862A7F" w:rsidP="000B1ABC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180,000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:rsidR="00815D53" w:rsidRPr="006C041C" w:rsidRDefault="00862A7F" w:rsidP="000B1ABC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180,000</w:t>
            </w:r>
          </w:p>
        </w:tc>
        <w:tc>
          <w:tcPr>
            <w:tcW w:w="351" w:type="pct"/>
            <w:shd w:val="clear" w:color="auto" w:fill="auto"/>
            <w:noWrap/>
            <w:vAlign w:val="center"/>
            <w:hideMark/>
          </w:tcPr>
          <w:p w:rsidR="00815D53" w:rsidRPr="006C041C" w:rsidRDefault="00815D53" w:rsidP="000B1ABC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93" w:type="pct"/>
            <w:shd w:val="clear" w:color="auto" w:fill="auto"/>
            <w:noWrap/>
            <w:vAlign w:val="center"/>
            <w:hideMark/>
          </w:tcPr>
          <w:p w:rsidR="00815D53" w:rsidRPr="006C041C" w:rsidRDefault="00815D53" w:rsidP="000B1ABC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96" w:type="pct"/>
            <w:vAlign w:val="center"/>
          </w:tcPr>
          <w:p w:rsidR="00815D53" w:rsidRPr="006C041C" w:rsidRDefault="00815D53" w:rsidP="002D01A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</w:tbl>
    <w:p w:rsidR="003D2CCB" w:rsidRPr="006C041C" w:rsidRDefault="003D2CCB" w:rsidP="00C42DC0">
      <w:pPr>
        <w:widowControl w:val="0"/>
        <w:ind w:firstLine="0"/>
        <w:rPr>
          <w:rFonts w:ascii="Times New Roman" w:hAnsi="Times New Roman"/>
        </w:rPr>
        <w:sectPr w:rsidR="003D2CCB" w:rsidRPr="006C041C" w:rsidSect="00281182">
          <w:pgSz w:w="16838" w:h="11906" w:orient="landscape"/>
          <w:pgMar w:top="851" w:right="851" w:bottom="1418" w:left="851" w:header="709" w:footer="709" w:gutter="0"/>
          <w:cols w:space="708"/>
          <w:docGrid w:linePitch="360"/>
        </w:sectPr>
      </w:pPr>
    </w:p>
    <w:p w:rsidR="009F0A50" w:rsidRPr="006C041C" w:rsidRDefault="009F0A50" w:rsidP="00670DE2">
      <w:pPr>
        <w:widowControl w:val="0"/>
        <w:rPr>
          <w:rFonts w:ascii="Times New Roman" w:hAnsi="Times New Roman"/>
          <w:b/>
          <w:bCs/>
        </w:rPr>
      </w:pPr>
    </w:p>
    <w:p w:rsidR="004C5FB4" w:rsidRPr="006C041C" w:rsidRDefault="00670DE2" w:rsidP="004C5FB4">
      <w:pPr>
        <w:widowControl w:val="0"/>
        <w:rPr>
          <w:rFonts w:ascii="Times New Roman" w:hAnsi="Times New Roman"/>
          <w:b/>
          <w:bCs/>
        </w:rPr>
      </w:pPr>
      <w:r w:rsidRPr="006C041C">
        <w:rPr>
          <w:rFonts w:ascii="Times New Roman" w:hAnsi="Times New Roman"/>
          <w:b/>
          <w:bCs/>
        </w:rPr>
        <w:t>4</w:t>
      </w:r>
      <w:r w:rsidR="009F0A50" w:rsidRPr="006C041C">
        <w:rPr>
          <w:rFonts w:ascii="Times New Roman" w:hAnsi="Times New Roman"/>
          <w:b/>
          <w:bCs/>
        </w:rPr>
        <w:t xml:space="preserve">. </w:t>
      </w:r>
      <w:r w:rsidR="00C14457" w:rsidRPr="006C041C">
        <w:rPr>
          <w:rFonts w:ascii="Times New Roman" w:hAnsi="Times New Roman"/>
          <w:b/>
          <w:bCs/>
        </w:rPr>
        <w:t>Объемы и источники финансирования</w:t>
      </w:r>
      <w:r w:rsidR="004C5FB4" w:rsidRPr="006C041C">
        <w:rPr>
          <w:rFonts w:ascii="Times New Roman" w:hAnsi="Times New Roman"/>
          <w:b/>
          <w:bCs/>
        </w:rPr>
        <w:t xml:space="preserve"> муниципальной программы</w:t>
      </w:r>
    </w:p>
    <w:p w:rsidR="00E55CDA" w:rsidRDefault="004C5FB4" w:rsidP="00E55CD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41C">
        <w:rPr>
          <w:rFonts w:ascii="Times New Roman" w:hAnsi="Times New Roman" w:cs="Times New Roman"/>
          <w:sz w:val="24"/>
          <w:szCs w:val="24"/>
        </w:rPr>
        <w:t xml:space="preserve">Источниками финансового обеспечения муниципальной программы являются средства местного бюджета, а также областного бюджета </w:t>
      </w:r>
    </w:p>
    <w:p w:rsidR="00E55CDA" w:rsidRDefault="004C5FB4" w:rsidP="00E55CD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41C">
        <w:rPr>
          <w:rFonts w:ascii="Times New Roman" w:hAnsi="Times New Roman" w:cs="Times New Roman"/>
          <w:sz w:val="24"/>
          <w:szCs w:val="24"/>
        </w:rPr>
        <w:t xml:space="preserve">Объемы финансирования из местного бюджета по запланированным мероприятиям являются прогнозируемой потребностью и подлежат ежегодному уточнению при разработке проектов бюджета исходя из реальных возможностей. </w:t>
      </w:r>
    </w:p>
    <w:p w:rsidR="00E64FEB" w:rsidRPr="00E55CDA" w:rsidRDefault="004C5FB4" w:rsidP="00E55CD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41C">
        <w:rPr>
          <w:rFonts w:ascii="Times New Roman" w:hAnsi="Times New Roman" w:cs="Times New Roman"/>
          <w:sz w:val="24"/>
          <w:szCs w:val="24"/>
        </w:rPr>
        <w:t xml:space="preserve">Общая сумма средств на реализацию программных мероприятий составляет </w:t>
      </w:r>
      <w:r w:rsidR="00E64FEB">
        <w:rPr>
          <w:rFonts w:ascii="Times New Roman" w:hAnsi="Times New Roman" w:cs="Times New Roman"/>
          <w:sz w:val="24"/>
          <w:szCs w:val="24"/>
        </w:rPr>
        <w:t xml:space="preserve"> </w:t>
      </w:r>
      <w:r w:rsidR="009E29FA">
        <w:rPr>
          <w:rFonts w:ascii="Times New Roman" w:hAnsi="Times New Roman" w:cs="Times New Roman"/>
          <w:sz w:val="24"/>
          <w:szCs w:val="24"/>
        </w:rPr>
        <w:t>20 742</w:t>
      </w:r>
      <w:r w:rsidR="00E64FEB">
        <w:rPr>
          <w:rFonts w:ascii="Times New Roman" w:hAnsi="Times New Roman" w:cs="Times New Roman"/>
          <w:sz w:val="24"/>
          <w:szCs w:val="24"/>
        </w:rPr>
        <w:t xml:space="preserve">,000 </w:t>
      </w:r>
      <w:bookmarkStart w:id="3" w:name="_GoBack"/>
      <w:bookmarkEnd w:id="3"/>
      <w:r w:rsidRPr="006C041C">
        <w:rPr>
          <w:rFonts w:ascii="Times New Roman" w:hAnsi="Times New Roman" w:cs="Times New Roman"/>
          <w:color w:val="000000"/>
          <w:sz w:val="24"/>
          <w:szCs w:val="24"/>
        </w:rPr>
        <w:t>тыс. руб., в том числе по годам из местного бюджет</w:t>
      </w:r>
      <w:r w:rsidR="00E64FEB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64FEB" w:rsidRDefault="00E64FEB" w:rsidP="00E64FEB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C5FB4" w:rsidRPr="006C041C">
        <w:rPr>
          <w:rFonts w:ascii="Times New Roman" w:hAnsi="Times New Roman" w:cs="Times New Roman"/>
          <w:color w:val="000000"/>
          <w:sz w:val="24"/>
          <w:szCs w:val="24"/>
        </w:rPr>
        <w:t xml:space="preserve">2020 год – </w:t>
      </w:r>
      <w:r w:rsidR="003132C4" w:rsidRPr="006C04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E29FA">
        <w:rPr>
          <w:rFonts w:ascii="Times New Roman" w:hAnsi="Times New Roman" w:cs="Times New Roman"/>
          <w:color w:val="000000"/>
          <w:sz w:val="24"/>
          <w:szCs w:val="24"/>
        </w:rPr>
        <w:t xml:space="preserve">3 462,000 </w:t>
      </w:r>
      <w:r w:rsidR="004C5FB4" w:rsidRPr="006C041C">
        <w:rPr>
          <w:rFonts w:ascii="Times New Roman" w:hAnsi="Times New Roman" w:cs="Times New Roman"/>
          <w:color w:val="000000"/>
          <w:sz w:val="24"/>
          <w:szCs w:val="24"/>
        </w:rPr>
        <w:t>тыс. рублей;</w:t>
      </w:r>
      <w:r w:rsidRPr="00E64F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r w:rsidRPr="006C041C">
        <w:rPr>
          <w:rFonts w:ascii="Times New Roman" w:hAnsi="Times New Roman" w:cs="Times New Roman"/>
          <w:color w:val="000000"/>
          <w:sz w:val="24"/>
          <w:szCs w:val="24"/>
        </w:rPr>
        <w:t>202</w:t>
      </w: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9E29FA">
        <w:rPr>
          <w:rFonts w:ascii="Times New Roman" w:hAnsi="Times New Roman" w:cs="Times New Roman"/>
          <w:color w:val="000000"/>
          <w:sz w:val="24"/>
          <w:szCs w:val="24"/>
        </w:rPr>
        <w:t xml:space="preserve"> год – 3452,000 </w:t>
      </w:r>
      <w:r w:rsidRPr="006C041C">
        <w:rPr>
          <w:rFonts w:ascii="Times New Roman" w:hAnsi="Times New Roman" w:cs="Times New Roman"/>
          <w:color w:val="000000"/>
          <w:sz w:val="24"/>
          <w:szCs w:val="24"/>
        </w:rPr>
        <w:t>тыс. рублей</w:t>
      </w:r>
    </w:p>
    <w:p w:rsidR="004C5FB4" w:rsidRPr="006C041C" w:rsidRDefault="00E64FEB" w:rsidP="00E64FEB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C5FB4" w:rsidRPr="006C041C">
        <w:rPr>
          <w:rFonts w:ascii="Times New Roman" w:hAnsi="Times New Roman" w:cs="Times New Roman"/>
          <w:color w:val="000000"/>
          <w:sz w:val="24"/>
          <w:szCs w:val="24"/>
        </w:rPr>
        <w:t xml:space="preserve">2021 год – </w:t>
      </w:r>
      <w:r w:rsidR="003132C4" w:rsidRPr="006C041C">
        <w:rPr>
          <w:rFonts w:ascii="Times New Roman" w:hAnsi="Times New Roman" w:cs="Times New Roman"/>
          <w:color w:val="000000"/>
          <w:sz w:val="24"/>
          <w:szCs w:val="24"/>
        </w:rPr>
        <w:t xml:space="preserve"> 3</w:t>
      </w:r>
      <w:r w:rsidR="009E29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132C4" w:rsidRPr="006C041C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9E29FA">
        <w:rPr>
          <w:rFonts w:ascii="Times New Roman" w:hAnsi="Times New Roman" w:cs="Times New Roman"/>
          <w:color w:val="000000"/>
          <w:sz w:val="24"/>
          <w:szCs w:val="24"/>
        </w:rPr>
        <w:t xml:space="preserve">62,000 </w:t>
      </w:r>
      <w:r w:rsidR="004C5FB4" w:rsidRPr="006C041C">
        <w:rPr>
          <w:rFonts w:ascii="Times New Roman" w:hAnsi="Times New Roman" w:cs="Times New Roman"/>
          <w:color w:val="000000"/>
          <w:sz w:val="24"/>
          <w:szCs w:val="24"/>
        </w:rPr>
        <w:t>тыс. рублей;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2024 год </w:t>
      </w:r>
      <w:r w:rsidR="009E29FA">
        <w:rPr>
          <w:rFonts w:ascii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E29FA">
        <w:rPr>
          <w:rFonts w:ascii="Times New Roman" w:hAnsi="Times New Roman" w:cs="Times New Roman"/>
          <w:color w:val="000000"/>
          <w:sz w:val="24"/>
          <w:szCs w:val="24"/>
        </w:rPr>
        <w:t>3452,000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тыс. рублей</w:t>
      </w:r>
    </w:p>
    <w:p w:rsidR="004C5FB4" w:rsidRPr="006C041C" w:rsidRDefault="00E64FEB" w:rsidP="00E64FEB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E29FA">
        <w:rPr>
          <w:rFonts w:ascii="Times New Roman" w:hAnsi="Times New Roman" w:cs="Times New Roman"/>
          <w:color w:val="000000"/>
          <w:sz w:val="24"/>
          <w:szCs w:val="24"/>
        </w:rPr>
        <w:t xml:space="preserve">2022 год –  3 462,000 </w:t>
      </w:r>
      <w:r w:rsidR="004C5FB4" w:rsidRPr="006C041C">
        <w:rPr>
          <w:rFonts w:ascii="Times New Roman" w:hAnsi="Times New Roman" w:cs="Times New Roman"/>
          <w:color w:val="000000"/>
          <w:sz w:val="24"/>
          <w:szCs w:val="24"/>
        </w:rPr>
        <w:t>тыс. рублей;</w:t>
      </w:r>
      <w:r w:rsidR="009E29FA"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2025 год </w:t>
      </w:r>
      <w:r w:rsidR="009E29FA">
        <w:rPr>
          <w:rFonts w:ascii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E29FA">
        <w:rPr>
          <w:rFonts w:ascii="Times New Roman" w:hAnsi="Times New Roman" w:cs="Times New Roman"/>
          <w:color w:val="000000"/>
          <w:sz w:val="24"/>
          <w:szCs w:val="24"/>
        </w:rPr>
        <w:t>3452,000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тыс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ублей</w:t>
      </w:r>
    </w:p>
    <w:p w:rsidR="004C5FB4" w:rsidRPr="006C041C" w:rsidRDefault="004C5FB4" w:rsidP="00E55CDA">
      <w:pPr>
        <w:autoSpaceDE w:val="0"/>
        <w:autoSpaceDN w:val="0"/>
        <w:adjustRightInd w:val="0"/>
        <w:ind w:firstLine="708"/>
        <w:rPr>
          <w:rFonts w:ascii="Times New Roman" w:hAnsi="Times New Roman"/>
        </w:rPr>
      </w:pPr>
      <w:r w:rsidRPr="006C041C">
        <w:rPr>
          <w:rFonts w:ascii="Times New Roman" w:hAnsi="Times New Roman"/>
        </w:rPr>
        <w:t xml:space="preserve">Финансирование данной муниципальной программы осуществляется в соответствии с решением Городской </w:t>
      </w:r>
      <w:r w:rsidR="009A50C2" w:rsidRPr="006C041C">
        <w:rPr>
          <w:rFonts w:ascii="Times New Roman" w:hAnsi="Times New Roman"/>
        </w:rPr>
        <w:t>Д</w:t>
      </w:r>
      <w:r w:rsidRPr="006C041C">
        <w:rPr>
          <w:rFonts w:ascii="Times New Roman" w:hAnsi="Times New Roman"/>
        </w:rPr>
        <w:t>умы на очередной финансовый год и плановый период.</w:t>
      </w:r>
    </w:p>
    <w:p w:rsidR="004C5FB4" w:rsidRPr="006C041C" w:rsidRDefault="004C5FB4" w:rsidP="00DE73AD">
      <w:pPr>
        <w:pStyle w:val="ConsPlusTitle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6C041C" w:rsidRPr="006C041C" w:rsidRDefault="00C43CAC" w:rsidP="00E55CDA">
      <w:pPr>
        <w:autoSpaceDE w:val="0"/>
        <w:autoSpaceDN w:val="0"/>
        <w:adjustRightInd w:val="0"/>
        <w:ind w:firstLine="708"/>
        <w:jc w:val="center"/>
        <w:outlineLvl w:val="0"/>
        <w:rPr>
          <w:rFonts w:ascii="Times New Roman" w:hAnsi="Times New Roman"/>
        </w:rPr>
      </w:pPr>
      <w:bookmarkStart w:id="4" w:name="Par205"/>
      <w:bookmarkEnd w:id="4"/>
      <w:r>
        <w:rPr>
          <w:rFonts w:ascii="Times New Roman" w:hAnsi="Times New Roman"/>
          <w:b/>
        </w:rPr>
        <w:t>5</w:t>
      </w:r>
      <w:r w:rsidR="006C041C" w:rsidRPr="006C041C">
        <w:rPr>
          <w:rFonts w:ascii="Times New Roman" w:hAnsi="Times New Roman"/>
          <w:b/>
        </w:rPr>
        <w:t>. Механизм реализации муниципальной программы.</w:t>
      </w:r>
    </w:p>
    <w:p w:rsidR="00E64FEB" w:rsidRPr="006C041C" w:rsidRDefault="006C041C" w:rsidP="00E55CDA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041C">
        <w:rPr>
          <w:rFonts w:ascii="Times New Roman" w:hAnsi="Times New Roman" w:cs="Times New Roman"/>
          <w:sz w:val="24"/>
          <w:szCs w:val="24"/>
        </w:rPr>
        <w:t>Ответственным исполнителем муниципальной программы является отдел организационно-контрольной работы</w:t>
      </w:r>
      <w:r w:rsidR="00E64FEB">
        <w:rPr>
          <w:rFonts w:ascii="Times New Roman" w:hAnsi="Times New Roman"/>
        </w:rPr>
        <w:t xml:space="preserve"> и отдел</w:t>
      </w:r>
      <w:r w:rsidR="00E64FEB" w:rsidRPr="006C041C">
        <w:rPr>
          <w:rFonts w:ascii="Times New Roman" w:hAnsi="Times New Roman" w:cs="Times New Roman"/>
          <w:sz w:val="24"/>
          <w:szCs w:val="24"/>
        </w:rPr>
        <w:t xml:space="preserve"> культуры, спорта и связей с общественностью администрации муниципального образования городское поселение «Город Малоярославец»</w:t>
      </w:r>
      <w:proofErr w:type="gramStart"/>
      <w:r w:rsidRPr="006C041C">
        <w:rPr>
          <w:rFonts w:ascii="Times New Roman" w:hAnsi="Times New Roman" w:cs="Times New Roman"/>
          <w:sz w:val="24"/>
          <w:szCs w:val="24"/>
        </w:rPr>
        <w:t xml:space="preserve"> </w:t>
      </w:r>
      <w:r w:rsidR="00E64FEB">
        <w:rPr>
          <w:rFonts w:ascii="Times New Roman" w:hAnsi="Times New Roman"/>
        </w:rPr>
        <w:t>,</w:t>
      </w:r>
      <w:proofErr w:type="gramEnd"/>
      <w:r w:rsidRPr="006C041C">
        <w:rPr>
          <w:rFonts w:ascii="Times New Roman" w:hAnsi="Times New Roman" w:cs="Times New Roman"/>
          <w:sz w:val="24"/>
          <w:szCs w:val="24"/>
        </w:rPr>
        <w:t xml:space="preserve"> участниками – правовой отдел,  отдел бухгалтерского учета; финансово-экономический отдел</w:t>
      </w:r>
      <w:r w:rsidR="00E64FEB">
        <w:rPr>
          <w:rFonts w:ascii="Times New Roman" w:hAnsi="Times New Roman" w:cs="Times New Roman"/>
          <w:sz w:val="24"/>
          <w:szCs w:val="24"/>
        </w:rPr>
        <w:t>, правовой отдел</w:t>
      </w:r>
      <w:r w:rsidRPr="006C041C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городское поселение «Город Малоярославец», </w:t>
      </w:r>
      <w:r w:rsidR="00E64FEB">
        <w:rPr>
          <w:rFonts w:ascii="Times New Roman" w:hAnsi="Times New Roman" w:cs="Times New Roman"/>
          <w:sz w:val="24"/>
          <w:szCs w:val="24"/>
        </w:rPr>
        <w:t>а</w:t>
      </w:r>
      <w:r w:rsidR="00E64FEB" w:rsidRPr="006C041C">
        <w:rPr>
          <w:rFonts w:ascii="Times New Roman" w:hAnsi="Times New Roman" w:cs="Times New Roman"/>
          <w:sz w:val="24"/>
          <w:szCs w:val="24"/>
        </w:rPr>
        <w:t>дминистрация муниципального района "Малоярославецкий район",</w:t>
      </w:r>
    </w:p>
    <w:p w:rsidR="006C041C" w:rsidRPr="006C041C" w:rsidRDefault="00E64FEB" w:rsidP="00E64FEB">
      <w:pPr>
        <w:autoSpaceDE w:val="0"/>
        <w:autoSpaceDN w:val="0"/>
        <w:adjustRightInd w:val="0"/>
        <w:ind w:firstLine="0"/>
        <w:rPr>
          <w:rFonts w:ascii="Times New Roman" w:hAnsi="Times New Roman"/>
        </w:rPr>
      </w:pPr>
      <w:r w:rsidRPr="006C041C">
        <w:rPr>
          <w:rFonts w:ascii="Times New Roman" w:hAnsi="Times New Roman"/>
        </w:rPr>
        <w:t>некоммерческие общественные организации и объединения</w:t>
      </w:r>
      <w:r>
        <w:rPr>
          <w:rFonts w:ascii="Times New Roman" w:hAnsi="Times New Roman"/>
        </w:rPr>
        <w:t>.</w:t>
      </w:r>
    </w:p>
    <w:p w:rsidR="006C041C" w:rsidRPr="00E64FEB" w:rsidRDefault="006C041C" w:rsidP="00E55CDA">
      <w:pPr>
        <w:autoSpaceDE w:val="0"/>
        <w:autoSpaceDN w:val="0"/>
        <w:adjustRightInd w:val="0"/>
        <w:ind w:firstLine="708"/>
        <w:rPr>
          <w:rFonts w:ascii="Times New Roman" w:hAnsi="Times New Roman"/>
        </w:rPr>
      </w:pPr>
      <w:r w:rsidRPr="006C041C">
        <w:rPr>
          <w:rFonts w:ascii="Times New Roman" w:hAnsi="Times New Roman"/>
        </w:rPr>
        <w:t xml:space="preserve">Отдел организационно-контрольной работы </w:t>
      </w:r>
      <w:r w:rsidR="00E64FEB">
        <w:rPr>
          <w:rFonts w:ascii="Times New Roman" w:hAnsi="Times New Roman"/>
        </w:rPr>
        <w:t xml:space="preserve"> и отдел </w:t>
      </w:r>
      <w:r w:rsidR="00E64FEB" w:rsidRPr="006C041C">
        <w:rPr>
          <w:rFonts w:ascii="Times New Roman" w:hAnsi="Times New Roman"/>
        </w:rPr>
        <w:t xml:space="preserve">культуры, спорта и связей с общественностью </w:t>
      </w:r>
      <w:r w:rsidRPr="006C041C">
        <w:rPr>
          <w:rFonts w:ascii="Times New Roman" w:hAnsi="Times New Roman"/>
        </w:rPr>
        <w:t>администрации муниципального образования городское поселение «Город Малоярославец»</w:t>
      </w:r>
      <w:r w:rsidR="00E64FEB">
        <w:rPr>
          <w:rFonts w:ascii="Times New Roman" w:hAnsi="Times New Roman"/>
        </w:rPr>
        <w:t xml:space="preserve"> </w:t>
      </w:r>
      <w:r w:rsidRPr="006C041C">
        <w:rPr>
          <w:rFonts w:ascii="Times New Roman" w:hAnsi="Times New Roman"/>
          <w:color w:val="000000"/>
        </w:rPr>
        <w:t>осуществля</w:t>
      </w:r>
      <w:r w:rsidR="00E64FEB">
        <w:rPr>
          <w:rFonts w:ascii="Times New Roman" w:hAnsi="Times New Roman"/>
          <w:color w:val="000000"/>
        </w:rPr>
        <w:t>ют:</w:t>
      </w:r>
    </w:p>
    <w:p w:rsidR="006C041C" w:rsidRPr="006C041C" w:rsidRDefault="006C041C" w:rsidP="006C041C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041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gramStart"/>
      <w:r w:rsidRPr="006C041C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6C041C">
        <w:rPr>
          <w:rFonts w:ascii="Times New Roman" w:hAnsi="Times New Roman" w:cs="Times New Roman"/>
          <w:color w:val="000000"/>
          <w:sz w:val="24"/>
          <w:szCs w:val="24"/>
        </w:rPr>
        <w:t xml:space="preserve"> реализацией мероприятий муниципальной программы, координацию деятельности участников муниципальной программы в процессе ее реализации;</w:t>
      </w:r>
    </w:p>
    <w:p w:rsidR="006C041C" w:rsidRPr="006C041C" w:rsidRDefault="006C041C" w:rsidP="006C041C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041C">
        <w:rPr>
          <w:rFonts w:ascii="Times New Roman" w:hAnsi="Times New Roman" w:cs="Times New Roman"/>
          <w:color w:val="000000"/>
          <w:sz w:val="24"/>
          <w:szCs w:val="24"/>
        </w:rPr>
        <w:t>- обеспечение эффективности реализации муниципальной программы;</w:t>
      </w:r>
    </w:p>
    <w:p w:rsidR="006C041C" w:rsidRPr="006C041C" w:rsidRDefault="006C041C" w:rsidP="006C041C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041C">
        <w:rPr>
          <w:rFonts w:ascii="Times New Roman" w:hAnsi="Times New Roman" w:cs="Times New Roman"/>
          <w:color w:val="000000"/>
          <w:sz w:val="24"/>
          <w:szCs w:val="24"/>
        </w:rPr>
        <w:t>- подготовку при необходимости предложений по уточнению объемов финансирования, перечня и состава мероприятий, целевых показателей, участников муниципальной программы;</w:t>
      </w:r>
    </w:p>
    <w:p w:rsidR="006C041C" w:rsidRPr="006C041C" w:rsidRDefault="006C041C" w:rsidP="006C041C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041C">
        <w:rPr>
          <w:rFonts w:ascii="Times New Roman" w:hAnsi="Times New Roman" w:cs="Times New Roman"/>
          <w:color w:val="000000"/>
          <w:sz w:val="24"/>
          <w:szCs w:val="24"/>
        </w:rPr>
        <w:t>- участие в разработке и осуществление реализации мероприятий муниципальной программы.</w:t>
      </w:r>
    </w:p>
    <w:p w:rsidR="006C041C" w:rsidRPr="006C041C" w:rsidRDefault="006C041C" w:rsidP="00E55CDA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color w:val="000000"/>
        </w:rPr>
      </w:pPr>
      <w:r w:rsidRPr="006C041C">
        <w:rPr>
          <w:rFonts w:ascii="Times New Roman" w:hAnsi="Times New Roman"/>
          <w:color w:val="000000"/>
        </w:rPr>
        <w:t xml:space="preserve">Координация хода реализации муниципальной программы осуществляется заместителем Главы администрации  муниципального образования по общественно-административной работе - начальником отдела организационной контрольной работы. </w:t>
      </w:r>
    </w:p>
    <w:p w:rsidR="006C041C" w:rsidRPr="006C041C" w:rsidRDefault="006C041C" w:rsidP="00E55CDA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</w:rPr>
      </w:pPr>
      <w:proofErr w:type="gramStart"/>
      <w:r w:rsidRPr="006C041C">
        <w:rPr>
          <w:rFonts w:ascii="Times New Roman" w:hAnsi="Times New Roman"/>
          <w:color w:val="000000"/>
        </w:rPr>
        <w:t>О</w:t>
      </w:r>
      <w:r w:rsidRPr="006C041C">
        <w:rPr>
          <w:rFonts w:ascii="Times New Roman" w:hAnsi="Times New Roman"/>
        </w:rPr>
        <w:t>тдел организационно-контрольной работы</w:t>
      </w:r>
      <w:r w:rsidR="00E64FEB">
        <w:rPr>
          <w:rFonts w:ascii="Times New Roman" w:hAnsi="Times New Roman"/>
        </w:rPr>
        <w:t xml:space="preserve"> и отдел</w:t>
      </w:r>
      <w:r w:rsidR="00E64FEB" w:rsidRPr="006C041C">
        <w:rPr>
          <w:rFonts w:ascii="Times New Roman" w:hAnsi="Times New Roman"/>
        </w:rPr>
        <w:t xml:space="preserve"> культуры, спорта и связей с общественностью </w:t>
      </w:r>
      <w:r w:rsidRPr="006C041C">
        <w:rPr>
          <w:rFonts w:ascii="Times New Roman" w:hAnsi="Times New Roman"/>
        </w:rPr>
        <w:t>администрации муниципального образования городское поселение «Город Малоярославец»</w:t>
      </w:r>
      <w:r w:rsidRPr="006C041C">
        <w:rPr>
          <w:rFonts w:ascii="Times New Roman" w:hAnsi="Times New Roman"/>
          <w:color w:val="000000"/>
        </w:rPr>
        <w:t>, как ответственны</w:t>
      </w:r>
      <w:r w:rsidR="00E64FEB">
        <w:rPr>
          <w:rFonts w:ascii="Times New Roman" w:hAnsi="Times New Roman"/>
          <w:color w:val="000000"/>
        </w:rPr>
        <w:t>е</w:t>
      </w:r>
      <w:r w:rsidRPr="006C041C">
        <w:rPr>
          <w:rFonts w:ascii="Times New Roman" w:hAnsi="Times New Roman"/>
          <w:color w:val="000000"/>
        </w:rPr>
        <w:t xml:space="preserve"> исполнител</w:t>
      </w:r>
      <w:r w:rsidR="00E64FEB">
        <w:rPr>
          <w:rFonts w:ascii="Times New Roman" w:hAnsi="Times New Roman"/>
          <w:color w:val="000000"/>
        </w:rPr>
        <w:t>и</w:t>
      </w:r>
      <w:r w:rsidRPr="006C041C">
        <w:rPr>
          <w:rFonts w:ascii="Times New Roman" w:hAnsi="Times New Roman"/>
          <w:color w:val="000000"/>
        </w:rPr>
        <w:t xml:space="preserve"> муниципальной программы готов</w:t>
      </w:r>
      <w:r w:rsidR="00E64FEB">
        <w:rPr>
          <w:rFonts w:ascii="Times New Roman" w:hAnsi="Times New Roman"/>
          <w:color w:val="000000"/>
        </w:rPr>
        <w:t>я</w:t>
      </w:r>
      <w:r w:rsidRPr="006C041C">
        <w:rPr>
          <w:rFonts w:ascii="Times New Roman" w:hAnsi="Times New Roman"/>
          <w:color w:val="000000"/>
        </w:rPr>
        <w:t xml:space="preserve">т  годовой </w:t>
      </w:r>
      <w:hyperlink r:id="rId7" w:anchor="Par370#Par370" w:history="1">
        <w:r w:rsidRPr="006C041C">
          <w:rPr>
            <w:rStyle w:val="a5"/>
            <w:rFonts w:ascii="Times New Roman" w:hAnsi="Times New Roman"/>
            <w:color w:val="000000"/>
          </w:rPr>
          <w:t>отчет</w:t>
        </w:r>
      </w:hyperlink>
      <w:r w:rsidRPr="006C041C">
        <w:rPr>
          <w:rFonts w:ascii="Times New Roman" w:hAnsi="Times New Roman"/>
          <w:color w:val="000000"/>
        </w:rPr>
        <w:t xml:space="preserve"> о ходе реализации муниципальной программы в соответствии с Порядком принятия решения о разработке, формировании и реализации муниципальных программ и порядка проведения оценки эффективности реализации муниципальных программ муниципального образования городское поселение «Город Малоярославец», утвержденного постановлением</w:t>
      </w:r>
      <w:proofErr w:type="gramEnd"/>
      <w:r w:rsidRPr="006C041C">
        <w:rPr>
          <w:rFonts w:ascii="Times New Roman" w:hAnsi="Times New Roman"/>
          <w:color w:val="000000"/>
        </w:rPr>
        <w:t xml:space="preserve"> администрации от 29.04.2019г. №447, обеспечивает его согласование с заместителем Главы администрации муниципального образования по общественно-административной работе - начальником отдела организационной контрольной работы </w:t>
      </w:r>
      <w:proofErr w:type="gramStart"/>
      <w:r w:rsidRPr="006C041C">
        <w:rPr>
          <w:rFonts w:ascii="Times New Roman" w:hAnsi="Times New Roman"/>
          <w:color w:val="000000"/>
        </w:rPr>
        <w:t xml:space="preserve">сроком до 20 февраля года, следующего за отчетным и направляет в финансово-экономический отдел администрации. </w:t>
      </w:r>
      <w:proofErr w:type="gramEnd"/>
    </w:p>
    <w:p w:rsidR="006C041C" w:rsidRPr="006C041C" w:rsidRDefault="006C041C" w:rsidP="006C041C">
      <w:pPr>
        <w:autoSpaceDE w:val="0"/>
        <w:autoSpaceDN w:val="0"/>
        <w:adjustRightInd w:val="0"/>
        <w:rPr>
          <w:rFonts w:ascii="Times New Roman" w:hAnsi="Times New Roman"/>
        </w:rPr>
      </w:pPr>
    </w:p>
    <w:p w:rsidR="00496EF2" w:rsidRPr="004C4041" w:rsidRDefault="00496EF2" w:rsidP="00C14457">
      <w:pPr>
        <w:widowControl w:val="0"/>
        <w:autoSpaceDE w:val="0"/>
        <w:autoSpaceDN w:val="0"/>
        <w:adjustRightInd w:val="0"/>
        <w:jc w:val="right"/>
      </w:pPr>
    </w:p>
    <w:sectPr w:rsidR="00496EF2" w:rsidRPr="004C4041" w:rsidSect="00FD283A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B004A"/>
    <w:multiLevelType w:val="hybridMultilevel"/>
    <w:tmpl w:val="9B163FA6"/>
    <w:lvl w:ilvl="0" w:tplc="4A6451FC">
      <w:start w:val="4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60"/>
        </w:tabs>
        <w:ind w:left="27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0"/>
        </w:tabs>
        <w:ind w:left="34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0"/>
        </w:tabs>
        <w:ind w:left="42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0"/>
        </w:tabs>
        <w:ind w:left="49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0"/>
        </w:tabs>
        <w:ind w:left="56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0"/>
        </w:tabs>
        <w:ind w:left="63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0"/>
        </w:tabs>
        <w:ind w:left="70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0"/>
        </w:tabs>
        <w:ind w:left="7800" w:hanging="180"/>
      </w:pPr>
    </w:lvl>
  </w:abstractNum>
  <w:abstractNum w:abstractNumId="1">
    <w:nsid w:val="1E9E4BFA"/>
    <w:multiLevelType w:val="hybridMultilevel"/>
    <w:tmpl w:val="3CC6EEF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496EF2"/>
    <w:rsid w:val="00001FD8"/>
    <w:rsid w:val="0000306A"/>
    <w:rsid w:val="00005AC2"/>
    <w:rsid w:val="00010AC2"/>
    <w:rsid w:val="00014573"/>
    <w:rsid w:val="00015735"/>
    <w:rsid w:val="00015DAB"/>
    <w:rsid w:val="000256F4"/>
    <w:rsid w:val="00025FCA"/>
    <w:rsid w:val="00026140"/>
    <w:rsid w:val="00026D1F"/>
    <w:rsid w:val="000309C4"/>
    <w:rsid w:val="00031AA7"/>
    <w:rsid w:val="0003534C"/>
    <w:rsid w:val="00036035"/>
    <w:rsid w:val="00036D52"/>
    <w:rsid w:val="00042C06"/>
    <w:rsid w:val="00045330"/>
    <w:rsid w:val="00045FF9"/>
    <w:rsid w:val="000601BB"/>
    <w:rsid w:val="00061CF1"/>
    <w:rsid w:val="0006293C"/>
    <w:rsid w:val="00071D94"/>
    <w:rsid w:val="000729F9"/>
    <w:rsid w:val="000753C1"/>
    <w:rsid w:val="00080DEC"/>
    <w:rsid w:val="00081CAF"/>
    <w:rsid w:val="00084A2B"/>
    <w:rsid w:val="0008534C"/>
    <w:rsid w:val="000877E0"/>
    <w:rsid w:val="000925D4"/>
    <w:rsid w:val="000940B5"/>
    <w:rsid w:val="0009446B"/>
    <w:rsid w:val="00097029"/>
    <w:rsid w:val="00097493"/>
    <w:rsid w:val="000A2BA8"/>
    <w:rsid w:val="000A4E5A"/>
    <w:rsid w:val="000B1832"/>
    <w:rsid w:val="000B1ABC"/>
    <w:rsid w:val="000B2BF0"/>
    <w:rsid w:val="000B303A"/>
    <w:rsid w:val="000B6091"/>
    <w:rsid w:val="000C0F1B"/>
    <w:rsid w:val="000C1BA9"/>
    <w:rsid w:val="000D22CE"/>
    <w:rsid w:val="000D2ACD"/>
    <w:rsid w:val="000D2ADB"/>
    <w:rsid w:val="000D40DC"/>
    <w:rsid w:val="000E0963"/>
    <w:rsid w:val="000E1D62"/>
    <w:rsid w:val="000E3399"/>
    <w:rsid w:val="000E4FBC"/>
    <w:rsid w:val="000E6DC3"/>
    <w:rsid w:val="000F2703"/>
    <w:rsid w:val="000F2747"/>
    <w:rsid w:val="000F3A0E"/>
    <w:rsid w:val="00104A73"/>
    <w:rsid w:val="00111EFE"/>
    <w:rsid w:val="00112A0B"/>
    <w:rsid w:val="00113859"/>
    <w:rsid w:val="0011588E"/>
    <w:rsid w:val="00116884"/>
    <w:rsid w:val="001207D4"/>
    <w:rsid w:val="001249A2"/>
    <w:rsid w:val="001259A7"/>
    <w:rsid w:val="00130915"/>
    <w:rsid w:val="00131A2F"/>
    <w:rsid w:val="00133058"/>
    <w:rsid w:val="001333BD"/>
    <w:rsid w:val="0013576D"/>
    <w:rsid w:val="00137446"/>
    <w:rsid w:val="00137BA6"/>
    <w:rsid w:val="00143147"/>
    <w:rsid w:val="001434B6"/>
    <w:rsid w:val="00150FBF"/>
    <w:rsid w:val="00156BB7"/>
    <w:rsid w:val="00170692"/>
    <w:rsid w:val="0017207F"/>
    <w:rsid w:val="001762E8"/>
    <w:rsid w:val="00176BDE"/>
    <w:rsid w:val="00181A5E"/>
    <w:rsid w:val="00181C81"/>
    <w:rsid w:val="001837EF"/>
    <w:rsid w:val="00185B56"/>
    <w:rsid w:val="00185CBE"/>
    <w:rsid w:val="00191E00"/>
    <w:rsid w:val="001961A9"/>
    <w:rsid w:val="00196AA6"/>
    <w:rsid w:val="001A1DF1"/>
    <w:rsid w:val="001A3B35"/>
    <w:rsid w:val="001A7797"/>
    <w:rsid w:val="001B1453"/>
    <w:rsid w:val="001B2964"/>
    <w:rsid w:val="001C42B9"/>
    <w:rsid w:val="001C6FE4"/>
    <w:rsid w:val="001C7B7B"/>
    <w:rsid w:val="001D1053"/>
    <w:rsid w:val="001D21A1"/>
    <w:rsid w:val="001D6322"/>
    <w:rsid w:val="001E6A9A"/>
    <w:rsid w:val="001F322F"/>
    <w:rsid w:val="001F44BA"/>
    <w:rsid w:val="001F7619"/>
    <w:rsid w:val="00203D14"/>
    <w:rsid w:val="00203E85"/>
    <w:rsid w:val="00204039"/>
    <w:rsid w:val="00206D40"/>
    <w:rsid w:val="002070B9"/>
    <w:rsid w:val="002133EB"/>
    <w:rsid w:val="0021421C"/>
    <w:rsid w:val="002222D6"/>
    <w:rsid w:val="00223B9D"/>
    <w:rsid w:val="0023646D"/>
    <w:rsid w:val="0024119E"/>
    <w:rsid w:val="00243F18"/>
    <w:rsid w:val="00245B37"/>
    <w:rsid w:val="00256C08"/>
    <w:rsid w:val="0026054F"/>
    <w:rsid w:val="00264698"/>
    <w:rsid w:val="0027175A"/>
    <w:rsid w:val="00271C1A"/>
    <w:rsid w:val="00276EE6"/>
    <w:rsid w:val="002774C5"/>
    <w:rsid w:val="00280499"/>
    <w:rsid w:val="00280753"/>
    <w:rsid w:val="00281182"/>
    <w:rsid w:val="0028274C"/>
    <w:rsid w:val="00290C52"/>
    <w:rsid w:val="00295F66"/>
    <w:rsid w:val="002A4E84"/>
    <w:rsid w:val="002B07AA"/>
    <w:rsid w:val="002B0EA7"/>
    <w:rsid w:val="002B1453"/>
    <w:rsid w:val="002B578A"/>
    <w:rsid w:val="002C1716"/>
    <w:rsid w:val="002C7BE1"/>
    <w:rsid w:val="002D0752"/>
    <w:rsid w:val="002D7319"/>
    <w:rsid w:val="002D7840"/>
    <w:rsid w:val="002E0114"/>
    <w:rsid w:val="002E132A"/>
    <w:rsid w:val="002E4C41"/>
    <w:rsid w:val="002E7419"/>
    <w:rsid w:val="002F318E"/>
    <w:rsid w:val="002F4FF4"/>
    <w:rsid w:val="002F5792"/>
    <w:rsid w:val="002F5EC3"/>
    <w:rsid w:val="00300AE4"/>
    <w:rsid w:val="0030224C"/>
    <w:rsid w:val="003034CB"/>
    <w:rsid w:val="00305074"/>
    <w:rsid w:val="00305E25"/>
    <w:rsid w:val="00306389"/>
    <w:rsid w:val="00306620"/>
    <w:rsid w:val="003104B3"/>
    <w:rsid w:val="003110C5"/>
    <w:rsid w:val="00312A08"/>
    <w:rsid w:val="003132C4"/>
    <w:rsid w:val="00313CB9"/>
    <w:rsid w:val="003154EC"/>
    <w:rsid w:val="003162D4"/>
    <w:rsid w:val="00320DAD"/>
    <w:rsid w:val="0032397E"/>
    <w:rsid w:val="003242E5"/>
    <w:rsid w:val="0032560D"/>
    <w:rsid w:val="00327227"/>
    <w:rsid w:val="00330CD9"/>
    <w:rsid w:val="0033343A"/>
    <w:rsid w:val="00341FA1"/>
    <w:rsid w:val="00342FD4"/>
    <w:rsid w:val="00344E2C"/>
    <w:rsid w:val="00353263"/>
    <w:rsid w:val="00355382"/>
    <w:rsid w:val="00355C1F"/>
    <w:rsid w:val="00356593"/>
    <w:rsid w:val="003628B1"/>
    <w:rsid w:val="003637DF"/>
    <w:rsid w:val="00367C65"/>
    <w:rsid w:val="00370257"/>
    <w:rsid w:val="00374DAF"/>
    <w:rsid w:val="003753C6"/>
    <w:rsid w:val="00376A2C"/>
    <w:rsid w:val="00382162"/>
    <w:rsid w:val="0038783A"/>
    <w:rsid w:val="00390B0F"/>
    <w:rsid w:val="003912B9"/>
    <w:rsid w:val="00391358"/>
    <w:rsid w:val="00392C6B"/>
    <w:rsid w:val="003948E4"/>
    <w:rsid w:val="00395238"/>
    <w:rsid w:val="00397FA3"/>
    <w:rsid w:val="003A23E2"/>
    <w:rsid w:val="003B11FA"/>
    <w:rsid w:val="003B1A30"/>
    <w:rsid w:val="003B36E5"/>
    <w:rsid w:val="003B4A49"/>
    <w:rsid w:val="003B6E39"/>
    <w:rsid w:val="003B70FB"/>
    <w:rsid w:val="003B76C6"/>
    <w:rsid w:val="003B7AD8"/>
    <w:rsid w:val="003B7DD6"/>
    <w:rsid w:val="003B7E04"/>
    <w:rsid w:val="003C132F"/>
    <w:rsid w:val="003C3AAB"/>
    <w:rsid w:val="003C501D"/>
    <w:rsid w:val="003D25FB"/>
    <w:rsid w:val="003D2CCB"/>
    <w:rsid w:val="003D541F"/>
    <w:rsid w:val="003D5E80"/>
    <w:rsid w:val="003D6F13"/>
    <w:rsid w:val="003E0DF1"/>
    <w:rsid w:val="003E4CF1"/>
    <w:rsid w:val="00402068"/>
    <w:rsid w:val="00402DAB"/>
    <w:rsid w:val="00406019"/>
    <w:rsid w:val="00411432"/>
    <w:rsid w:val="004116EE"/>
    <w:rsid w:val="00420635"/>
    <w:rsid w:val="00437A2E"/>
    <w:rsid w:val="0045180E"/>
    <w:rsid w:val="00454682"/>
    <w:rsid w:val="00462FD1"/>
    <w:rsid w:val="00465739"/>
    <w:rsid w:val="00471D0F"/>
    <w:rsid w:val="00473D12"/>
    <w:rsid w:val="00473DA3"/>
    <w:rsid w:val="004810B9"/>
    <w:rsid w:val="004821B4"/>
    <w:rsid w:val="0048274F"/>
    <w:rsid w:val="00483009"/>
    <w:rsid w:val="004837DF"/>
    <w:rsid w:val="00485368"/>
    <w:rsid w:val="00486921"/>
    <w:rsid w:val="00486F7E"/>
    <w:rsid w:val="004874E8"/>
    <w:rsid w:val="00490360"/>
    <w:rsid w:val="00490F06"/>
    <w:rsid w:val="004947A4"/>
    <w:rsid w:val="00496EF2"/>
    <w:rsid w:val="004A7310"/>
    <w:rsid w:val="004B2FD3"/>
    <w:rsid w:val="004C0839"/>
    <w:rsid w:val="004C2176"/>
    <w:rsid w:val="004C2250"/>
    <w:rsid w:val="004C4041"/>
    <w:rsid w:val="004C44D1"/>
    <w:rsid w:val="004C5FB4"/>
    <w:rsid w:val="004D6F06"/>
    <w:rsid w:val="004E0C06"/>
    <w:rsid w:val="004E115A"/>
    <w:rsid w:val="004F062B"/>
    <w:rsid w:val="004F5605"/>
    <w:rsid w:val="004F74BE"/>
    <w:rsid w:val="005024CE"/>
    <w:rsid w:val="00502B5F"/>
    <w:rsid w:val="00502C6E"/>
    <w:rsid w:val="00503DA4"/>
    <w:rsid w:val="0050568E"/>
    <w:rsid w:val="005058D9"/>
    <w:rsid w:val="00505DF3"/>
    <w:rsid w:val="005107B8"/>
    <w:rsid w:val="00510C3A"/>
    <w:rsid w:val="00511866"/>
    <w:rsid w:val="00511FD7"/>
    <w:rsid w:val="005147ED"/>
    <w:rsid w:val="00515CFF"/>
    <w:rsid w:val="00522327"/>
    <w:rsid w:val="005261FC"/>
    <w:rsid w:val="00530601"/>
    <w:rsid w:val="00531374"/>
    <w:rsid w:val="005337A2"/>
    <w:rsid w:val="00536838"/>
    <w:rsid w:val="00540A46"/>
    <w:rsid w:val="00544348"/>
    <w:rsid w:val="00544C64"/>
    <w:rsid w:val="00545B24"/>
    <w:rsid w:val="00546D1A"/>
    <w:rsid w:val="00547F95"/>
    <w:rsid w:val="00551E51"/>
    <w:rsid w:val="00554381"/>
    <w:rsid w:val="005571D0"/>
    <w:rsid w:val="00562FBD"/>
    <w:rsid w:val="005655B3"/>
    <w:rsid w:val="00565698"/>
    <w:rsid w:val="0057310A"/>
    <w:rsid w:val="0057351D"/>
    <w:rsid w:val="005735E1"/>
    <w:rsid w:val="00573AAD"/>
    <w:rsid w:val="0057774C"/>
    <w:rsid w:val="005822C3"/>
    <w:rsid w:val="00594AB5"/>
    <w:rsid w:val="005955BF"/>
    <w:rsid w:val="00596FD4"/>
    <w:rsid w:val="0059782B"/>
    <w:rsid w:val="005A1129"/>
    <w:rsid w:val="005A2FEF"/>
    <w:rsid w:val="005C0AF6"/>
    <w:rsid w:val="005C0B46"/>
    <w:rsid w:val="005C16C7"/>
    <w:rsid w:val="005C29FF"/>
    <w:rsid w:val="005C6BF6"/>
    <w:rsid w:val="005D29CC"/>
    <w:rsid w:val="005D3236"/>
    <w:rsid w:val="005D36AF"/>
    <w:rsid w:val="005D53B6"/>
    <w:rsid w:val="005D5954"/>
    <w:rsid w:val="005E0657"/>
    <w:rsid w:val="005E19B8"/>
    <w:rsid w:val="005E2C49"/>
    <w:rsid w:val="005E3FA4"/>
    <w:rsid w:val="005E571F"/>
    <w:rsid w:val="005F2134"/>
    <w:rsid w:val="005F497F"/>
    <w:rsid w:val="005F4BA6"/>
    <w:rsid w:val="006000B1"/>
    <w:rsid w:val="00604EBD"/>
    <w:rsid w:val="00613C4F"/>
    <w:rsid w:val="006202E7"/>
    <w:rsid w:val="006317ED"/>
    <w:rsid w:val="00632B44"/>
    <w:rsid w:val="00635985"/>
    <w:rsid w:val="00640638"/>
    <w:rsid w:val="006408EF"/>
    <w:rsid w:val="00642FA5"/>
    <w:rsid w:val="00643623"/>
    <w:rsid w:val="00644EE4"/>
    <w:rsid w:val="006475F1"/>
    <w:rsid w:val="00651917"/>
    <w:rsid w:val="00654706"/>
    <w:rsid w:val="00655C1E"/>
    <w:rsid w:val="006563A1"/>
    <w:rsid w:val="00662ED6"/>
    <w:rsid w:val="00665E5D"/>
    <w:rsid w:val="00666A30"/>
    <w:rsid w:val="00670DE2"/>
    <w:rsid w:val="006714D6"/>
    <w:rsid w:val="00676E3F"/>
    <w:rsid w:val="00681CA1"/>
    <w:rsid w:val="00684889"/>
    <w:rsid w:val="006856A1"/>
    <w:rsid w:val="00687E65"/>
    <w:rsid w:val="006907B7"/>
    <w:rsid w:val="006940AE"/>
    <w:rsid w:val="006A1E65"/>
    <w:rsid w:val="006A294C"/>
    <w:rsid w:val="006A3551"/>
    <w:rsid w:val="006A7361"/>
    <w:rsid w:val="006B47CD"/>
    <w:rsid w:val="006C041C"/>
    <w:rsid w:val="006C4BEA"/>
    <w:rsid w:val="006C6CAE"/>
    <w:rsid w:val="006D6C87"/>
    <w:rsid w:val="006E3A3D"/>
    <w:rsid w:val="006E6C4D"/>
    <w:rsid w:val="006F1808"/>
    <w:rsid w:val="006F3521"/>
    <w:rsid w:val="006F4A6E"/>
    <w:rsid w:val="006F520B"/>
    <w:rsid w:val="006F549A"/>
    <w:rsid w:val="006F5865"/>
    <w:rsid w:val="00701324"/>
    <w:rsid w:val="007044E4"/>
    <w:rsid w:val="00706E7D"/>
    <w:rsid w:val="0071036D"/>
    <w:rsid w:val="007107E8"/>
    <w:rsid w:val="00713A6B"/>
    <w:rsid w:val="007160A8"/>
    <w:rsid w:val="00723D9D"/>
    <w:rsid w:val="00731F17"/>
    <w:rsid w:val="00733998"/>
    <w:rsid w:val="007346BA"/>
    <w:rsid w:val="00741E0B"/>
    <w:rsid w:val="00744E2A"/>
    <w:rsid w:val="00744FFC"/>
    <w:rsid w:val="007501BF"/>
    <w:rsid w:val="0075198F"/>
    <w:rsid w:val="00756DD9"/>
    <w:rsid w:val="0076181A"/>
    <w:rsid w:val="00765280"/>
    <w:rsid w:val="00765D73"/>
    <w:rsid w:val="007746DA"/>
    <w:rsid w:val="00775070"/>
    <w:rsid w:val="00780776"/>
    <w:rsid w:val="00784E0A"/>
    <w:rsid w:val="00791114"/>
    <w:rsid w:val="007A5168"/>
    <w:rsid w:val="007A6174"/>
    <w:rsid w:val="007B31F5"/>
    <w:rsid w:val="007B3D74"/>
    <w:rsid w:val="007B5E73"/>
    <w:rsid w:val="007C51D5"/>
    <w:rsid w:val="007C768F"/>
    <w:rsid w:val="007C7A5C"/>
    <w:rsid w:val="007D338A"/>
    <w:rsid w:val="007F6EE8"/>
    <w:rsid w:val="007F7436"/>
    <w:rsid w:val="00805805"/>
    <w:rsid w:val="00806A0D"/>
    <w:rsid w:val="00807577"/>
    <w:rsid w:val="00810392"/>
    <w:rsid w:val="00810545"/>
    <w:rsid w:val="008107B2"/>
    <w:rsid w:val="00815A08"/>
    <w:rsid w:val="00815D53"/>
    <w:rsid w:val="0082083D"/>
    <w:rsid w:val="00821489"/>
    <w:rsid w:val="00822568"/>
    <w:rsid w:val="00830CDB"/>
    <w:rsid w:val="00831DDB"/>
    <w:rsid w:val="00832047"/>
    <w:rsid w:val="00842739"/>
    <w:rsid w:val="00844189"/>
    <w:rsid w:val="008442CD"/>
    <w:rsid w:val="00850F40"/>
    <w:rsid w:val="0085582B"/>
    <w:rsid w:val="00856BD5"/>
    <w:rsid w:val="00857954"/>
    <w:rsid w:val="00861965"/>
    <w:rsid w:val="00862A7F"/>
    <w:rsid w:val="00865867"/>
    <w:rsid w:val="00865A09"/>
    <w:rsid w:val="00865E82"/>
    <w:rsid w:val="00870D96"/>
    <w:rsid w:val="0087276E"/>
    <w:rsid w:val="00873158"/>
    <w:rsid w:val="00874037"/>
    <w:rsid w:val="008815F1"/>
    <w:rsid w:val="00884F74"/>
    <w:rsid w:val="00885B89"/>
    <w:rsid w:val="00885FD3"/>
    <w:rsid w:val="0089374D"/>
    <w:rsid w:val="00895919"/>
    <w:rsid w:val="0089658A"/>
    <w:rsid w:val="00897213"/>
    <w:rsid w:val="008A30F4"/>
    <w:rsid w:val="008A4DEC"/>
    <w:rsid w:val="008A7CF0"/>
    <w:rsid w:val="008B2CF2"/>
    <w:rsid w:val="008B5C3D"/>
    <w:rsid w:val="008B6C9A"/>
    <w:rsid w:val="008C0E5C"/>
    <w:rsid w:val="008C1526"/>
    <w:rsid w:val="008C2F83"/>
    <w:rsid w:val="008C474D"/>
    <w:rsid w:val="008D079B"/>
    <w:rsid w:val="008D1CB9"/>
    <w:rsid w:val="008D2BD3"/>
    <w:rsid w:val="008D7C1E"/>
    <w:rsid w:val="008E019A"/>
    <w:rsid w:val="008E3978"/>
    <w:rsid w:val="008E4E27"/>
    <w:rsid w:val="008F74B1"/>
    <w:rsid w:val="0090036E"/>
    <w:rsid w:val="00904409"/>
    <w:rsid w:val="00917390"/>
    <w:rsid w:val="00921AAB"/>
    <w:rsid w:val="00924BCD"/>
    <w:rsid w:val="00926152"/>
    <w:rsid w:val="00926673"/>
    <w:rsid w:val="00927B37"/>
    <w:rsid w:val="00930AF0"/>
    <w:rsid w:val="00931A3A"/>
    <w:rsid w:val="009338E2"/>
    <w:rsid w:val="00935A4A"/>
    <w:rsid w:val="00937389"/>
    <w:rsid w:val="009453B8"/>
    <w:rsid w:val="00945841"/>
    <w:rsid w:val="00946B2B"/>
    <w:rsid w:val="00953A34"/>
    <w:rsid w:val="00963B5C"/>
    <w:rsid w:val="0097370D"/>
    <w:rsid w:val="009750B8"/>
    <w:rsid w:val="00975C5C"/>
    <w:rsid w:val="00977509"/>
    <w:rsid w:val="00977809"/>
    <w:rsid w:val="0098095A"/>
    <w:rsid w:val="00981FD4"/>
    <w:rsid w:val="00984A76"/>
    <w:rsid w:val="00985414"/>
    <w:rsid w:val="00987055"/>
    <w:rsid w:val="0099512B"/>
    <w:rsid w:val="009965B6"/>
    <w:rsid w:val="009A0B74"/>
    <w:rsid w:val="009A406F"/>
    <w:rsid w:val="009A50C2"/>
    <w:rsid w:val="009A5A6D"/>
    <w:rsid w:val="009A6E76"/>
    <w:rsid w:val="009A7400"/>
    <w:rsid w:val="009B3837"/>
    <w:rsid w:val="009C059F"/>
    <w:rsid w:val="009C20F7"/>
    <w:rsid w:val="009C2812"/>
    <w:rsid w:val="009C2F29"/>
    <w:rsid w:val="009C5640"/>
    <w:rsid w:val="009C5851"/>
    <w:rsid w:val="009C604B"/>
    <w:rsid w:val="009E08B9"/>
    <w:rsid w:val="009E18F7"/>
    <w:rsid w:val="009E29FA"/>
    <w:rsid w:val="009E3275"/>
    <w:rsid w:val="009E3571"/>
    <w:rsid w:val="009E3825"/>
    <w:rsid w:val="009E3F18"/>
    <w:rsid w:val="009E47F0"/>
    <w:rsid w:val="009F0A50"/>
    <w:rsid w:val="00A01124"/>
    <w:rsid w:val="00A011B0"/>
    <w:rsid w:val="00A0359F"/>
    <w:rsid w:val="00A0406D"/>
    <w:rsid w:val="00A1289F"/>
    <w:rsid w:val="00A14FA5"/>
    <w:rsid w:val="00A213EA"/>
    <w:rsid w:val="00A22858"/>
    <w:rsid w:val="00A2562D"/>
    <w:rsid w:val="00A2588C"/>
    <w:rsid w:val="00A3007E"/>
    <w:rsid w:val="00A32590"/>
    <w:rsid w:val="00A42731"/>
    <w:rsid w:val="00A50085"/>
    <w:rsid w:val="00A56254"/>
    <w:rsid w:val="00A56E78"/>
    <w:rsid w:val="00A6460B"/>
    <w:rsid w:val="00A71492"/>
    <w:rsid w:val="00A71DD8"/>
    <w:rsid w:val="00A77C50"/>
    <w:rsid w:val="00A80610"/>
    <w:rsid w:val="00A815A3"/>
    <w:rsid w:val="00A83365"/>
    <w:rsid w:val="00A92288"/>
    <w:rsid w:val="00A94DA6"/>
    <w:rsid w:val="00AA1C55"/>
    <w:rsid w:val="00AA57C7"/>
    <w:rsid w:val="00AA7265"/>
    <w:rsid w:val="00AB11E6"/>
    <w:rsid w:val="00AB3903"/>
    <w:rsid w:val="00AB5861"/>
    <w:rsid w:val="00AC0B27"/>
    <w:rsid w:val="00AC2EA4"/>
    <w:rsid w:val="00AD0D4E"/>
    <w:rsid w:val="00AD76F0"/>
    <w:rsid w:val="00AD7C46"/>
    <w:rsid w:val="00AE094E"/>
    <w:rsid w:val="00AE0A28"/>
    <w:rsid w:val="00AE11ED"/>
    <w:rsid w:val="00AE224E"/>
    <w:rsid w:val="00AE7777"/>
    <w:rsid w:val="00AF5019"/>
    <w:rsid w:val="00B00A2A"/>
    <w:rsid w:val="00B00D91"/>
    <w:rsid w:val="00B045A1"/>
    <w:rsid w:val="00B132F4"/>
    <w:rsid w:val="00B13A54"/>
    <w:rsid w:val="00B202C5"/>
    <w:rsid w:val="00B26EC2"/>
    <w:rsid w:val="00B30A41"/>
    <w:rsid w:val="00B32D31"/>
    <w:rsid w:val="00B40873"/>
    <w:rsid w:val="00B43AEC"/>
    <w:rsid w:val="00B442B6"/>
    <w:rsid w:val="00B45344"/>
    <w:rsid w:val="00B46222"/>
    <w:rsid w:val="00B47B24"/>
    <w:rsid w:val="00B52024"/>
    <w:rsid w:val="00B54F54"/>
    <w:rsid w:val="00B5721F"/>
    <w:rsid w:val="00B57271"/>
    <w:rsid w:val="00B61FAD"/>
    <w:rsid w:val="00B63C73"/>
    <w:rsid w:val="00B723F6"/>
    <w:rsid w:val="00B740BA"/>
    <w:rsid w:val="00B76194"/>
    <w:rsid w:val="00B815EB"/>
    <w:rsid w:val="00B820D7"/>
    <w:rsid w:val="00B8443D"/>
    <w:rsid w:val="00B846DF"/>
    <w:rsid w:val="00B86171"/>
    <w:rsid w:val="00B87E2F"/>
    <w:rsid w:val="00B94433"/>
    <w:rsid w:val="00B947CB"/>
    <w:rsid w:val="00BA0383"/>
    <w:rsid w:val="00BA09C2"/>
    <w:rsid w:val="00BA0A49"/>
    <w:rsid w:val="00BA423A"/>
    <w:rsid w:val="00BA446E"/>
    <w:rsid w:val="00BA47A5"/>
    <w:rsid w:val="00BB6C0A"/>
    <w:rsid w:val="00BB6F4B"/>
    <w:rsid w:val="00BC02D7"/>
    <w:rsid w:val="00BC4DC1"/>
    <w:rsid w:val="00BC5AFA"/>
    <w:rsid w:val="00BC5B4C"/>
    <w:rsid w:val="00BD1A08"/>
    <w:rsid w:val="00BD5771"/>
    <w:rsid w:val="00BD59CD"/>
    <w:rsid w:val="00BE3BD0"/>
    <w:rsid w:val="00BF09CE"/>
    <w:rsid w:val="00BF19C6"/>
    <w:rsid w:val="00BF297E"/>
    <w:rsid w:val="00BF5A5E"/>
    <w:rsid w:val="00C00FFE"/>
    <w:rsid w:val="00C01703"/>
    <w:rsid w:val="00C02649"/>
    <w:rsid w:val="00C04BFA"/>
    <w:rsid w:val="00C115B7"/>
    <w:rsid w:val="00C121E4"/>
    <w:rsid w:val="00C14457"/>
    <w:rsid w:val="00C14504"/>
    <w:rsid w:val="00C149C1"/>
    <w:rsid w:val="00C14ACF"/>
    <w:rsid w:val="00C17EEE"/>
    <w:rsid w:val="00C219C9"/>
    <w:rsid w:val="00C23D42"/>
    <w:rsid w:val="00C267F4"/>
    <w:rsid w:val="00C3540B"/>
    <w:rsid w:val="00C40100"/>
    <w:rsid w:val="00C403DC"/>
    <w:rsid w:val="00C42DC0"/>
    <w:rsid w:val="00C43CAC"/>
    <w:rsid w:val="00C45916"/>
    <w:rsid w:val="00C533F8"/>
    <w:rsid w:val="00C61777"/>
    <w:rsid w:val="00C622F2"/>
    <w:rsid w:val="00C62A91"/>
    <w:rsid w:val="00C65182"/>
    <w:rsid w:val="00C73601"/>
    <w:rsid w:val="00C82826"/>
    <w:rsid w:val="00C85C70"/>
    <w:rsid w:val="00C90A45"/>
    <w:rsid w:val="00C90EAB"/>
    <w:rsid w:val="00CA19F1"/>
    <w:rsid w:val="00CA71E1"/>
    <w:rsid w:val="00CB2388"/>
    <w:rsid w:val="00CB43D2"/>
    <w:rsid w:val="00CC136B"/>
    <w:rsid w:val="00CC5757"/>
    <w:rsid w:val="00CC77AE"/>
    <w:rsid w:val="00CC789B"/>
    <w:rsid w:val="00CD2233"/>
    <w:rsid w:val="00CD2E84"/>
    <w:rsid w:val="00CE779A"/>
    <w:rsid w:val="00CE7F46"/>
    <w:rsid w:val="00CF1BA4"/>
    <w:rsid w:val="00CF764D"/>
    <w:rsid w:val="00CF7CDC"/>
    <w:rsid w:val="00D005E0"/>
    <w:rsid w:val="00D01D23"/>
    <w:rsid w:val="00D03671"/>
    <w:rsid w:val="00D1009F"/>
    <w:rsid w:val="00D133BC"/>
    <w:rsid w:val="00D14670"/>
    <w:rsid w:val="00D25C70"/>
    <w:rsid w:val="00D30736"/>
    <w:rsid w:val="00D3127F"/>
    <w:rsid w:val="00D33A29"/>
    <w:rsid w:val="00D4079F"/>
    <w:rsid w:val="00D41380"/>
    <w:rsid w:val="00D456A6"/>
    <w:rsid w:val="00D460DD"/>
    <w:rsid w:val="00D47104"/>
    <w:rsid w:val="00D4723D"/>
    <w:rsid w:val="00D527C7"/>
    <w:rsid w:val="00D53E04"/>
    <w:rsid w:val="00D624C4"/>
    <w:rsid w:val="00D65E77"/>
    <w:rsid w:val="00D6798A"/>
    <w:rsid w:val="00D73048"/>
    <w:rsid w:val="00D75358"/>
    <w:rsid w:val="00D765A3"/>
    <w:rsid w:val="00D81FDD"/>
    <w:rsid w:val="00D81FDE"/>
    <w:rsid w:val="00D82D25"/>
    <w:rsid w:val="00D84DFA"/>
    <w:rsid w:val="00D85782"/>
    <w:rsid w:val="00D96FAA"/>
    <w:rsid w:val="00D9788C"/>
    <w:rsid w:val="00DA6106"/>
    <w:rsid w:val="00DB3FC4"/>
    <w:rsid w:val="00DC0144"/>
    <w:rsid w:val="00DC1671"/>
    <w:rsid w:val="00DC16F0"/>
    <w:rsid w:val="00DC1B5B"/>
    <w:rsid w:val="00DC1D8E"/>
    <w:rsid w:val="00DE3286"/>
    <w:rsid w:val="00DE4864"/>
    <w:rsid w:val="00DE73AD"/>
    <w:rsid w:val="00DF5AFA"/>
    <w:rsid w:val="00E00424"/>
    <w:rsid w:val="00E00EA8"/>
    <w:rsid w:val="00E04D41"/>
    <w:rsid w:val="00E057FB"/>
    <w:rsid w:val="00E150FB"/>
    <w:rsid w:val="00E1638A"/>
    <w:rsid w:val="00E163E6"/>
    <w:rsid w:val="00E17E98"/>
    <w:rsid w:val="00E22D48"/>
    <w:rsid w:val="00E24282"/>
    <w:rsid w:val="00E315CE"/>
    <w:rsid w:val="00E33B13"/>
    <w:rsid w:val="00E35E2D"/>
    <w:rsid w:val="00E3738F"/>
    <w:rsid w:val="00E410B6"/>
    <w:rsid w:val="00E44E68"/>
    <w:rsid w:val="00E53356"/>
    <w:rsid w:val="00E53CF6"/>
    <w:rsid w:val="00E55CDA"/>
    <w:rsid w:val="00E56512"/>
    <w:rsid w:val="00E6439E"/>
    <w:rsid w:val="00E64FEB"/>
    <w:rsid w:val="00E743D7"/>
    <w:rsid w:val="00E7644E"/>
    <w:rsid w:val="00E818C5"/>
    <w:rsid w:val="00E8336A"/>
    <w:rsid w:val="00E853D9"/>
    <w:rsid w:val="00E876F9"/>
    <w:rsid w:val="00E96472"/>
    <w:rsid w:val="00E96B96"/>
    <w:rsid w:val="00EA083A"/>
    <w:rsid w:val="00EA1AA2"/>
    <w:rsid w:val="00EA1B85"/>
    <w:rsid w:val="00EA211B"/>
    <w:rsid w:val="00EA52EE"/>
    <w:rsid w:val="00EA7AD4"/>
    <w:rsid w:val="00EB05FA"/>
    <w:rsid w:val="00EB137D"/>
    <w:rsid w:val="00EB5A35"/>
    <w:rsid w:val="00EC6664"/>
    <w:rsid w:val="00EC76C2"/>
    <w:rsid w:val="00EC7ED9"/>
    <w:rsid w:val="00ED0A0D"/>
    <w:rsid w:val="00ED3051"/>
    <w:rsid w:val="00EE22DB"/>
    <w:rsid w:val="00EE482A"/>
    <w:rsid w:val="00EE71B6"/>
    <w:rsid w:val="00EF06E3"/>
    <w:rsid w:val="00EF1FEF"/>
    <w:rsid w:val="00F01EFC"/>
    <w:rsid w:val="00F05595"/>
    <w:rsid w:val="00F16BB6"/>
    <w:rsid w:val="00F2047F"/>
    <w:rsid w:val="00F213DA"/>
    <w:rsid w:val="00F31C02"/>
    <w:rsid w:val="00F35B7B"/>
    <w:rsid w:val="00F36659"/>
    <w:rsid w:val="00F3763B"/>
    <w:rsid w:val="00F37874"/>
    <w:rsid w:val="00F4537C"/>
    <w:rsid w:val="00F46D9A"/>
    <w:rsid w:val="00F528E8"/>
    <w:rsid w:val="00F5403C"/>
    <w:rsid w:val="00F608C8"/>
    <w:rsid w:val="00F6224E"/>
    <w:rsid w:val="00F63D2D"/>
    <w:rsid w:val="00F63D85"/>
    <w:rsid w:val="00F63FC8"/>
    <w:rsid w:val="00F64C5E"/>
    <w:rsid w:val="00F70EEC"/>
    <w:rsid w:val="00F7156B"/>
    <w:rsid w:val="00F77B7D"/>
    <w:rsid w:val="00F84CCD"/>
    <w:rsid w:val="00F85294"/>
    <w:rsid w:val="00F854E7"/>
    <w:rsid w:val="00F86483"/>
    <w:rsid w:val="00F8732C"/>
    <w:rsid w:val="00F87938"/>
    <w:rsid w:val="00F90A6B"/>
    <w:rsid w:val="00F9115A"/>
    <w:rsid w:val="00FA031C"/>
    <w:rsid w:val="00FA2C23"/>
    <w:rsid w:val="00FA36B3"/>
    <w:rsid w:val="00FA468D"/>
    <w:rsid w:val="00FB0103"/>
    <w:rsid w:val="00FB04C7"/>
    <w:rsid w:val="00FB2F0C"/>
    <w:rsid w:val="00FB75E7"/>
    <w:rsid w:val="00FC0028"/>
    <w:rsid w:val="00FD283A"/>
    <w:rsid w:val="00FD3D8C"/>
    <w:rsid w:val="00FD54DB"/>
    <w:rsid w:val="00FE1379"/>
    <w:rsid w:val="00FE34C6"/>
    <w:rsid w:val="00FE6F15"/>
    <w:rsid w:val="00FF07AD"/>
    <w:rsid w:val="00FF4B34"/>
    <w:rsid w:val="00FF7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8C474D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8C474D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8C474D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8C474D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8C474D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!Разделы документа Знак"/>
    <w:basedOn w:val="a0"/>
    <w:link w:val="2"/>
    <w:rsid w:val="0009446B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09446B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09446B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8C474D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rsid w:val="008C474D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basedOn w:val="a0"/>
    <w:link w:val="a3"/>
    <w:rsid w:val="0009446B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8C474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8C474D"/>
    <w:rPr>
      <w:color w:val="0000FF"/>
      <w:u w:val="none"/>
    </w:rPr>
  </w:style>
  <w:style w:type="paragraph" w:customStyle="1" w:styleId="Application">
    <w:name w:val="Application!Приложение"/>
    <w:rsid w:val="008C474D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8C474D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8C474D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8C474D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8C474D"/>
    <w:rPr>
      <w:sz w:val="28"/>
    </w:rPr>
  </w:style>
  <w:style w:type="paragraph" w:customStyle="1" w:styleId="ConsPlusNormal">
    <w:name w:val="ConsPlusNormal"/>
    <w:link w:val="ConsPlusNormal0"/>
    <w:rsid w:val="00931A3A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931A3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6">
    <w:name w:val="Balloon Text"/>
    <w:basedOn w:val="a"/>
    <w:link w:val="a7"/>
    <w:rsid w:val="009F0A5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9F0A50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676E3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DE73AD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9">
    <w:name w:val="Normal (Web)"/>
    <w:basedOn w:val="a"/>
    <w:uiPriority w:val="99"/>
    <w:unhideWhenUsed/>
    <w:rsid w:val="00097029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styleId="aa">
    <w:name w:val="Strong"/>
    <w:basedOn w:val="a0"/>
    <w:uiPriority w:val="22"/>
    <w:qFormat/>
    <w:rsid w:val="003B7AD8"/>
    <w:rPr>
      <w:b/>
      <w:bCs/>
    </w:rPr>
  </w:style>
  <w:style w:type="paragraph" w:customStyle="1" w:styleId="Default">
    <w:name w:val="Default"/>
    <w:rsid w:val="00B32D3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extended-textshort">
    <w:name w:val="extended-text__short"/>
    <w:basedOn w:val="a0"/>
    <w:rsid w:val="00FC0028"/>
  </w:style>
  <w:style w:type="character" w:customStyle="1" w:styleId="ConsPlusNormal0">
    <w:name w:val="ConsPlusNormal Знак"/>
    <w:link w:val="ConsPlusNormal"/>
    <w:locked/>
    <w:rsid w:val="006C041C"/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8C474D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8C474D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8C474D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8C474D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8C474D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!Разделы документа Знак"/>
    <w:basedOn w:val="a0"/>
    <w:link w:val="2"/>
    <w:rsid w:val="0009446B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09446B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09446B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8C474D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rsid w:val="008C474D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basedOn w:val="a0"/>
    <w:link w:val="a3"/>
    <w:rsid w:val="0009446B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8C474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8C474D"/>
    <w:rPr>
      <w:color w:val="0000FF"/>
      <w:u w:val="none"/>
    </w:rPr>
  </w:style>
  <w:style w:type="paragraph" w:customStyle="1" w:styleId="Application">
    <w:name w:val="Application!Приложение"/>
    <w:rsid w:val="008C474D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8C474D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8C474D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8C474D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8C474D"/>
    <w:rPr>
      <w:sz w:val="28"/>
    </w:rPr>
  </w:style>
  <w:style w:type="paragraph" w:customStyle="1" w:styleId="ConsPlusNormal">
    <w:name w:val="ConsPlusNormal"/>
    <w:rsid w:val="00931A3A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931A3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6">
    <w:name w:val="Balloon Text"/>
    <w:basedOn w:val="a"/>
    <w:link w:val="a7"/>
    <w:rsid w:val="009F0A5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9F0A50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676E3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DE73AD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1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2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4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93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1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2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file:///Y:\&#1055;&#1091;&#1083;%20&#1086;&#1073;&#1084;&#1077;&#1085;&#1072;\&#1070;&#1088;&#1080;&#1089;&#1090;&#1099;\&#1053;&#1080;&#1082;&#1091;&#1083;&#1080;&#1085;&#1072;\&#1087;&#1088;&#1086;&#1075;&#1088;&#1072;&#1084;&#1084;&#1099;\1160\&#1055;&#1086;&#1089;&#1090;&#1072;&#1085;&#1086;&#1074;&#1083;&#1077;&#1085;&#1080;&#1077;%201160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5178AB-0E5C-4FA7-B81E-8585B2459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700</TotalTime>
  <Pages>11</Pages>
  <Words>2294</Words>
  <Characters>13081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КАЛУЖСКАЯ ОБЛАСТЬ</vt:lpstr>
    </vt:vector>
  </TitlesOfParts>
  <Company>Reanimator EE</Company>
  <LinksUpToDate>false</LinksUpToDate>
  <CharactersWithSpaces>15345</CharactersWithSpaces>
  <SharedDoc>false</SharedDoc>
  <HLinks>
    <vt:vector size="6" baseType="variant">
      <vt:variant>
        <vt:i4>5373954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Par36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КАЛУЖСКАЯ ОБЛАСТЬ</dc:title>
  <dc:creator>Ирина</dc:creator>
  <cp:lastModifiedBy>Ирина</cp:lastModifiedBy>
  <cp:revision>46</cp:revision>
  <cp:lastPrinted>2019-07-22T07:34:00Z</cp:lastPrinted>
  <dcterms:created xsi:type="dcterms:W3CDTF">2019-07-18T08:04:00Z</dcterms:created>
  <dcterms:modified xsi:type="dcterms:W3CDTF">2019-11-08T09:32:00Z</dcterms:modified>
</cp:coreProperties>
</file>